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F6BC" w14:textId="574B9AC9" w:rsidR="00793CCE" w:rsidRPr="00FF004B" w:rsidRDefault="009B26F1" w:rsidP="00793CCE">
      <w:pPr>
        <w:spacing w:after="200" w:line="276" w:lineRule="auto"/>
        <w:jc w:val="center"/>
        <w:rPr>
          <w:rFonts w:ascii="Questa Sans" w:hAnsi="Questa Sans" w:cs="Arial"/>
          <w:b/>
          <w:bCs/>
          <w:i/>
          <w:iCs/>
          <w:color w:val="A20000"/>
          <w:sz w:val="22"/>
          <w:szCs w:val="22"/>
          <w:lang w:val="en-CA"/>
        </w:rPr>
      </w:pPr>
      <w:r w:rsidRPr="00BC1BAC">
        <w:rPr>
          <w:rFonts w:ascii="Questa Sans" w:hAnsi="Questa Sans" w:cs="Arial"/>
          <w:b/>
          <w:bCs/>
          <w:i/>
          <w:iCs/>
          <w:color w:val="A20000"/>
          <w:sz w:val="22"/>
          <w:szCs w:val="22"/>
          <w:lang w:val="en-CA"/>
        </w:rPr>
        <w:t xml:space="preserve">Completed forms to be submitted to </w:t>
      </w:r>
      <w:hyperlink r:id="rId11">
        <w:r w:rsidRPr="00BC1BAC">
          <w:rPr>
            <w:rStyle w:val="Hyperlink"/>
            <w:rFonts w:ascii="Questa Sans" w:hAnsi="Questa Sans" w:cs="Arial"/>
            <w:b/>
            <w:bCs/>
            <w:i/>
            <w:iCs/>
            <w:color w:val="A20000"/>
            <w:sz w:val="22"/>
            <w:szCs w:val="22"/>
            <w:lang w:val="en-CA"/>
          </w:rPr>
          <w:t>grants-subventions@mitacs.ca</w:t>
        </w:r>
      </w:hyperlink>
      <w:r w:rsidRPr="00BC1BAC">
        <w:rPr>
          <w:rStyle w:val="Hyperlink"/>
          <w:rFonts w:ascii="Questa Sans" w:hAnsi="Questa Sans" w:cs="Arial"/>
          <w:b/>
          <w:bCs/>
          <w:i/>
          <w:iCs/>
          <w:color w:val="A20000"/>
          <w:sz w:val="22"/>
          <w:szCs w:val="22"/>
          <w:lang w:val="en-CA"/>
        </w:rPr>
        <w:t xml:space="preserve"> </w:t>
      </w:r>
      <w:r w:rsidRPr="00BC1BAC">
        <w:rPr>
          <w:rFonts w:ascii="Questa Sans" w:hAnsi="Questa Sans" w:cs="Arial"/>
          <w:b/>
          <w:bCs/>
          <w:i/>
          <w:iCs/>
          <w:color w:val="A20000"/>
          <w:sz w:val="22"/>
          <w:szCs w:val="22"/>
          <w:lang w:val="en-CA"/>
        </w:rPr>
        <w:t xml:space="preserve"> in both pdf and word formats. Kindly reference</w:t>
      </w:r>
      <w:r w:rsidR="00A53080" w:rsidRPr="00BC1BAC">
        <w:rPr>
          <w:rFonts w:ascii="Questa Sans" w:hAnsi="Questa Sans" w:cs="Arial"/>
          <w:b/>
          <w:bCs/>
          <w:i/>
          <w:iCs/>
          <w:color w:val="A20000"/>
          <w:sz w:val="22"/>
          <w:szCs w:val="22"/>
          <w:lang w:val="en-CA"/>
        </w:rPr>
        <w:t xml:space="preserve"> Project</w:t>
      </w:r>
      <w:r w:rsidR="00793CCE" w:rsidRPr="00BC1BAC">
        <w:rPr>
          <w:rFonts w:ascii="Questa Sans" w:hAnsi="Questa Sans" w:cs="Arial"/>
          <w:b/>
          <w:bCs/>
          <w:i/>
          <w:iCs/>
          <w:color w:val="A20000"/>
          <w:sz w:val="22"/>
          <w:szCs w:val="22"/>
          <w:lang w:val="en-CA"/>
        </w:rPr>
        <w:t xml:space="preserve"> Identification (IT) # in the subject line.</w:t>
      </w:r>
    </w:p>
    <w:p w14:paraId="6EBB625B" w14:textId="77777777" w:rsidR="00100F77" w:rsidRPr="00FF004B" w:rsidRDefault="00D82701"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For faster processing of your information</w:t>
      </w:r>
      <w:r w:rsidR="007E061E" w:rsidRPr="00FF004B">
        <w:rPr>
          <w:rFonts w:ascii="Questa Sans" w:hAnsi="Questa Sans" w:cs="Arial"/>
          <w:i/>
          <w:iCs/>
          <w:sz w:val="18"/>
          <w:szCs w:val="18"/>
          <w:lang w:val="en-CA"/>
        </w:rPr>
        <w:t>,</w:t>
      </w:r>
      <w:r w:rsidRPr="00FF004B">
        <w:rPr>
          <w:rFonts w:ascii="Questa Sans" w:hAnsi="Questa Sans" w:cs="Arial"/>
          <w:i/>
          <w:iCs/>
          <w:sz w:val="18"/>
          <w:szCs w:val="18"/>
          <w:lang w:val="en-CA"/>
        </w:rPr>
        <w:t xml:space="preserve"> please maintain the structure and format of </w:t>
      </w:r>
      <w:r w:rsidR="00020A5C" w:rsidRPr="00FF004B">
        <w:rPr>
          <w:rFonts w:ascii="Questa Sans" w:hAnsi="Questa Sans" w:cs="Arial"/>
          <w:i/>
          <w:iCs/>
          <w:sz w:val="18"/>
          <w:szCs w:val="18"/>
          <w:lang w:val="en-CA"/>
        </w:rPr>
        <w:t>this form</w:t>
      </w:r>
      <w:r w:rsidRPr="00FF004B">
        <w:rPr>
          <w:rFonts w:ascii="Questa Sans" w:hAnsi="Questa Sans" w:cs="Arial"/>
          <w:i/>
          <w:iCs/>
          <w:sz w:val="18"/>
          <w:szCs w:val="18"/>
          <w:lang w:val="en-CA"/>
        </w:rPr>
        <w:t xml:space="preserve">. </w:t>
      </w:r>
    </w:p>
    <w:p w14:paraId="4D5EF14C" w14:textId="772C89F8" w:rsidR="00100F77" w:rsidRPr="00FF004B" w:rsidRDefault="00D82701"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 xml:space="preserve">Do not modify </w:t>
      </w:r>
      <w:r w:rsidR="00E03EF2" w:rsidRPr="00FF004B">
        <w:rPr>
          <w:rFonts w:ascii="Questa Sans" w:hAnsi="Questa Sans" w:cs="Arial"/>
          <w:i/>
          <w:iCs/>
          <w:sz w:val="18"/>
          <w:szCs w:val="18"/>
          <w:lang w:val="en-CA"/>
        </w:rPr>
        <w:t>any</w:t>
      </w:r>
      <w:r w:rsidRPr="00FF004B">
        <w:rPr>
          <w:rFonts w:ascii="Questa Sans" w:hAnsi="Questa Sans" w:cs="Arial"/>
          <w:i/>
          <w:iCs/>
          <w:sz w:val="18"/>
          <w:szCs w:val="18"/>
          <w:lang w:val="en-CA"/>
        </w:rPr>
        <w:t xml:space="preserve"> rows and</w:t>
      </w:r>
      <w:r w:rsidR="009D1628" w:rsidRPr="00FF004B">
        <w:rPr>
          <w:rFonts w:ascii="Questa Sans" w:hAnsi="Questa Sans" w:cs="Arial"/>
          <w:i/>
          <w:iCs/>
          <w:sz w:val="18"/>
          <w:szCs w:val="18"/>
          <w:lang w:val="en-CA"/>
        </w:rPr>
        <w:t xml:space="preserve"> tables.</w:t>
      </w:r>
      <w:r w:rsidRPr="00FF004B">
        <w:rPr>
          <w:rFonts w:ascii="Questa Sans" w:hAnsi="Questa Sans" w:cs="Arial"/>
          <w:i/>
          <w:iCs/>
          <w:sz w:val="18"/>
          <w:szCs w:val="18"/>
          <w:lang w:val="en-CA"/>
        </w:rPr>
        <w:t xml:space="preserve"> </w:t>
      </w:r>
    </w:p>
    <w:p w14:paraId="32C24676" w14:textId="25B93625" w:rsidR="00793CCE" w:rsidRPr="00FF004B" w:rsidRDefault="00793CCE"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All sections marked with “</w:t>
      </w:r>
      <w:r w:rsidRPr="00FF004B">
        <w:rPr>
          <w:rFonts w:ascii="Questa Sans" w:hAnsi="Questa Sans" w:cs="Arial"/>
          <w:b/>
          <w:bCs/>
          <w:i/>
          <w:iCs/>
          <w:color w:val="C00000"/>
          <w:sz w:val="18"/>
          <w:szCs w:val="18"/>
          <w:lang w:val="en-CA"/>
        </w:rPr>
        <w:t>*</w:t>
      </w:r>
      <w:r w:rsidRPr="00FF004B">
        <w:rPr>
          <w:rFonts w:ascii="Questa Sans" w:hAnsi="Questa Sans" w:cs="Arial"/>
          <w:i/>
          <w:iCs/>
          <w:sz w:val="18"/>
          <w:szCs w:val="18"/>
          <w:lang w:val="en-CA"/>
        </w:rPr>
        <w:t xml:space="preserve">” are </w:t>
      </w:r>
      <w:r w:rsidRPr="00FF004B">
        <w:rPr>
          <w:rFonts w:ascii="Questa Sans" w:hAnsi="Questa Sans" w:cs="Arial"/>
          <w:b/>
          <w:bCs/>
          <w:i/>
          <w:iCs/>
          <w:color w:val="C00000"/>
          <w:sz w:val="18"/>
          <w:szCs w:val="18"/>
          <w:lang w:val="en-CA"/>
        </w:rPr>
        <w:t>MANDATORY</w:t>
      </w:r>
      <w:r w:rsidRPr="00FF004B">
        <w:rPr>
          <w:rFonts w:ascii="Questa Sans" w:hAnsi="Questa Sans" w:cs="Arial"/>
          <w:i/>
          <w:iCs/>
          <w:sz w:val="18"/>
          <w:szCs w:val="18"/>
          <w:lang w:val="en-CA"/>
        </w:rPr>
        <w:t xml:space="preserve"> </w:t>
      </w:r>
    </w:p>
    <w:p w14:paraId="433F507B" w14:textId="77777777" w:rsidR="00100F77" w:rsidRPr="00100F77" w:rsidRDefault="00100F77" w:rsidP="00100F77">
      <w:pPr>
        <w:pStyle w:val="ListParagraph"/>
        <w:spacing w:line="276" w:lineRule="auto"/>
        <w:rPr>
          <w:rFonts w:ascii="Questa Sans" w:hAnsi="Questa Sans" w:cs="Arial"/>
          <w:i/>
          <w:iCs/>
          <w:sz w:val="18"/>
          <w:szCs w:val="18"/>
          <w:lang w:val="en-CA"/>
        </w:rPr>
      </w:pPr>
    </w:p>
    <w:p w14:paraId="6215D9EF" w14:textId="77777777" w:rsidR="00793CCE" w:rsidRPr="000B1311" w:rsidRDefault="00793CCE" w:rsidP="00793CCE">
      <w:pPr>
        <w:spacing w:after="200" w:line="276" w:lineRule="auto"/>
        <w:rPr>
          <w:rFonts w:ascii="Questa Sans" w:hAnsi="Questa Sans" w:cs="Arial"/>
          <w:b/>
          <w:bCs/>
          <w:sz w:val="20"/>
          <w:szCs w:val="20"/>
          <w:lang w:val="en-CA"/>
        </w:rPr>
      </w:pPr>
      <w:r w:rsidRPr="000B1311">
        <w:rPr>
          <w:rFonts w:ascii="Questa Sans" w:hAnsi="Questa Sans" w:cs="Arial"/>
          <w:b/>
          <w:bCs/>
          <w:sz w:val="20"/>
          <w:szCs w:val="20"/>
          <w:lang w:val="en-CA"/>
        </w:rPr>
        <w:t>1.0     Project Information</w:t>
      </w:r>
      <w:r w:rsidRPr="000B1311">
        <w:rPr>
          <w:rFonts w:ascii="Questa Sans" w:hAnsi="Questa Sans" w:cs="Arial"/>
          <w:b/>
          <w:bCs/>
          <w:color w:val="C00000"/>
          <w:sz w:val="20"/>
          <w:szCs w:val="20"/>
        </w:rPr>
        <w:t>*</w:t>
      </w:r>
    </w:p>
    <w:tbl>
      <w:tblPr>
        <w:tblStyle w:val="TableGrid41"/>
        <w:tblW w:w="9356"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858"/>
        <w:gridCol w:w="5498"/>
      </w:tblGrid>
      <w:tr w:rsidR="009C6ABD" w:rsidRPr="00CE1225" w14:paraId="1A4D0AFB" w14:textId="77777777" w:rsidTr="00F41A26">
        <w:trPr>
          <w:trHeight w:val="567"/>
        </w:trPr>
        <w:tc>
          <w:tcPr>
            <w:tcW w:w="3858" w:type="dxa"/>
            <w:tcBorders>
              <w:right w:val="dotted" w:sz="4" w:space="0" w:color="auto"/>
            </w:tcBorders>
            <w:vAlign w:val="center"/>
          </w:tcPr>
          <w:p w14:paraId="0F8FF559" w14:textId="77777777" w:rsidR="009C6ABD" w:rsidRPr="00CE1225" w:rsidRDefault="009C6ABD" w:rsidP="00F41A26">
            <w:pPr>
              <w:numPr>
                <w:ilvl w:val="1"/>
                <w:numId w:val="4"/>
              </w:numPr>
              <w:pBdr>
                <w:right w:val="single" w:sz="2" w:space="4" w:color="808080" w:themeColor="background1" w:themeShade="80"/>
              </w:pBdr>
              <w:tabs>
                <w:tab w:val="left" w:pos="601"/>
              </w:tabs>
              <w:ind w:left="34" w:right="-108" w:hanging="11"/>
              <w:rPr>
                <w:rFonts w:ascii="Questa Sans" w:hAnsi="Questa Sans" w:cs="Arial"/>
                <w:b/>
                <w:sz w:val="22"/>
                <w:szCs w:val="22"/>
                <w:lang w:val="en-CA"/>
              </w:rPr>
            </w:pPr>
            <w:r w:rsidRPr="00CE1225">
              <w:rPr>
                <w:rFonts w:ascii="Questa Sans" w:hAnsi="Questa Sans" w:cs="Arial"/>
                <w:b/>
                <w:sz w:val="22"/>
                <w:szCs w:val="22"/>
                <w:lang w:val="en-CA"/>
              </w:rPr>
              <w:t>Title of project</w:t>
            </w:r>
          </w:p>
        </w:tc>
        <w:sdt>
          <w:sdtPr>
            <w:rPr>
              <w:rStyle w:val="Style3"/>
            </w:rPr>
            <w:id w:val="-1693069089"/>
            <w:placeholder>
              <w:docPart w:val="5CDB39C3386F48B7BF9CC9B96A4B17C7"/>
            </w:placeholder>
            <w:showingPlcHdr/>
            <w15:color w:val="99CCFF"/>
            <w:text/>
          </w:sdtPr>
          <w:sdtEndPr>
            <w:rPr>
              <w:rStyle w:val="DefaultParagraphFont"/>
              <w:rFonts w:ascii="Arial" w:hAnsi="Arial"/>
              <w:sz w:val="24"/>
              <w:szCs w:val="22"/>
              <w:lang w:val="en-CA"/>
            </w:rPr>
          </w:sdtEndPr>
          <w:sdtContent>
            <w:tc>
              <w:tcPr>
                <w:tcW w:w="5498" w:type="dxa"/>
                <w:tcBorders>
                  <w:top w:val="dotted" w:sz="4" w:space="0" w:color="auto"/>
                  <w:left w:val="dotted" w:sz="4" w:space="0" w:color="auto"/>
                  <w:bottom w:val="dotted" w:sz="4" w:space="0" w:color="auto"/>
                  <w:right w:val="dotted" w:sz="4" w:space="0" w:color="auto"/>
                </w:tcBorders>
                <w:vAlign w:val="center"/>
              </w:tcPr>
              <w:p w14:paraId="20C40052" w14:textId="03215348" w:rsidR="009C6ABD" w:rsidRPr="004E0B11" w:rsidRDefault="006C4E58" w:rsidP="00F41A26">
                <w:pPr>
                  <w:rPr>
                    <w:rFonts w:ascii="Questa Sans" w:hAnsi="Questa Sans" w:cs="Arial"/>
                    <w:sz w:val="22"/>
                    <w:szCs w:val="22"/>
                    <w:lang w:val="en-CA"/>
                  </w:rPr>
                </w:pPr>
                <w:r w:rsidRPr="00165209">
                  <w:rPr>
                    <w:rStyle w:val="PlaceholderText"/>
                    <w:rFonts w:ascii="Questa Sans" w:hAnsi="Questa Sans"/>
                    <w:sz w:val="22"/>
                    <w:szCs w:val="22"/>
                  </w:rPr>
                  <w:t>Click or tap here to enter text</w:t>
                </w:r>
                <w:r w:rsidRPr="00F735B4">
                  <w:rPr>
                    <w:rStyle w:val="PlaceholderText"/>
                  </w:rPr>
                  <w:t>.</w:t>
                </w:r>
              </w:p>
            </w:tc>
          </w:sdtContent>
        </w:sdt>
      </w:tr>
      <w:tr w:rsidR="009C6ABD" w:rsidRPr="00CE1225" w14:paraId="4A24A309" w14:textId="77777777" w:rsidTr="00F41A26">
        <w:trPr>
          <w:trHeight w:val="567"/>
        </w:trPr>
        <w:tc>
          <w:tcPr>
            <w:tcW w:w="3858" w:type="dxa"/>
            <w:tcBorders>
              <w:right w:val="dotted" w:sz="4" w:space="0" w:color="auto"/>
            </w:tcBorders>
            <w:vAlign w:val="center"/>
          </w:tcPr>
          <w:p w14:paraId="18AAF3B6" w14:textId="77777777" w:rsidR="009C6ABD" w:rsidRPr="00CE1225" w:rsidRDefault="009C6ABD" w:rsidP="00F41A26">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CE1225">
              <w:rPr>
                <w:rFonts w:ascii="Questa Sans" w:hAnsi="Questa Sans" w:cs="Arial"/>
                <w:b/>
                <w:bCs/>
                <w:sz w:val="22"/>
                <w:szCs w:val="22"/>
                <w:lang w:val="en-CA"/>
              </w:rPr>
              <w:t xml:space="preserve">Project identification (IT) # </w:t>
            </w:r>
          </w:p>
        </w:tc>
        <w:sdt>
          <w:sdtPr>
            <w:rPr>
              <w:rStyle w:val="Style6"/>
            </w:rPr>
            <w:id w:val="-384943706"/>
            <w:placeholder>
              <w:docPart w:val="94E41D0EFAD54FD48DB60B9521E062BD"/>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vAlign w:val="center"/>
              </w:tcPr>
              <w:p w14:paraId="71544D41" w14:textId="2902B56C" w:rsidR="009C6ABD" w:rsidRPr="00CE1225" w:rsidRDefault="004262A1" w:rsidP="00F41A26">
                <w:pPr>
                  <w:rPr>
                    <w:rFonts w:ascii="Questa Sans" w:hAnsi="Questa Sans" w:cs="Arial"/>
                    <w:sz w:val="22"/>
                    <w:szCs w:val="22"/>
                    <w:lang w:val="en-CA"/>
                  </w:rPr>
                </w:pPr>
                <w:r w:rsidRPr="006830E8">
                  <w:rPr>
                    <w:rFonts w:ascii="Questa Sans" w:hAnsi="Questa Sans" w:cs="Arial"/>
                    <w:sz w:val="20"/>
                    <w:szCs w:val="20"/>
                    <w:lang w:val="en-CA"/>
                  </w:rPr>
                  <w:t xml:space="preserve">                                                       </w:t>
                </w:r>
              </w:p>
            </w:tc>
          </w:sdtContent>
        </w:sdt>
      </w:tr>
      <w:tr w:rsidR="009C6ABD" w:rsidRPr="00CE1225" w14:paraId="75EF9CDA" w14:textId="77777777" w:rsidTr="00F41A26">
        <w:trPr>
          <w:trHeight w:val="567"/>
        </w:trPr>
        <w:tc>
          <w:tcPr>
            <w:tcW w:w="3858" w:type="dxa"/>
            <w:tcBorders>
              <w:right w:val="dotted" w:sz="4" w:space="0" w:color="auto"/>
            </w:tcBorders>
            <w:vAlign w:val="center"/>
          </w:tcPr>
          <w:p w14:paraId="69F510B4" w14:textId="45E67ED3" w:rsidR="009C6ABD" w:rsidRPr="00CE1225" w:rsidRDefault="009C6ABD" w:rsidP="00CE5E53">
            <w:pPr>
              <w:numPr>
                <w:ilvl w:val="1"/>
                <w:numId w:val="4"/>
              </w:numPr>
              <w:pBdr>
                <w:right w:val="single" w:sz="2" w:space="4" w:color="808080" w:themeColor="background1" w:themeShade="80"/>
              </w:pBdr>
              <w:tabs>
                <w:tab w:val="left" w:pos="601"/>
              </w:tabs>
              <w:ind w:left="626" w:right="-108" w:hanging="603"/>
              <w:rPr>
                <w:rFonts w:ascii="Questa Sans" w:hAnsi="Questa Sans" w:cs="Arial"/>
                <w:b/>
                <w:bCs/>
                <w:sz w:val="22"/>
                <w:szCs w:val="22"/>
                <w:lang w:val="en-CA"/>
              </w:rPr>
            </w:pPr>
            <w:r w:rsidRPr="00CE1225">
              <w:rPr>
                <w:rFonts w:ascii="Questa Sans" w:hAnsi="Questa Sans" w:cs="Arial"/>
                <w:b/>
                <w:bCs/>
                <w:sz w:val="22"/>
                <w:szCs w:val="22"/>
                <w:lang w:val="en-CA"/>
              </w:rPr>
              <w:t>Canadian academic supervisor(s)</w:t>
            </w:r>
            <w:r>
              <w:rPr>
                <w:rFonts w:ascii="Questa Sans" w:hAnsi="Questa Sans" w:cs="Arial"/>
                <w:b/>
                <w:bCs/>
                <w:sz w:val="22"/>
                <w:szCs w:val="22"/>
                <w:lang w:val="en-CA"/>
              </w:rPr>
              <w:t xml:space="preserve"> </w:t>
            </w:r>
            <w:r w:rsidRPr="00AF1FCD">
              <w:rPr>
                <w:rFonts w:ascii="Questa Sans" w:hAnsi="Questa Sans" w:cs="Arial"/>
                <w:b/>
                <w:bCs/>
                <w:color w:val="808080" w:themeColor="background1" w:themeShade="80"/>
                <w:sz w:val="18"/>
                <w:szCs w:val="18"/>
                <w:lang w:val="en-CA"/>
              </w:rPr>
              <w:t>(</w:t>
            </w:r>
            <w:r>
              <w:rPr>
                <w:rFonts w:ascii="Questa Sans" w:hAnsi="Questa Sans" w:cs="Arial"/>
                <w:b/>
                <w:bCs/>
                <w:color w:val="808080" w:themeColor="background1" w:themeShade="80"/>
                <w:sz w:val="18"/>
                <w:szCs w:val="18"/>
                <w:lang w:val="en-CA"/>
              </w:rPr>
              <w:t>exclude titles</w:t>
            </w:r>
            <w:r w:rsidRPr="00AF1FCD">
              <w:rPr>
                <w:rFonts w:ascii="Questa Sans" w:hAnsi="Questa Sans" w:cs="Arial"/>
                <w:b/>
                <w:bCs/>
                <w:color w:val="808080" w:themeColor="background1" w:themeShade="80"/>
                <w:sz w:val="18"/>
                <w:szCs w:val="18"/>
                <w:lang w:val="en-CA"/>
              </w:rPr>
              <w:t>)</w:t>
            </w:r>
          </w:p>
        </w:tc>
        <w:sdt>
          <w:sdtPr>
            <w:rPr>
              <w:rStyle w:val="Style6"/>
            </w:rPr>
            <w:id w:val="-264466885"/>
            <w:placeholder>
              <w:docPart w:val="34E2FD42CC974530AF8323057C57FD68"/>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vAlign w:val="center"/>
              </w:tcPr>
              <w:p w14:paraId="798ECA30" w14:textId="68F92364" w:rsidR="009C6ABD" w:rsidRPr="00CE1225" w:rsidRDefault="004262A1" w:rsidP="00F41A26">
                <w:pPr>
                  <w:rPr>
                    <w:rFonts w:ascii="Questa Sans" w:hAnsi="Questa Sans" w:cs="Arial"/>
                    <w:sz w:val="22"/>
                    <w:szCs w:val="22"/>
                    <w:lang w:val="en-CA"/>
                  </w:rPr>
                </w:pPr>
                <w:r w:rsidRPr="006830E8">
                  <w:rPr>
                    <w:rFonts w:ascii="Questa Sans" w:hAnsi="Questa Sans" w:cs="Arial"/>
                    <w:sz w:val="20"/>
                    <w:szCs w:val="20"/>
                    <w:lang w:val="en-CA"/>
                  </w:rPr>
                  <w:t xml:space="preserve">                                                       </w:t>
                </w:r>
              </w:p>
            </w:tc>
          </w:sdtContent>
        </w:sdt>
      </w:tr>
      <w:tr w:rsidR="009C6ABD" w:rsidRPr="00CE1225" w14:paraId="21997A66" w14:textId="77777777" w:rsidTr="00F41A26">
        <w:trPr>
          <w:trHeight w:val="567"/>
        </w:trPr>
        <w:tc>
          <w:tcPr>
            <w:tcW w:w="3858" w:type="dxa"/>
            <w:tcBorders>
              <w:right w:val="dotted" w:sz="4" w:space="0" w:color="auto"/>
            </w:tcBorders>
            <w:vAlign w:val="center"/>
          </w:tcPr>
          <w:p w14:paraId="04615C7F" w14:textId="77777777" w:rsidR="009C6ABD" w:rsidRPr="00AF1FCD" w:rsidRDefault="009C6ABD" w:rsidP="00F41A26">
            <w:pPr>
              <w:pStyle w:val="ListParagraph"/>
              <w:numPr>
                <w:ilvl w:val="1"/>
                <w:numId w:val="4"/>
              </w:numPr>
              <w:pBdr>
                <w:right w:val="single" w:sz="2" w:space="4" w:color="808080" w:themeColor="background1" w:themeShade="80"/>
              </w:pBdr>
              <w:tabs>
                <w:tab w:val="left" w:pos="921"/>
              </w:tabs>
              <w:ind w:left="496" w:right="-108" w:hanging="496"/>
              <w:rPr>
                <w:rFonts w:ascii="Questa Sans" w:hAnsi="Questa Sans" w:cs="Arial"/>
                <w:b/>
                <w:bCs/>
                <w:sz w:val="22"/>
                <w:szCs w:val="22"/>
                <w:lang w:val="en-CA"/>
              </w:rPr>
            </w:pPr>
            <w:r w:rsidRPr="00CE1225">
              <w:rPr>
                <w:rFonts w:ascii="Questa Sans" w:hAnsi="Questa Sans" w:cs="Arial"/>
                <w:b/>
                <w:bCs/>
                <w:sz w:val="22"/>
                <w:szCs w:val="22"/>
                <w:lang w:val="en-CA"/>
              </w:rPr>
              <w:t>Canadian academic supervisor</w:t>
            </w:r>
            <w:r>
              <w:rPr>
                <w:rFonts w:ascii="Questa Sans" w:hAnsi="Questa Sans" w:cs="Arial"/>
                <w:b/>
                <w:bCs/>
                <w:sz w:val="22"/>
                <w:szCs w:val="22"/>
                <w:lang w:val="en-CA"/>
              </w:rPr>
              <w:t xml:space="preserve"> email </w:t>
            </w:r>
            <w:r w:rsidRPr="00AF1FCD">
              <w:rPr>
                <w:rFonts w:ascii="Questa Sans" w:hAnsi="Questa Sans" w:cs="Arial"/>
                <w:b/>
                <w:bCs/>
                <w:color w:val="808080" w:themeColor="background1" w:themeShade="80"/>
                <w:sz w:val="18"/>
                <w:szCs w:val="18"/>
                <w:lang w:val="en-CA"/>
              </w:rPr>
              <w:t>(</w:t>
            </w:r>
            <w:r>
              <w:rPr>
                <w:rFonts w:ascii="Questa Sans" w:hAnsi="Questa Sans" w:cs="Arial"/>
                <w:b/>
                <w:bCs/>
                <w:color w:val="808080" w:themeColor="background1" w:themeShade="80"/>
                <w:sz w:val="18"/>
                <w:szCs w:val="18"/>
                <w:lang w:val="en-CA"/>
              </w:rPr>
              <w:t>used for Mitacs projects</w:t>
            </w:r>
            <w:r w:rsidRPr="00AF1FCD">
              <w:rPr>
                <w:rFonts w:ascii="Questa Sans" w:hAnsi="Questa Sans" w:cs="Arial"/>
                <w:b/>
                <w:bCs/>
                <w:color w:val="808080" w:themeColor="background1" w:themeShade="80"/>
                <w:sz w:val="18"/>
                <w:szCs w:val="18"/>
                <w:lang w:val="en-CA"/>
              </w:rPr>
              <w:t>)</w:t>
            </w:r>
          </w:p>
        </w:tc>
        <w:sdt>
          <w:sdtPr>
            <w:rPr>
              <w:rStyle w:val="Style6"/>
            </w:rPr>
            <w:id w:val="-1509358563"/>
            <w:placeholder>
              <w:docPart w:val="0B81E7872F5C4401B8079650F73CA064"/>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vAlign w:val="center"/>
              </w:tcPr>
              <w:p w14:paraId="26262D02" w14:textId="03A04C5F" w:rsidR="009C6ABD" w:rsidRPr="00CE1225" w:rsidRDefault="004262A1" w:rsidP="00F41A26">
                <w:pPr>
                  <w:rPr>
                    <w:rFonts w:ascii="Questa Sans" w:hAnsi="Questa Sans" w:cs="Arial"/>
                    <w:sz w:val="22"/>
                    <w:szCs w:val="22"/>
                    <w:lang w:val="en-CA"/>
                  </w:rPr>
                </w:pPr>
                <w:r w:rsidRPr="006830E8">
                  <w:rPr>
                    <w:rFonts w:ascii="Questa Sans" w:hAnsi="Questa Sans" w:cs="Arial"/>
                    <w:sz w:val="20"/>
                    <w:szCs w:val="20"/>
                    <w:lang w:val="en-CA"/>
                  </w:rPr>
                  <w:t xml:space="preserve">                                                       </w:t>
                </w:r>
              </w:p>
            </w:tc>
          </w:sdtContent>
        </w:sdt>
      </w:tr>
      <w:tr w:rsidR="009C6ABD" w:rsidRPr="00CE1225" w14:paraId="76C76370" w14:textId="77777777" w:rsidTr="00F41A26">
        <w:trPr>
          <w:trHeight w:val="567"/>
        </w:trPr>
        <w:tc>
          <w:tcPr>
            <w:tcW w:w="3858" w:type="dxa"/>
            <w:tcBorders>
              <w:right w:val="dotted" w:sz="4" w:space="0" w:color="auto"/>
            </w:tcBorders>
            <w:vAlign w:val="center"/>
          </w:tcPr>
          <w:p w14:paraId="17F95846" w14:textId="77777777" w:rsidR="009C6ABD" w:rsidRPr="00CE1225" w:rsidRDefault="009C6ABD" w:rsidP="00F41A26">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FF004B">
              <w:rPr>
                <w:rFonts w:ascii="Questa Sans" w:hAnsi="Questa Sans" w:cs="Arial"/>
                <w:b/>
                <w:bCs/>
                <w:sz w:val="22"/>
                <w:szCs w:val="22"/>
                <w:lang w:val="en-CA"/>
              </w:rPr>
              <w:t>Co-supervisor</w:t>
            </w:r>
          </w:p>
        </w:tc>
        <w:sdt>
          <w:sdtPr>
            <w:rPr>
              <w:rStyle w:val="Style6"/>
            </w:rPr>
            <w:id w:val="1039242920"/>
            <w:placeholder>
              <w:docPart w:val="29AE9B49C5F74882A07A21BD53BBE6E7"/>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vAlign w:val="center"/>
              </w:tcPr>
              <w:p w14:paraId="53BC3844" w14:textId="7C147E96" w:rsidR="009C6ABD" w:rsidRPr="00CE1225" w:rsidRDefault="004262A1" w:rsidP="00F41A26">
                <w:pPr>
                  <w:rPr>
                    <w:rFonts w:ascii="Questa Sans" w:hAnsi="Questa Sans" w:cs="Arial"/>
                    <w:sz w:val="22"/>
                    <w:szCs w:val="22"/>
                    <w:lang w:val="en-CA"/>
                  </w:rPr>
                </w:pPr>
                <w:r w:rsidRPr="006830E8">
                  <w:rPr>
                    <w:rFonts w:ascii="Questa Sans" w:hAnsi="Questa Sans" w:cs="Arial"/>
                    <w:sz w:val="20"/>
                    <w:szCs w:val="20"/>
                    <w:lang w:val="en-CA"/>
                  </w:rPr>
                  <w:t xml:space="preserve">                                                       </w:t>
                </w:r>
              </w:p>
            </w:tc>
          </w:sdtContent>
        </w:sdt>
      </w:tr>
      <w:tr w:rsidR="009C6ABD" w:rsidRPr="00CE1225" w14:paraId="5139427D" w14:textId="77777777" w:rsidTr="00F41A26">
        <w:trPr>
          <w:trHeight w:val="567"/>
        </w:trPr>
        <w:tc>
          <w:tcPr>
            <w:tcW w:w="3858" w:type="dxa"/>
            <w:tcBorders>
              <w:right w:val="dotted" w:sz="4" w:space="0" w:color="auto"/>
            </w:tcBorders>
            <w:vAlign w:val="center"/>
          </w:tcPr>
          <w:p w14:paraId="5A3EBE9D" w14:textId="77777777" w:rsidR="009C6ABD" w:rsidRPr="00CE1225" w:rsidRDefault="009C6ABD" w:rsidP="00F41A26">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CE1225">
              <w:rPr>
                <w:rFonts w:ascii="Questa Sans" w:hAnsi="Questa Sans" w:cs="Arial"/>
                <w:b/>
                <w:bCs/>
                <w:sz w:val="22"/>
                <w:szCs w:val="22"/>
                <w:lang w:val="en-CA"/>
              </w:rPr>
              <w:t>Partner organization(s)</w:t>
            </w:r>
            <w:r w:rsidRPr="00F2213D">
              <w:rPr>
                <w:rFonts w:ascii="Questa Sans" w:hAnsi="Questa Sans" w:cs="Arial"/>
                <w:b/>
                <w:bCs/>
                <w:sz w:val="22"/>
                <w:szCs w:val="22"/>
              </w:rPr>
              <w:t xml:space="preserve"> </w:t>
            </w:r>
          </w:p>
        </w:tc>
        <w:tc>
          <w:tcPr>
            <w:tcW w:w="5498" w:type="dxa"/>
            <w:tcBorders>
              <w:top w:val="dotted" w:sz="4" w:space="0" w:color="auto"/>
              <w:left w:val="dotted" w:sz="4" w:space="0" w:color="auto"/>
              <w:bottom w:val="dotted" w:sz="4" w:space="0" w:color="auto"/>
              <w:right w:val="dotted" w:sz="4" w:space="0" w:color="auto"/>
            </w:tcBorders>
            <w:vAlign w:val="center"/>
          </w:tcPr>
          <w:p w14:paraId="342381D9" w14:textId="488E159B" w:rsidR="009C6ABD" w:rsidRPr="00CE1225" w:rsidRDefault="009C6ABD" w:rsidP="00F41A26">
            <w:pPr>
              <w:rPr>
                <w:rFonts w:ascii="Questa Sans" w:hAnsi="Questa Sans" w:cs="Arial"/>
                <w:sz w:val="22"/>
                <w:szCs w:val="22"/>
                <w:lang w:val="en-CA"/>
              </w:rPr>
            </w:pPr>
            <w:r w:rsidRPr="00CE1225">
              <w:rPr>
                <w:rFonts w:ascii="Questa Sans" w:hAnsi="Questa Sans" w:cs="Arial"/>
                <w:sz w:val="22"/>
                <w:szCs w:val="22"/>
                <w:lang w:val="en-CA"/>
              </w:rPr>
              <w:t xml:space="preserve"> </w:t>
            </w:r>
            <w:sdt>
              <w:sdtPr>
                <w:rPr>
                  <w:rStyle w:val="Style6"/>
                </w:rPr>
                <w:id w:val="169993485"/>
                <w:placeholder>
                  <w:docPart w:val="DAF8EC9117904E30B51BB3D4F8CCDF65"/>
                </w:placeholder>
                <w:showingPlcHdr/>
                <w15:color w:val="99CCFF"/>
              </w:sdtPr>
              <w:sdtEndPr>
                <w:rPr>
                  <w:rStyle w:val="DefaultParagraphFont"/>
                  <w:rFonts w:ascii="Arial" w:hAnsi="Arial" w:cs="Arial"/>
                  <w:sz w:val="20"/>
                  <w:szCs w:val="20"/>
                  <w:lang w:val="en-CA"/>
                </w:rPr>
              </w:sdtEndPr>
              <w:sdtContent>
                <w:r w:rsidR="004262A1" w:rsidRPr="006830E8">
                  <w:rPr>
                    <w:rFonts w:ascii="Questa Sans" w:hAnsi="Questa Sans" w:cs="Arial"/>
                    <w:sz w:val="20"/>
                    <w:szCs w:val="20"/>
                    <w:lang w:val="en-CA"/>
                  </w:rPr>
                  <w:t xml:space="preserve">                                                       </w:t>
                </w:r>
              </w:sdtContent>
            </w:sdt>
          </w:p>
        </w:tc>
      </w:tr>
    </w:tbl>
    <w:p w14:paraId="469F1C99" w14:textId="77777777" w:rsidR="00020A5C" w:rsidRDefault="00020A5C" w:rsidP="006B54E0">
      <w:pPr>
        <w:rPr>
          <w:rFonts w:ascii="Questa Sans" w:hAnsi="Questa Sans" w:cs="Arial"/>
          <w:b/>
          <w:bCs/>
          <w:sz w:val="20"/>
          <w:szCs w:val="20"/>
          <w:lang w:val="en-CA"/>
        </w:rPr>
      </w:pPr>
    </w:p>
    <w:p w14:paraId="175A5B29" w14:textId="1B5FD5F0" w:rsidR="006B54E0" w:rsidRPr="003F241E" w:rsidRDefault="006B54E0" w:rsidP="006B54E0">
      <w:pPr>
        <w:rPr>
          <w:rFonts w:ascii="Questa Sans" w:hAnsi="Questa Sans" w:cs="Arial"/>
          <w:b/>
          <w:sz w:val="20"/>
          <w:szCs w:val="20"/>
          <w:lang w:val="en-CA"/>
        </w:rPr>
      </w:pPr>
      <w:r w:rsidRPr="003F241E">
        <w:rPr>
          <w:rFonts w:ascii="Questa Sans" w:hAnsi="Questa Sans" w:cs="Arial"/>
          <w:b/>
          <w:bCs/>
          <w:sz w:val="20"/>
          <w:szCs w:val="20"/>
          <w:lang w:val="en-CA"/>
        </w:rPr>
        <w:t xml:space="preserve">2.0. </w:t>
      </w:r>
      <w:r w:rsidRPr="003F241E">
        <w:rPr>
          <w:rFonts w:ascii="Questa Sans" w:hAnsi="Questa Sans" w:cs="Arial"/>
          <w:b/>
          <w:bCs/>
          <w:sz w:val="20"/>
          <w:szCs w:val="20"/>
          <w:lang w:val="en-CA"/>
        </w:rPr>
        <w:tab/>
      </w:r>
      <w:r w:rsidRPr="003F241E">
        <w:rPr>
          <w:rFonts w:ascii="Questa Sans" w:hAnsi="Questa Sans" w:cs="Arial"/>
          <w:b/>
          <w:sz w:val="20"/>
          <w:szCs w:val="20"/>
          <w:lang w:val="en-CA"/>
        </w:rPr>
        <w:t>Internship information</w:t>
      </w:r>
      <w:r w:rsidRPr="003F241E">
        <w:rPr>
          <w:rFonts w:ascii="Questa Sans" w:hAnsi="Questa Sans" w:cs="Arial"/>
          <w:b/>
          <w:bCs/>
          <w:color w:val="C00000"/>
          <w:sz w:val="20"/>
          <w:szCs w:val="20"/>
        </w:rPr>
        <w:t>*</w:t>
      </w:r>
      <w:r w:rsidRPr="003F241E">
        <w:rPr>
          <w:rFonts w:ascii="Questa Sans" w:hAnsi="Questa Sans" w:cs="Arial"/>
          <w:b/>
          <w:sz w:val="20"/>
          <w:szCs w:val="20"/>
          <w:lang w:val="en-CA"/>
        </w:rPr>
        <w:br/>
      </w:r>
    </w:p>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4678"/>
        <w:gridCol w:w="4678"/>
        <w:gridCol w:w="456"/>
      </w:tblGrid>
      <w:tr w:rsidR="006B54E0" w:rsidRPr="003F241E" w14:paraId="3255670E" w14:textId="77777777" w:rsidTr="006A12AA">
        <w:trPr>
          <w:gridAfter w:val="1"/>
          <w:wAfter w:w="456" w:type="dxa"/>
          <w:trHeight w:val="567"/>
        </w:trPr>
        <w:tc>
          <w:tcPr>
            <w:tcW w:w="4678" w:type="dxa"/>
            <w:tcBorders>
              <w:right w:val="dotted" w:sz="4" w:space="0" w:color="auto"/>
            </w:tcBorders>
            <w:vAlign w:val="center"/>
          </w:tcPr>
          <w:p w14:paraId="0067EBDF"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3F241E">
              <w:rPr>
                <w:rFonts w:ascii="Questa Sans" w:hAnsi="Questa Sans" w:cs="Arial"/>
                <w:b/>
                <w:bCs/>
                <w:sz w:val="20"/>
                <w:szCs w:val="20"/>
                <w:lang w:val="en-CA"/>
              </w:rPr>
              <w:t>2.1 Internship start date</w:t>
            </w:r>
          </w:p>
        </w:tc>
        <w:tc>
          <w:tcPr>
            <w:tcW w:w="4678" w:type="dxa"/>
            <w:tcBorders>
              <w:top w:val="dotted" w:sz="4" w:space="0" w:color="auto"/>
              <w:left w:val="dotted" w:sz="4" w:space="0" w:color="auto"/>
              <w:bottom w:val="dotted" w:sz="4" w:space="0" w:color="auto"/>
              <w:right w:val="dotted" w:sz="4" w:space="0" w:color="auto"/>
            </w:tcBorders>
            <w:vAlign w:val="center"/>
          </w:tcPr>
          <w:p w14:paraId="2DD07CED" w14:textId="60DA79E1" w:rsidR="006B54E0" w:rsidRPr="006830E8" w:rsidRDefault="00464EB8">
            <w:pPr>
              <w:tabs>
                <w:tab w:val="right" w:pos="9356"/>
              </w:tabs>
              <w:rPr>
                <w:rFonts w:ascii="Questa Sans" w:hAnsi="Questa Sans" w:cs="Arial"/>
                <w:bCs/>
                <w:sz w:val="20"/>
                <w:szCs w:val="20"/>
                <w:lang w:val="en-CA"/>
              </w:rPr>
            </w:pPr>
            <w:sdt>
              <w:sdtPr>
                <w:rPr>
                  <w:rStyle w:val="Style9"/>
                </w:rPr>
                <w:alias w:val="Click here to enter a date"/>
                <w:tag w:val="Click here to enter a date"/>
                <w:id w:val="1590812295"/>
                <w:placeholder>
                  <w:docPart w:val="1AE88C8F9D3C406EACC33B0C12781A06"/>
                </w:placeholder>
                <w:showingPlcHdr/>
                <w15:color w:val="99CCFF"/>
                <w:date w:fullDate="2025-01-08T00:00:00Z">
                  <w:dateFormat w:val="MMMM d, yyyy"/>
                  <w:lid w:val="en-CA"/>
                  <w:storeMappedDataAs w:val="dateTime"/>
                  <w:calendar w:val="gregorian"/>
                </w:date>
              </w:sdtPr>
              <w:sdtEndPr>
                <w:rPr>
                  <w:rStyle w:val="DefaultParagraphFont"/>
                  <w:rFonts w:ascii="Arial" w:hAnsi="Arial" w:cs="Arial"/>
                  <w:bCs/>
                  <w:sz w:val="24"/>
                  <w:szCs w:val="20"/>
                  <w:lang w:val="en-CA"/>
                </w:rPr>
              </w:sdtEndPr>
              <w:sdtContent>
                <w:r w:rsidR="00FB1930" w:rsidRPr="00AB453A">
                  <w:rPr>
                    <w:rStyle w:val="PlaceholderText"/>
                    <w:rFonts w:ascii="Questa Sans" w:hAnsi="Questa Sans"/>
                    <w:sz w:val="20"/>
                    <w:szCs w:val="20"/>
                  </w:rPr>
                  <w:t>Click here to enter a date.</w:t>
                </w:r>
              </w:sdtContent>
            </w:sdt>
          </w:p>
        </w:tc>
      </w:tr>
      <w:tr w:rsidR="006B54E0" w:rsidRPr="003F241E" w14:paraId="1341287E" w14:textId="77777777" w:rsidTr="006A12AA">
        <w:trPr>
          <w:gridAfter w:val="1"/>
          <w:wAfter w:w="456" w:type="dxa"/>
          <w:trHeight w:val="567"/>
        </w:trPr>
        <w:tc>
          <w:tcPr>
            <w:tcW w:w="4678" w:type="dxa"/>
            <w:tcBorders>
              <w:right w:val="dotted" w:sz="4" w:space="0" w:color="auto"/>
            </w:tcBorders>
            <w:vAlign w:val="center"/>
          </w:tcPr>
          <w:p w14:paraId="115F513A" w14:textId="77777777" w:rsidR="006B54E0" w:rsidRPr="00FF004B"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FF004B">
              <w:rPr>
                <w:rFonts w:ascii="Questa Sans" w:hAnsi="Questa Sans" w:cs="Arial"/>
                <w:b/>
                <w:bCs/>
                <w:sz w:val="20"/>
                <w:szCs w:val="20"/>
                <w:lang w:val="en-CA"/>
              </w:rPr>
              <w:t>2.2 Number of internships</w:t>
            </w:r>
          </w:p>
        </w:tc>
        <w:sdt>
          <w:sdtPr>
            <w:rPr>
              <w:rStyle w:val="Style10"/>
            </w:rPr>
            <w:id w:val="492300764"/>
            <w:placeholder>
              <w:docPart w:val="B1E9871842B84808B4D75D0EAAFF1782"/>
            </w:placeholder>
            <w:showingPlcHdr/>
            <w15:color w:val="99CC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DefaultParagraphFont"/>
              <w:rFonts w:ascii="Arial" w:hAnsi="Arial" w:cs="Arial"/>
              <w:b/>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10BBE4B2" w14:textId="745261A3" w:rsidR="006B54E0" w:rsidRPr="006830E8" w:rsidRDefault="00FB1930">
                <w:pPr>
                  <w:rPr>
                    <w:rFonts w:ascii="Questa Sans" w:hAnsi="Questa Sans" w:cs="Arial"/>
                    <w:b/>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1000A8BD" w14:textId="77777777" w:rsidTr="006A12AA">
        <w:trPr>
          <w:gridAfter w:val="1"/>
          <w:wAfter w:w="456" w:type="dxa"/>
          <w:trHeight w:val="567"/>
        </w:trPr>
        <w:tc>
          <w:tcPr>
            <w:tcW w:w="4678" w:type="dxa"/>
            <w:tcBorders>
              <w:right w:val="dotted" w:sz="4" w:space="0" w:color="auto"/>
            </w:tcBorders>
            <w:vAlign w:val="center"/>
          </w:tcPr>
          <w:p w14:paraId="45BB1EDC"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3F241E">
              <w:rPr>
                <w:rFonts w:ascii="Questa Sans" w:hAnsi="Questa Sans" w:cs="Arial"/>
                <w:b/>
                <w:bCs/>
                <w:sz w:val="20"/>
                <w:szCs w:val="20"/>
                <w:lang w:val="en-CA"/>
              </w:rPr>
              <w:t>2.3 Length of each internship (months)</w:t>
            </w:r>
          </w:p>
        </w:tc>
        <w:sdt>
          <w:sdtPr>
            <w:rPr>
              <w:rStyle w:val="Style11"/>
            </w:rPr>
            <w:id w:val="445284401"/>
            <w:placeholder>
              <w:docPart w:val="A2F7A39EEE4448628EAE779A917F74A6"/>
            </w:placeholder>
            <w:showingPlcHdr/>
            <w15:color w:val="99CCFF"/>
            <w:dropDownList>
              <w:listItem w:value="Choose an item."/>
              <w:listItem w:displayText="4 months" w:value="4 months"/>
              <w:listItem w:displayText="6 months" w:value="6 months"/>
            </w:dropDownList>
          </w:sdtPr>
          <w:sdtEndPr>
            <w:rPr>
              <w:rStyle w:val="DefaultParagraphFont"/>
              <w:rFonts w:ascii="Arial" w:hAnsi="Arial" w:cs="Arial"/>
              <w:bCs/>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369BBF24" w14:textId="78B01C7F" w:rsidR="006B54E0" w:rsidRPr="006830E8" w:rsidRDefault="00657FA2">
                <w:pPr>
                  <w:rPr>
                    <w:rFonts w:ascii="Questa Sans" w:hAnsi="Questa Sans" w:cs="Arial"/>
                    <w:bCs/>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49817FA4" w14:textId="77777777" w:rsidTr="006A12AA">
        <w:trPr>
          <w:gridAfter w:val="1"/>
          <w:wAfter w:w="456" w:type="dxa"/>
          <w:trHeight w:val="567"/>
        </w:trPr>
        <w:tc>
          <w:tcPr>
            <w:tcW w:w="4678" w:type="dxa"/>
            <w:tcBorders>
              <w:right w:val="dotted" w:sz="4" w:space="0" w:color="auto"/>
            </w:tcBorders>
            <w:vAlign w:val="center"/>
          </w:tcPr>
          <w:p w14:paraId="04561A47"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 xml:space="preserve">2.4 Will the internship units be consecutive? </w:t>
            </w:r>
          </w:p>
        </w:tc>
        <w:tc>
          <w:tcPr>
            <w:tcW w:w="4678" w:type="dxa"/>
            <w:tcBorders>
              <w:top w:val="dotted" w:sz="4" w:space="0" w:color="auto"/>
              <w:left w:val="dotted" w:sz="4" w:space="0" w:color="auto"/>
              <w:bottom w:val="dotted" w:sz="4" w:space="0" w:color="auto"/>
              <w:right w:val="dotted" w:sz="4" w:space="0" w:color="auto"/>
            </w:tcBorders>
            <w:vAlign w:val="center"/>
          </w:tcPr>
          <w:sdt>
            <w:sdtPr>
              <w:rPr>
                <w:rStyle w:val="Style12"/>
              </w:rPr>
              <w:alias w:val="Will internship units be consecutive?"/>
              <w:tag w:val="Select yes/no"/>
              <w:id w:val="208699128"/>
              <w:placeholder>
                <w:docPart w:val="6612797A368F47E3A04A15A05432F3A9"/>
              </w:placeholder>
              <w:showingPlcHdr/>
              <w15:color w:val="99CCFF"/>
              <w:dropDownList>
                <w:listItem w:value="Choose an item."/>
                <w:listItem w:displayText="Yes" w:value="Yes"/>
                <w:listItem w:displayText="No" w:value="No"/>
              </w:dropDownList>
            </w:sdtPr>
            <w:sdtEndPr>
              <w:rPr>
                <w:rStyle w:val="DefaultParagraphFont"/>
                <w:rFonts w:ascii="Arial" w:hAnsi="Arial" w:cs="Arial"/>
                <w:bCs/>
                <w:sz w:val="24"/>
                <w:szCs w:val="20"/>
                <w:lang w:val="en-CA"/>
              </w:rPr>
            </w:sdtEndPr>
            <w:sdtContent>
              <w:p w14:paraId="68E2A1A9" w14:textId="3AF6118B" w:rsidR="006B54E0" w:rsidRPr="006830E8" w:rsidRDefault="00FB1930">
                <w:pPr>
                  <w:rPr>
                    <w:rFonts w:ascii="Questa Sans" w:hAnsi="Questa Sans" w:cs="Arial"/>
                    <w:bCs/>
                    <w:sz w:val="20"/>
                    <w:szCs w:val="20"/>
                    <w:lang w:val="en-CA"/>
                  </w:rPr>
                </w:pPr>
                <w:r w:rsidRPr="006830E8">
                  <w:rPr>
                    <w:rFonts w:ascii="Questa Sans" w:hAnsi="Questa Sans" w:cs="Arial"/>
                    <w:bCs/>
                    <w:color w:val="808080" w:themeColor="background1" w:themeShade="80"/>
                    <w:sz w:val="20"/>
                    <w:szCs w:val="20"/>
                    <w:lang w:val="en-CA"/>
                  </w:rPr>
                  <w:t>Choose an item.</w:t>
                </w:r>
              </w:p>
            </w:sdtContent>
          </w:sdt>
          <w:p w14:paraId="763AD16F" w14:textId="329D894D" w:rsidR="0063535C" w:rsidRPr="006830E8" w:rsidRDefault="0063535C">
            <w:pPr>
              <w:rPr>
                <w:rFonts w:ascii="Questa Sans" w:hAnsi="Questa Sans" w:cs="Arial"/>
                <w:bCs/>
                <w:color w:val="FF0000"/>
                <w:sz w:val="20"/>
                <w:szCs w:val="20"/>
                <w:lang w:val="en-CA"/>
              </w:rPr>
            </w:pPr>
            <w:r w:rsidRPr="006830E8">
              <w:rPr>
                <w:rFonts w:ascii="Questa Sans" w:hAnsi="Questa Sans"/>
                <w:b/>
                <w:sz w:val="20"/>
                <w:szCs w:val="20"/>
              </w:rPr>
              <w:t>If</w:t>
            </w:r>
            <w:r w:rsidRPr="006830E8">
              <w:rPr>
                <w:rFonts w:ascii="Questa Sans" w:hAnsi="Questa Sans"/>
                <w:b/>
                <w:spacing w:val="-6"/>
                <w:sz w:val="20"/>
                <w:szCs w:val="20"/>
              </w:rPr>
              <w:t xml:space="preserve"> </w:t>
            </w:r>
            <w:r w:rsidRPr="006830E8">
              <w:rPr>
                <w:rFonts w:ascii="Questa Sans" w:hAnsi="Questa Sans"/>
                <w:b/>
                <w:sz w:val="20"/>
                <w:szCs w:val="20"/>
              </w:rPr>
              <w:t>NO</w:t>
            </w:r>
            <w:r w:rsidRPr="006830E8">
              <w:rPr>
                <w:rFonts w:ascii="Questa Sans" w:hAnsi="Questa Sans"/>
                <w:sz w:val="20"/>
                <w:szCs w:val="20"/>
              </w:rPr>
              <w:t>,</w:t>
            </w:r>
            <w:r w:rsidRPr="006830E8">
              <w:rPr>
                <w:rFonts w:ascii="Questa Sans" w:hAnsi="Questa Sans"/>
                <w:spacing w:val="-3"/>
                <w:sz w:val="20"/>
                <w:szCs w:val="20"/>
              </w:rPr>
              <w:t xml:space="preserve"> </w:t>
            </w:r>
            <w:r w:rsidRPr="006830E8">
              <w:rPr>
                <w:rFonts w:ascii="Questa Sans" w:hAnsi="Questa Sans"/>
                <w:sz w:val="20"/>
                <w:szCs w:val="20"/>
              </w:rPr>
              <w:t>complete</w:t>
            </w:r>
            <w:r w:rsidRPr="006830E8">
              <w:rPr>
                <w:rFonts w:ascii="Questa Sans" w:hAnsi="Questa Sans"/>
                <w:spacing w:val="-5"/>
                <w:sz w:val="20"/>
                <w:szCs w:val="20"/>
              </w:rPr>
              <w:t xml:space="preserve"> </w:t>
            </w:r>
            <w:r w:rsidRPr="006830E8">
              <w:rPr>
                <w:rFonts w:ascii="Questa Sans" w:hAnsi="Questa Sans"/>
                <w:b/>
                <w:color w:val="FF0000"/>
                <w:sz w:val="20"/>
                <w:szCs w:val="20"/>
              </w:rPr>
              <w:t>Appendix</w:t>
            </w:r>
            <w:r w:rsidRPr="006830E8">
              <w:rPr>
                <w:rFonts w:ascii="Questa Sans" w:hAnsi="Questa Sans"/>
                <w:b/>
                <w:color w:val="FF0000"/>
                <w:spacing w:val="-4"/>
                <w:sz w:val="20"/>
                <w:szCs w:val="20"/>
              </w:rPr>
              <w:t xml:space="preserve"> </w:t>
            </w:r>
            <w:r w:rsidRPr="006830E8">
              <w:rPr>
                <w:rFonts w:ascii="Questa Sans" w:hAnsi="Questa Sans"/>
                <w:b/>
                <w:color w:val="FF0000"/>
                <w:spacing w:val="-5"/>
                <w:sz w:val="20"/>
                <w:szCs w:val="20"/>
              </w:rPr>
              <w:t>C</w:t>
            </w:r>
          </w:p>
        </w:tc>
      </w:tr>
      <w:tr w:rsidR="006B54E0" w:rsidRPr="003F241E" w14:paraId="2653C2E4" w14:textId="77777777" w:rsidTr="006A12AA">
        <w:trPr>
          <w:gridAfter w:val="1"/>
          <w:wAfter w:w="456" w:type="dxa"/>
          <w:trHeight w:val="567"/>
        </w:trPr>
        <w:tc>
          <w:tcPr>
            <w:tcW w:w="4678" w:type="dxa"/>
            <w:tcBorders>
              <w:right w:val="dotted" w:sz="4" w:space="0" w:color="auto"/>
            </w:tcBorders>
            <w:vAlign w:val="center"/>
          </w:tcPr>
          <w:p w14:paraId="080A9B36"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2.5 Stipend amount per internship unit</w:t>
            </w:r>
          </w:p>
          <w:p w14:paraId="19F117EC"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sz w:val="20"/>
                <w:szCs w:val="20"/>
              </w:rPr>
              <w:br/>
            </w:r>
            <w:r w:rsidRPr="003F241E">
              <w:rPr>
                <w:rFonts w:ascii="Questa Sans" w:hAnsi="Questa Sans" w:cs="Arial"/>
                <w:sz w:val="20"/>
                <w:szCs w:val="20"/>
                <w:lang w:val="en-CA"/>
              </w:rPr>
              <w:t>NOTE: the minimum allowable stipend is $10,000 per internship unit for Accelerate</w:t>
            </w:r>
          </w:p>
        </w:tc>
        <w:sdt>
          <w:sdtPr>
            <w:rPr>
              <w:rStyle w:val="Style7"/>
            </w:rPr>
            <w:id w:val="-81686400"/>
            <w:placeholder>
              <w:docPart w:val="8652F034513C4BD3AD7752FC49CF64C2"/>
            </w:placeholder>
            <w:showingPlcHdr/>
            <w15:color w:val="99CCFF"/>
          </w:sdtPr>
          <w:sdtEndPr>
            <w:rPr>
              <w:rStyle w:val="DefaultParagraphFont"/>
              <w:rFonts w:ascii="Arial" w:hAnsi="Arial" w:cs="Arial"/>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512F8024" w14:textId="6BB75A63" w:rsidR="006B54E0" w:rsidRPr="006830E8" w:rsidRDefault="00FB1930">
                <w:pPr>
                  <w:rPr>
                    <w:rFonts w:ascii="Questa Sans" w:hAnsi="Questa Sans" w:cs="Arial"/>
                    <w:bCs/>
                    <w:color w:val="FF0000"/>
                    <w:sz w:val="20"/>
                    <w:szCs w:val="20"/>
                    <w:lang w:val="en-CA"/>
                  </w:rPr>
                </w:pPr>
                <w:r w:rsidRPr="006830E8">
                  <w:rPr>
                    <w:rFonts w:ascii="Questa Sans" w:hAnsi="Questa Sans" w:cs="Arial"/>
                    <w:sz w:val="20"/>
                    <w:szCs w:val="20"/>
                    <w:lang w:val="en-CA"/>
                  </w:rPr>
                  <w:t xml:space="preserve">                                                       </w:t>
                </w:r>
              </w:p>
            </w:tc>
          </w:sdtContent>
        </w:sdt>
      </w:tr>
      <w:tr w:rsidR="006B54E0" w:rsidRPr="003F241E" w14:paraId="11752917" w14:textId="77777777" w:rsidTr="006A12AA">
        <w:trPr>
          <w:gridAfter w:val="1"/>
          <w:wAfter w:w="456" w:type="dxa"/>
          <w:trHeight w:val="567"/>
        </w:trPr>
        <w:tc>
          <w:tcPr>
            <w:tcW w:w="4678" w:type="dxa"/>
            <w:tcBorders>
              <w:right w:val="dotted" w:sz="4" w:space="0" w:color="auto"/>
            </w:tcBorders>
            <w:vAlign w:val="center"/>
          </w:tcPr>
          <w:p w14:paraId="76686830"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 Is the new intern replacing an intern already named to the project?</w:t>
            </w:r>
          </w:p>
        </w:tc>
        <w:sdt>
          <w:sdtPr>
            <w:rPr>
              <w:rStyle w:val="Style13"/>
            </w:rPr>
            <w:id w:val="1189645841"/>
            <w:placeholder>
              <w:docPart w:val="1910A2523AC14A3BA65610364AFA4063"/>
            </w:placeholder>
            <w:showingPlcHdr/>
            <w15:color w:val="99CCFF"/>
            <w:dropDownList>
              <w:listItem w:value="Choose an item."/>
              <w:listItem w:displayText="Yes" w:value="Yes"/>
              <w:listItem w:displayText="No" w:value="No"/>
            </w:dropDownList>
          </w:sdtPr>
          <w:sdtEndPr>
            <w:rPr>
              <w:rStyle w:val="DefaultParagraphFont"/>
              <w:rFonts w:ascii="Arial" w:hAnsi="Arial" w:cs="Arial"/>
              <w:b/>
              <w:bCs/>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1E71DE98" w14:textId="05576CD3" w:rsidR="006B54E0" w:rsidRPr="006830E8" w:rsidRDefault="00FB1930">
                <w:pPr>
                  <w:rPr>
                    <w:rFonts w:ascii="Questa Sans" w:hAnsi="Questa Sans" w:cs="Arial"/>
                    <w:bCs/>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6B1B05C9" w14:textId="77777777" w:rsidTr="006A12AA">
        <w:trPr>
          <w:gridAfter w:val="1"/>
          <w:wAfter w:w="456" w:type="dxa"/>
          <w:trHeight w:val="567"/>
        </w:trPr>
        <w:tc>
          <w:tcPr>
            <w:tcW w:w="4678" w:type="dxa"/>
            <w:tcBorders>
              <w:right w:val="dotted" w:sz="4" w:space="0" w:color="auto"/>
            </w:tcBorders>
            <w:vAlign w:val="center"/>
          </w:tcPr>
          <w:p w14:paraId="56B60FDA"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2.6.a Name of intern being replaced</w:t>
            </w:r>
          </w:p>
        </w:tc>
        <w:sdt>
          <w:sdtPr>
            <w:rPr>
              <w:rStyle w:val="Style7"/>
            </w:rPr>
            <w:id w:val="-663468747"/>
            <w:placeholder>
              <w:docPart w:val="A181AF65FF2F4F289BA4E5B628AB7E6A"/>
            </w:placeholder>
            <w:showingPlcHdr/>
            <w15:color w:val="99CCFF"/>
          </w:sdtPr>
          <w:sdtEndPr>
            <w:rPr>
              <w:rStyle w:val="DefaultParagraphFont"/>
              <w:rFonts w:ascii="Arial" w:hAnsi="Arial" w:cs="Arial"/>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218AF663" w14:textId="2C745ED0" w:rsidR="006B54E0" w:rsidRPr="006830E8" w:rsidRDefault="00862171">
                <w:pPr>
                  <w:rPr>
                    <w:rFonts w:ascii="Questa Sans" w:hAnsi="Questa Sans" w:cs="Arial"/>
                    <w:bCs/>
                    <w:color w:val="FF0000"/>
                    <w:sz w:val="20"/>
                    <w:szCs w:val="20"/>
                    <w:lang w:val="en-CA"/>
                  </w:rPr>
                </w:pPr>
                <w:r w:rsidRPr="006830E8">
                  <w:rPr>
                    <w:rFonts w:ascii="Questa Sans" w:hAnsi="Questa Sans" w:cs="Arial"/>
                    <w:sz w:val="20"/>
                    <w:szCs w:val="20"/>
                    <w:lang w:val="en-CA"/>
                  </w:rPr>
                  <w:t xml:space="preserve">                                                       </w:t>
                </w:r>
              </w:p>
            </w:tc>
          </w:sdtContent>
        </w:sdt>
      </w:tr>
      <w:tr w:rsidR="006B54E0" w:rsidRPr="003F241E" w14:paraId="3864CACD" w14:textId="77777777" w:rsidTr="006A12AA">
        <w:trPr>
          <w:gridAfter w:val="1"/>
          <w:wAfter w:w="456" w:type="dxa"/>
          <w:trHeight w:val="567"/>
        </w:trPr>
        <w:tc>
          <w:tcPr>
            <w:tcW w:w="4678" w:type="dxa"/>
            <w:tcBorders>
              <w:right w:val="dotted" w:sz="4" w:space="0" w:color="auto"/>
            </w:tcBorders>
            <w:vAlign w:val="center"/>
          </w:tcPr>
          <w:p w14:paraId="06B9D759"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2.6.b.  Last day previous intern will work on the project</w:t>
            </w:r>
          </w:p>
        </w:tc>
        <w:tc>
          <w:tcPr>
            <w:tcW w:w="4678" w:type="dxa"/>
            <w:tcBorders>
              <w:top w:val="dotted" w:sz="4" w:space="0" w:color="auto"/>
              <w:left w:val="dotted" w:sz="4" w:space="0" w:color="auto"/>
              <w:bottom w:val="dotted" w:sz="4" w:space="0" w:color="auto"/>
              <w:right w:val="dotted" w:sz="4" w:space="0" w:color="auto"/>
            </w:tcBorders>
            <w:vAlign w:val="center"/>
          </w:tcPr>
          <w:p w14:paraId="22873764" w14:textId="13F913E8" w:rsidR="006B54E0" w:rsidRPr="006830E8" w:rsidRDefault="00464EB8">
            <w:pPr>
              <w:rPr>
                <w:rFonts w:ascii="Questa Sans" w:hAnsi="Questa Sans" w:cs="Arial"/>
                <w:bCs/>
                <w:color w:val="FF0000"/>
                <w:sz w:val="20"/>
                <w:szCs w:val="20"/>
                <w:lang w:val="en-CA"/>
              </w:rPr>
            </w:pPr>
            <w:sdt>
              <w:sdtPr>
                <w:rPr>
                  <w:rStyle w:val="Style14"/>
                </w:rPr>
                <w:id w:val="1923613025"/>
                <w:placeholder>
                  <w:docPart w:val="CD58F437361B4966B4C954836F3005AA"/>
                </w:placeholder>
                <w:showingPlcHdr/>
                <w15:color w:val="99CCFF"/>
                <w:date w:fullDate="2025-01-30T00:00:00Z">
                  <w:dateFormat w:val="MMMM d, yyyy"/>
                  <w:lid w:val="en-CA"/>
                  <w:storeMappedDataAs w:val="dateTime"/>
                  <w:calendar w:val="gregorian"/>
                </w:date>
              </w:sdtPr>
              <w:sdtEndPr>
                <w:rPr>
                  <w:rStyle w:val="DefaultParagraphFont"/>
                  <w:rFonts w:ascii="Arial" w:hAnsi="Arial" w:cs="Arial"/>
                  <w:bCs/>
                  <w:sz w:val="24"/>
                  <w:szCs w:val="20"/>
                  <w:lang w:val="en-CA"/>
                </w:rPr>
              </w:sdtEndPr>
              <w:sdtContent>
                <w:r w:rsidR="00FB1930" w:rsidRPr="00811289">
                  <w:rPr>
                    <w:rStyle w:val="PlaceholderText"/>
                    <w:rFonts w:ascii="Questa Sans" w:hAnsi="Questa Sans"/>
                    <w:sz w:val="20"/>
                    <w:szCs w:val="20"/>
                  </w:rPr>
                  <w:t>Click here to enter a date</w:t>
                </w:r>
                <w:r w:rsidR="00FB1930" w:rsidRPr="001132E1">
                  <w:rPr>
                    <w:rStyle w:val="PlaceholderText"/>
                    <w:sz w:val="20"/>
                    <w:szCs w:val="20"/>
                  </w:rPr>
                  <w:t>.</w:t>
                </w:r>
              </w:sdtContent>
            </w:sdt>
          </w:p>
        </w:tc>
      </w:tr>
      <w:tr w:rsidR="007A371D" w:rsidRPr="003F241E" w14:paraId="36AB1C29" w14:textId="77777777" w:rsidTr="006A12AA">
        <w:trPr>
          <w:trHeight w:val="567"/>
        </w:trPr>
        <w:tc>
          <w:tcPr>
            <w:tcW w:w="9812" w:type="dxa"/>
            <w:gridSpan w:val="3"/>
            <w:tcBorders>
              <w:right w:val="dotted" w:sz="4" w:space="0" w:color="auto"/>
            </w:tcBorders>
            <w:vAlign w:val="center"/>
          </w:tcPr>
          <w:p w14:paraId="67883700" w14:textId="77777777" w:rsidR="007A371D" w:rsidRPr="003F241E" w:rsidRDefault="007A371D">
            <w:pPr>
              <w:rPr>
                <w:rFonts w:ascii="Questa Sans" w:hAnsi="Questa Sans" w:cs="Arial"/>
                <w:b/>
                <w:sz w:val="20"/>
                <w:szCs w:val="20"/>
                <w:lang w:val="en-CA"/>
              </w:rPr>
            </w:pPr>
            <w:r w:rsidRPr="003F241E">
              <w:rPr>
                <w:rFonts w:ascii="Questa Sans" w:hAnsi="Questa Sans" w:cs="Arial"/>
                <w:b/>
                <w:sz w:val="20"/>
                <w:szCs w:val="20"/>
                <w:lang w:val="en-CA"/>
              </w:rPr>
              <w:lastRenderedPageBreak/>
              <w:t xml:space="preserve">  2.7    New Intern Role on the project </w:t>
            </w:r>
          </w:p>
          <w:p w14:paraId="0D852960" w14:textId="037DC11E" w:rsidR="007A371D" w:rsidRDefault="007A371D" w:rsidP="007A371D">
            <w:pPr>
              <w:spacing w:before="100" w:beforeAutospacing="1" w:after="165"/>
              <w:ind w:left="360"/>
              <w:rPr>
                <w:sz w:val="20"/>
                <w:szCs w:val="20"/>
              </w:rPr>
            </w:pPr>
            <w:r w:rsidRPr="003F241E">
              <w:rPr>
                <w:rFonts w:ascii="Questa Sans" w:hAnsi="Questa Sans" w:cs="Arial"/>
                <w:b/>
                <w:bCs/>
                <w:sz w:val="20"/>
                <w:szCs w:val="20"/>
                <w:lang w:eastAsia="en-CA"/>
              </w:rPr>
              <w:t>2.7.1</w:t>
            </w:r>
            <w:r w:rsidRPr="003F241E">
              <w:rPr>
                <w:rFonts w:ascii="Questa Sans" w:hAnsi="Questa Sans" w:cs="Arial"/>
                <w:b/>
                <w:bCs/>
                <w:color w:val="C00000"/>
                <w:sz w:val="20"/>
                <w:szCs w:val="20"/>
                <w:lang w:eastAsia="en-CA"/>
              </w:rPr>
              <w:t>*</w:t>
            </w:r>
            <w:r w:rsidRPr="003F241E">
              <w:rPr>
                <w:rFonts w:ascii="Questa Sans" w:hAnsi="Questa Sans" w:cs="Arial"/>
                <w:b/>
                <w:bCs/>
                <w:sz w:val="20"/>
                <w:szCs w:val="20"/>
                <w:lang w:eastAsia="en-CA"/>
              </w:rPr>
              <w:t xml:space="preserve"> – Link the newly identified intern to the specific objectives attributed to them in the original application.</w:t>
            </w:r>
            <w:r w:rsidRPr="003F241E">
              <w:rPr>
                <w:rFonts w:ascii="Questa Sans" w:hAnsi="Questa Sans" w:cs="Calibri"/>
                <w:sz w:val="20"/>
                <w:szCs w:val="20"/>
                <w:lang w:val="en-CA" w:eastAsia="en-CA"/>
              </w:rPr>
              <w:t xml:space="preserve"> </w:t>
            </w:r>
            <w:r w:rsidRPr="003F241E">
              <w:rPr>
                <w:rFonts w:ascii="Questa Sans" w:hAnsi="Questa Sans" w:cs="Arial"/>
                <w:sz w:val="20"/>
                <w:szCs w:val="20"/>
                <w:lang w:val="en-CA" w:eastAsia="en-CA"/>
              </w:rPr>
              <w:t>The tasks attributed to the newly identified intern should be clearly distinguished within the original application.</w:t>
            </w:r>
            <w:r w:rsidRPr="003F241E">
              <w:rPr>
                <w:rFonts w:ascii="Questa Sans" w:hAnsi="Questa Sans" w:cs="Calibri"/>
                <w:sz w:val="20"/>
                <w:szCs w:val="20"/>
                <w:lang w:val="en-CA" w:eastAsia="en-CA"/>
              </w:rPr>
              <w:t xml:space="preserve"> </w:t>
            </w:r>
          </w:p>
          <w:sdt>
            <w:sdtPr>
              <w:rPr>
                <w:rStyle w:val="Style8"/>
              </w:rPr>
              <w:id w:val="1014728715"/>
              <w:placeholder>
                <w:docPart w:val="1F398FC55C2F45D39F34AF2697FB712D"/>
              </w:placeholder>
              <w:showingPlcHdr/>
              <w15:color w:val="99CCFF"/>
              <w:text w:multiLine="1"/>
            </w:sdtPr>
            <w:sdtEndPr>
              <w:rPr>
                <w:rStyle w:val="DefaultParagraphFont"/>
                <w:rFonts w:ascii="Arial" w:hAnsi="Arial"/>
                <w:sz w:val="24"/>
                <w:szCs w:val="20"/>
                <w:lang w:val="en-CA"/>
              </w:rPr>
            </w:sdtEndPr>
            <w:sdtContent>
              <w:p w14:paraId="7F82C0C8" w14:textId="391DE979" w:rsidR="007A371D" w:rsidRPr="001132E1" w:rsidRDefault="003B1D97">
                <w:pPr>
                  <w:pBdr>
                    <w:right w:val="single" w:sz="2" w:space="4" w:color="808080" w:themeColor="background1" w:themeShade="80"/>
                  </w:pBdr>
                  <w:tabs>
                    <w:tab w:val="left" w:pos="601"/>
                  </w:tabs>
                  <w:ind w:left="34" w:right="-108"/>
                  <w:rPr>
                    <w:rFonts w:ascii="Questa Sans" w:hAnsi="Questa Sans"/>
                    <w:sz w:val="20"/>
                    <w:szCs w:val="20"/>
                  </w:rPr>
                </w:pPr>
                <w:r w:rsidRPr="001132E1">
                  <w:rPr>
                    <w:rStyle w:val="PlaceholderText"/>
                    <w:rFonts w:ascii="Questa Sans" w:hAnsi="Questa Sans"/>
                    <w:sz w:val="20"/>
                    <w:szCs w:val="20"/>
                  </w:rPr>
                  <w:t>Click or tap here to enter text.</w:t>
                </w:r>
              </w:p>
            </w:sdtContent>
          </w:sdt>
          <w:p w14:paraId="562AC260"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1610301F" w14:textId="4744B852" w:rsidR="007A371D" w:rsidRPr="003F241E" w:rsidRDefault="007A371D">
            <w:pPr>
              <w:spacing w:before="100" w:beforeAutospacing="1" w:after="165"/>
              <w:ind w:left="360"/>
              <w:rPr>
                <w:rFonts w:ascii="Questa Sans" w:hAnsi="Questa Sans" w:cs="Arial"/>
                <w:sz w:val="20"/>
                <w:szCs w:val="20"/>
                <w:lang w:eastAsia="en-CA"/>
              </w:rPr>
            </w:pPr>
            <w:r w:rsidRPr="003F241E">
              <w:rPr>
                <w:rFonts w:ascii="Questa Sans" w:hAnsi="Questa Sans" w:cs="Arial"/>
                <w:b/>
                <w:bCs/>
                <w:sz w:val="20"/>
                <w:szCs w:val="20"/>
                <w:lang w:eastAsia="en-CA"/>
              </w:rPr>
              <w:t xml:space="preserve">2.7.2 – If it applies, specify any changes to the new intern’s activities, degree level, </w:t>
            </w:r>
            <w:r w:rsidRPr="003F241E">
              <w:rPr>
                <w:rFonts w:ascii="Questa Sans" w:hAnsi="Questa Sans" w:cs="Arial"/>
                <w:b/>
                <w:bCs/>
                <w:sz w:val="20"/>
                <w:szCs w:val="20"/>
                <w:lang w:val="en-CA" w:eastAsia="en-CA"/>
              </w:rPr>
              <w:t>department, or research background from the original proposal</w:t>
            </w:r>
            <w:r w:rsidR="00CE5E53">
              <w:rPr>
                <w:rFonts w:ascii="Questa Sans" w:hAnsi="Questa Sans" w:cs="Arial"/>
                <w:b/>
                <w:bCs/>
                <w:sz w:val="20"/>
                <w:szCs w:val="20"/>
                <w:lang w:val="en-CA" w:eastAsia="en-CA"/>
              </w:rPr>
              <w:t>.</w:t>
            </w:r>
            <w:r w:rsidRPr="003F241E">
              <w:rPr>
                <w:rFonts w:ascii="Questa Sans" w:hAnsi="Questa Sans" w:cs="Arial"/>
                <w:sz w:val="20"/>
                <w:szCs w:val="20"/>
                <w:lang w:val="en-CA" w:eastAsia="en-CA"/>
              </w:rPr>
              <w:t xml:space="preserve"> Briefly describe the changes and provide a justification for why this intern is still suitable for the project (e.g., describe any modifications to the project or additional support provided in order to ensure that the project is achievable and at the appropriate degree level for the intern)</w:t>
            </w:r>
            <w:r w:rsidRPr="003F241E">
              <w:rPr>
                <w:rFonts w:ascii="Questa Sans" w:hAnsi="Questa Sans" w:cs="Arial"/>
                <w:sz w:val="20"/>
                <w:szCs w:val="20"/>
                <w:lang w:eastAsia="en-CA"/>
              </w:rPr>
              <w:t>.</w:t>
            </w:r>
          </w:p>
          <w:sdt>
            <w:sdtPr>
              <w:rPr>
                <w:rStyle w:val="Style8"/>
              </w:rPr>
              <w:id w:val="309755167"/>
              <w:placeholder>
                <w:docPart w:val="5EDC2D896CD045039023EAB0896F8CEF"/>
              </w:placeholder>
              <w:showingPlcHdr/>
              <w15:color w:val="99CCFF"/>
              <w:text w:multiLine="1"/>
            </w:sdtPr>
            <w:sdtEndPr>
              <w:rPr>
                <w:rStyle w:val="DefaultParagraphFont"/>
                <w:rFonts w:ascii="Arial" w:hAnsi="Arial"/>
                <w:sz w:val="24"/>
                <w:szCs w:val="20"/>
                <w:lang w:val="en-CA"/>
              </w:rPr>
            </w:sdtEndPr>
            <w:sdtContent>
              <w:p w14:paraId="2F2CA34A" w14:textId="77777777" w:rsidR="00862171" w:rsidRDefault="00862171" w:rsidP="00862171">
                <w:pPr>
                  <w:pBdr>
                    <w:right w:val="single" w:sz="2" w:space="4" w:color="808080" w:themeColor="background1" w:themeShade="80"/>
                  </w:pBdr>
                  <w:tabs>
                    <w:tab w:val="left" w:pos="601"/>
                  </w:tabs>
                  <w:ind w:left="34" w:right="-108"/>
                  <w:rPr>
                    <w:rStyle w:val="Style8"/>
                  </w:rPr>
                </w:pPr>
                <w:r w:rsidRPr="001132E1">
                  <w:rPr>
                    <w:rStyle w:val="PlaceholderText"/>
                    <w:rFonts w:ascii="Questa Sans" w:hAnsi="Questa Sans"/>
                    <w:sz w:val="20"/>
                    <w:szCs w:val="20"/>
                  </w:rPr>
                  <w:t>Click or tap here to enter text.</w:t>
                </w:r>
              </w:p>
            </w:sdtContent>
          </w:sdt>
          <w:p w14:paraId="68C44698" w14:textId="7CE20220" w:rsidR="003B1D97" w:rsidRDefault="003B1D97" w:rsidP="003B1D97">
            <w:pPr>
              <w:pBdr>
                <w:right w:val="single" w:sz="2" w:space="4" w:color="808080" w:themeColor="background1" w:themeShade="80"/>
              </w:pBdr>
              <w:tabs>
                <w:tab w:val="left" w:pos="601"/>
              </w:tabs>
              <w:ind w:left="34" w:right="-108"/>
              <w:rPr>
                <w:lang w:val="en-CA"/>
              </w:rPr>
            </w:pPr>
          </w:p>
          <w:p w14:paraId="5FEA45E4"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398822C8" w14:textId="77777777" w:rsidR="007A371D" w:rsidRPr="003F241E" w:rsidRDefault="007A371D">
            <w:pPr>
              <w:pBdr>
                <w:right w:val="single" w:sz="2" w:space="4" w:color="808080" w:themeColor="background1" w:themeShade="80"/>
              </w:pBdr>
              <w:tabs>
                <w:tab w:val="left" w:pos="601"/>
              </w:tabs>
              <w:ind w:left="34" w:right="-108"/>
              <w:rPr>
                <w:rFonts w:ascii="Questa Sans" w:hAnsi="Questa Sans" w:cs="Arial"/>
                <w:sz w:val="20"/>
                <w:szCs w:val="20"/>
                <w:lang w:val="en-CA"/>
              </w:rPr>
            </w:pPr>
          </w:p>
        </w:tc>
      </w:tr>
    </w:tbl>
    <w:p w14:paraId="6510238C" w14:textId="77777777" w:rsidR="00C0136B" w:rsidRDefault="00C0136B" w:rsidP="00895547">
      <w:pPr>
        <w:rPr>
          <w:rFonts w:ascii="Questa Sans" w:hAnsi="Questa Sans"/>
          <w:b/>
          <w:bCs/>
          <w:sz w:val="20"/>
          <w:szCs w:val="20"/>
          <w:lang w:val="en-CA"/>
        </w:rPr>
      </w:pPr>
    </w:p>
    <w:p w14:paraId="5FBEFD6B" w14:textId="77777777" w:rsidR="00C0136B" w:rsidRDefault="00C0136B">
      <w:pPr>
        <w:spacing w:after="200" w:line="276" w:lineRule="auto"/>
        <w:rPr>
          <w:rFonts w:ascii="Questa Sans" w:hAnsi="Questa Sans"/>
          <w:b/>
          <w:bCs/>
          <w:sz w:val="20"/>
          <w:szCs w:val="20"/>
          <w:lang w:val="en-CA"/>
        </w:rPr>
      </w:pPr>
      <w:r>
        <w:rPr>
          <w:rFonts w:ascii="Questa Sans" w:hAnsi="Questa Sans"/>
          <w:b/>
          <w:bCs/>
          <w:sz w:val="20"/>
          <w:szCs w:val="20"/>
          <w:lang w:val="en-CA"/>
        </w:rPr>
        <w:br w:type="page"/>
      </w:r>
    </w:p>
    <w:p w14:paraId="736E5C66" w14:textId="4C8F4C97" w:rsidR="00DC0F93" w:rsidRPr="00895547" w:rsidRDefault="00C0136B" w:rsidP="00895547">
      <w:pPr>
        <w:rPr>
          <w:rFonts w:ascii="Questa Sans" w:hAnsi="Questa Sans"/>
          <w:b/>
          <w:bCs/>
          <w:color w:val="C00000"/>
          <w:sz w:val="20"/>
          <w:szCs w:val="20"/>
        </w:rPr>
      </w:pPr>
      <w:r>
        <w:rPr>
          <w:rFonts w:ascii="Questa Sans" w:hAnsi="Questa Sans"/>
          <w:b/>
          <w:bCs/>
          <w:sz w:val="20"/>
          <w:szCs w:val="20"/>
          <w:lang w:val="en-CA"/>
        </w:rPr>
        <w:lastRenderedPageBreak/>
        <w:t>3.</w:t>
      </w:r>
      <w:r w:rsidR="00773208">
        <w:rPr>
          <w:rFonts w:ascii="Questa Sans" w:hAnsi="Questa Sans"/>
          <w:b/>
          <w:bCs/>
          <w:sz w:val="20"/>
          <w:szCs w:val="20"/>
          <w:lang w:val="en-CA"/>
        </w:rPr>
        <w:t>0</w:t>
      </w:r>
      <w:r w:rsidR="00773208">
        <w:rPr>
          <w:rFonts w:ascii="Questa Sans" w:hAnsi="Questa Sans"/>
          <w:b/>
          <w:bCs/>
          <w:sz w:val="20"/>
          <w:szCs w:val="20"/>
          <w:lang w:val="en-CA"/>
        </w:rPr>
        <w:tab/>
      </w:r>
      <w:r>
        <w:rPr>
          <w:rFonts w:ascii="Questa Sans" w:hAnsi="Questa Sans"/>
          <w:b/>
          <w:bCs/>
          <w:sz w:val="20"/>
          <w:szCs w:val="20"/>
          <w:lang w:val="en-CA"/>
        </w:rPr>
        <w:t xml:space="preserve"> </w:t>
      </w:r>
      <w:r w:rsidR="00DC0F93" w:rsidRPr="00895547">
        <w:rPr>
          <w:rFonts w:ascii="Questa Sans" w:hAnsi="Questa Sans"/>
          <w:b/>
          <w:bCs/>
          <w:sz w:val="20"/>
          <w:szCs w:val="20"/>
          <w:lang w:val="en-CA"/>
        </w:rPr>
        <w:t xml:space="preserve">Intern information: </w:t>
      </w:r>
      <w:r w:rsidR="00DC0F93" w:rsidRPr="00895547">
        <w:rPr>
          <w:rFonts w:ascii="Questa Sans" w:hAnsi="Questa Sans"/>
          <w:b/>
          <w:bCs/>
          <w:color w:val="C00000"/>
          <w:sz w:val="20"/>
          <w:szCs w:val="20"/>
        </w:rPr>
        <w:t>*</w:t>
      </w: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20"/>
        <w:gridCol w:w="4536"/>
      </w:tblGrid>
      <w:tr w:rsidR="00DC0F93" w:rsidRPr="003B09CE" w14:paraId="1436D9E7" w14:textId="77777777" w:rsidTr="00D942BF">
        <w:trPr>
          <w:trHeight w:val="567"/>
        </w:trPr>
        <w:tc>
          <w:tcPr>
            <w:tcW w:w="4820" w:type="dxa"/>
          </w:tcPr>
          <w:p w14:paraId="62E8A336"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3.1 Name</w:t>
            </w:r>
            <w:r w:rsidRPr="003B09CE">
              <w:rPr>
                <w:rFonts w:ascii="Questa Sans" w:hAnsi="Questa Sans" w:cs="Arial"/>
                <w:sz w:val="20"/>
                <w:szCs w:val="20"/>
                <w:lang w:val="en-CA"/>
              </w:rPr>
              <w:t xml:space="preserve"> </w:t>
            </w:r>
          </w:p>
        </w:tc>
        <w:tc>
          <w:tcPr>
            <w:tcW w:w="4536" w:type="dxa"/>
          </w:tcPr>
          <w:sdt>
            <w:sdtPr>
              <w:rPr>
                <w:rStyle w:val="Style15"/>
              </w:rPr>
              <w:id w:val="1503863219"/>
              <w:placeholder>
                <w:docPart w:val="3329459A1A6048108C2E23FC0F10A8A1"/>
              </w:placeholder>
              <w:showingPlcHdr/>
              <w15:color w:val="99CCFF"/>
            </w:sdtPr>
            <w:sdtEndPr>
              <w:rPr>
                <w:rStyle w:val="DefaultParagraphFont"/>
                <w:rFonts w:ascii="Arial" w:hAnsi="Arial" w:cs="Arial"/>
                <w:sz w:val="24"/>
                <w:szCs w:val="20"/>
                <w:lang w:val="en-CA"/>
              </w:rPr>
            </w:sdtEndPr>
            <w:sdtContent>
              <w:p w14:paraId="11CA2D41" w14:textId="00D57882" w:rsidR="00DC0F93" w:rsidRPr="004A2BF1" w:rsidRDefault="002F199B" w:rsidP="00724D30">
                <w:pPr>
                  <w:pBdr>
                    <w:right w:val="single" w:sz="2" w:space="4" w:color="808080" w:themeColor="background1" w:themeShade="80"/>
                  </w:pBdr>
                  <w:tabs>
                    <w:tab w:val="left" w:pos="601"/>
                  </w:tabs>
                  <w:ind w:left="34" w:right="-108"/>
                  <w:rPr>
                    <w:rFonts w:ascii="Questa Sans" w:hAnsi="Questa Sans" w:cs="Arial"/>
                    <w:sz w:val="20"/>
                    <w:szCs w:val="20"/>
                    <w:lang w:val="en-CA"/>
                  </w:rPr>
                </w:pPr>
                <w:r w:rsidRPr="004A2BF1">
                  <w:rPr>
                    <w:rFonts w:ascii="Questa Sans" w:hAnsi="Questa Sans" w:cs="Arial"/>
                    <w:sz w:val="20"/>
                    <w:szCs w:val="20"/>
                    <w:lang w:val="en-CA"/>
                  </w:rPr>
                  <w:t xml:space="preserve">                                                       </w:t>
                </w:r>
              </w:p>
            </w:sdtContent>
          </w:sdt>
        </w:tc>
      </w:tr>
      <w:tr w:rsidR="00DC0F93" w:rsidRPr="003B09CE" w14:paraId="19500F56" w14:textId="77777777" w:rsidTr="007F5337">
        <w:trPr>
          <w:trHeight w:val="575"/>
        </w:trPr>
        <w:tc>
          <w:tcPr>
            <w:tcW w:w="4820" w:type="dxa"/>
          </w:tcPr>
          <w:p w14:paraId="17522ABE" w14:textId="77777777" w:rsidR="00DC0F93" w:rsidRPr="003B09CE" w:rsidRDefault="00DC0F93" w:rsidP="00D942BF">
            <w:pPr>
              <w:autoSpaceDE w:val="0"/>
              <w:autoSpaceDN w:val="0"/>
              <w:adjustRightInd w:val="0"/>
              <w:spacing w:line="312" w:lineRule="auto"/>
              <w:rPr>
                <w:rFonts w:ascii="Questa Sans" w:hAnsi="Questa Sans" w:cs="Arial"/>
                <w:b/>
                <w:bCs/>
                <w:sz w:val="20"/>
                <w:szCs w:val="20"/>
                <w:lang w:val="en-CA"/>
              </w:rPr>
            </w:pPr>
            <w:r w:rsidRPr="003B09CE">
              <w:rPr>
                <w:rFonts w:ascii="Questa Sans" w:hAnsi="Questa Sans" w:cs="Arial"/>
                <w:b/>
                <w:bCs/>
                <w:sz w:val="20"/>
                <w:szCs w:val="20"/>
                <w:lang w:val="en-CA"/>
              </w:rPr>
              <w:t>3.2 Degree level during internship</w:t>
            </w:r>
          </w:p>
          <w:p w14:paraId="463E7ADD" w14:textId="0134FC34" w:rsidR="00DC0F93" w:rsidRPr="003B09CE" w:rsidRDefault="00DC0F93" w:rsidP="00D942BF">
            <w:pPr>
              <w:autoSpaceDE w:val="0"/>
              <w:autoSpaceDN w:val="0"/>
              <w:adjustRightInd w:val="0"/>
              <w:spacing w:line="312" w:lineRule="auto"/>
              <w:jc w:val="right"/>
              <w:rPr>
                <w:rFonts w:ascii="Questa Sans" w:hAnsi="Questa Sans" w:cs="Arial"/>
                <w:sz w:val="20"/>
                <w:szCs w:val="20"/>
                <w:lang w:val="en-CA"/>
              </w:rPr>
            </w:pPr>
          </w:p>
        </w:tc>
        <w:tc>
          <w:tcPr>
            <w:tcW w:w="4536" w:type="dxa"/>
          </w:tcPr>
          <w:p w14:paraId="65FC40D5" w14:textId="0A596756" w:rsidR="00DC0F93" w:rsidRPr="003B09CE" w:rsidRDefault="00464EB8" w:rsidP="00D942BF">
            <w:pPr>
              <w:autoSpaceDE w:val="0"/>
              <w:autoSpaceDN w:val="0"/>
              <w:adjustRightInd w:val="0"/>
              <w:spacing w:line="312" w:lineRule="auto"/>
              <w:rPr>
                <w:rFonts w:ascii="Questa Sans" w:hAnsi="Questa Sans" w:cs="Arial"/>
                <w:color w:val="FF0000"/>
                <w:sz w:val="20"/>
                <w:szCs w:val="20"/>
                <w:lang w:val="en-CA"/>
              </w:rPr>
            </w:pPr>
            <w:sdt>
              <w:sdtPr>
                <w:rPr>
                  <w:rStyle w:val="Style18"/>
                </w:rPr>
                <w:alias w:val="Select Degree Level of Participant"/>
                <w:tag w:val="Select Degree Level of Participant"/>
                <w:id w:val="1152561369"/>
                <w:placeholder>
                  <w:docPart w:val="CC51FBAAF861481BBEF966D4BEB81FCC"/>
                </w:placeholder>
                <w:showingPlcHdr/>
                <w15:color w:val="99CCFF"/>
                <w:dropDownList>
                  <w:listItem w:value="Choose an item."/>
                  <w:listItem w:displayText="Full-Time College" w:value="Full-Time College"/>
                  <w:listItem w:displayText="Master's student" w:value="Master's student"/>
                  <w:listItem w:displayText="Other University Program" w:value="Other University Program"/>
                  <w:listItem w:displayText="PhD student" w:value="PhD student"/>
                  <w:listItem w:displayText="Postdoctoral fellow" w:value="Postdoctoral fellow"/>
                  <w:listItem w:displayText="Recent Grad (College)" w:value="Recent Grad (College)"/>
                  <w:listItem w:displayText="Recent Grad (Masters)" w:value="Recent Grad (Masters)"/>
                  <w:listItem w:displayText="Recent Grad (PhD)" w:value="Recent Grad (PhD)"/>
                  <w:listItem w:displayText="Recent Grad (Undergrad)" w:value="Recent Grad (Undergrad)"/>
                  <w:listItem w:displayText="Recent Grad (Other University Program) " w:value="Recent Grad (Other University Program) "/>
                  <w:listItem w:displayText="Undergraduate student" w:value="Undergraduate student"/>
                </w:dropDownList>
              </w:sdtPr>
              <w:sdtEndPr>
                <w:rPr>
                  <w:rStyle w:val="DefaultParagraphFont"/>
                  <w:rFonts w:ascii="Arial" w:hAnsi="Arial" w:cs="Arial"/>
                  <w:sz w:val="24"/>
                  <w:szCs w:val="20"/>
                  <w:lang w:val="en-CA"/>
                </w:rPr>
              </w:sdtEndPr>
              <w:sdtContent>
                <w:r w:rsidR="00E10C4D" w:rsidRPr="00AB453A">
                  <w:rPr>
                    <w:rStyle w:val="PlaceholderText"/>
                    <w:rFonts w:ascii="Questa Sans" w:eastAsiaTheme="minorHAnsi" w:hAnsi="Questa Sans"/>
                    <w:color w:val="808080" w:themeColor="background1" w:themeShade="80"/>
                    <w:sz w:val="20"/>
                    <w:szCs w:val="20"/>
                  </w:rPr>
                  <w:t>Select degree level</w:t>
                </w:r>
              </w:sdtContent>
            </w:sdt>
          </w:p>
        </w:tc>
      </w:tr>
      <w:tr w:rsidR="00DC0F93" w:rsidRPr="003B09CE" w14:paraId="7E93AC4D" w14:textId="77777777" w:rsidTr="00D942BF">
        <w:trPr>
          <w:trHeight w:val="567"/>
        </w:trPr>
        <w:tc>
          <w:tcPr>
            <w:tcW w:w="4820" w:type="dxa"/>
          </w:tcPr>
          <w:p w14:paraId="2F69158F"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3.3 Expected date of graduation</w:t>
            </w:r>
          </w:p>
          <w:p w14:paraId="6D6CD514"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716D44">
              <w:rPr>
                <w:rFonts w:ascii="Questa Sans" w:hAnsi="Questa Sans" w:cs="Arial"/>
                <w:color w:val="808080" w:themeColor="background1" w:themeShade="80"/>
                <w:sz w:val="20"/>
                <w:szCs w:val="20"/>
                <w:lang w:val="en-CA"/>
              </w:rPr>
              <w:t>(If PDF, indicate date PhD received)</w:t>
            </w:r>
          </w:p>
        </w:tc>
        <w:tc>
          <w:tcPr>
            <w:tcW w:w="4536" w:type="dxa"/>
          </w:tcPr>
          <w:sdt>
            <w:sdtPr>
              <w:rPr>
                <w:rStyle w:val="Style19"/>
              </w:rPr>
              <w:id w:val="-786351896"/>
              <w:placeholder>
                <w:docPart w:val="48605B3246184237A4C825549E64B3A7"/>
              </w:placeholder>
              <w:showingPlcHdr/>
              <w15:color w:val="99CCFF"/>
              <w:date>
                <w:dateFormat w:val="YYYY-MM"/>
                <w:lid w:val="en-CA"/>
                <w:storeMappedDataAs w:val="dateTime"/>
                <w:calendar w:val="gregorian"/>
              </w:date>
            </w:sdtPr>
            <w:sdtEndPr>
              <w:rPr>
                <w:rStyle w:val="DefaultParagraphFont"/>
                <w:rFonts w:ascii="Arial" w:hAnsi="Arial" w:cs="Arial"/>
                <w:sz w:val="24"/>
                <w:szCs w:val="20"/>
                <w:lang w:val="en-CA"/>
              </w:rPr>
            </w:sdtEndPr>
            <w:sdtContent>
              <w:p w14:paraId="0900077A" w14:textId="32AC1C60" w:rsidR="00B31DD4" w:rsidRPr="00F5361C" w:rsidRDefault="00F5361C" w:rsidP="00B31DD4">
                <w:pPr>
                  <w:pBdr>
                    <w:right w:val="single" w:sz="2" w:space="4" w:color="808080" w:themeColor="background1" w:themeShade="80"/>
                  </w:pBdr>
                  <w:tabs>
                    <w:tab w:val="left" w:pos="601"/>
                  </w:tabs>
                  <w:ind w:left="34" w:right="-108"/>
                  <w:rPr>
                    <w:rFonts w:ascii="Questa Sans" w:hAnsi="Questa Sans" w:cs="Arial"/>
                    <w:sz w:val="20"/>
                    <w:szCs w:val="20"/>
                    <w:lang w:val="en-CA"/>
                  </w:rPr>
                </w:pPr>
                <w:r w:rsidRPr="00AB453A">
                  <w:rPr>
                    <w:rStyle w:val="PlaceholderText"/>
                    <w:rFonts w:ascii="Questa Sans" w:eastAsiaTheme="minorHAnsi" w:hAnsi="Questa Sans"/>
                    <w:sz w:val="20"/>
                    <w:szCs w:val="20"/>
                  </w:rPr>
                  <w:t>Click or tap to enter a date</w:t>
                </w:r>
                <w:r w:rsidRPr="00F5361C">
                  <w:rPr>
                    <w:rStyle w:val="PlaceholderText"/>
                    <w:rFonts w:eastAsiaTheme="minorHAnsi"/>
                    <w:sz w:val="20"/>
                    <w:szCs w:val="20"/>
                  </w:rPr>
                  <w:t>.</w:t>
                </w:r>
              </w:p>
            </w:sdtContent>
          </w:sdt>
          <w:p w14:paraId="03376112" w14:textId="1972AA4B" w:rsidR="00DC0F93" w:rsidRPr="003B09CE" w:rsidRDefault="00DC0F93" w:rsidP="00D942BF">
            <w:pPr>
              <w:autoSpaceDE w:val="0"/>
              <w:autoSpaceDN w:val="0"/>
              <w:adjustRightInd w:val="0"/>
              <w:spacing w:line="312" w:lineRule="auto"/>
              <w:rPr>
                <w:rFonts w:ascii="Questa Sans" w:hAnsi="Questa Sans" w:cs="Arial"/>
                <w:color w:val="FF0000"/>
                <w:sz w:val="20"/>
                <w:szCs w:val="20"/>
                <w:lang w:val="en-CA"/>
              </w:rPr>
            </w:pPr>
          </w:p>
        </w:tc>
      </w:tr>
      <w:tr w:rsidR="0066454D" w:rsidRPr="003B09CE" w14:paraId="4F22BBFE" w14:textId="77777777" w:rsidTr="00D942BF">
        <w:trPr>
          <w:trHeight w:val="567"/>
        </w:trPr>
        <w:tc>
          <w:tcPr>
            <w:tcW w:w="4820" w:type="dxa"/>
          </w:tcPr>
          <w:p w14:paraId="02461218"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3.4 Academic Institution during internship</w:t>
            </w:r>
          </w:p>
        </w:tc>
        <w:tc>
          <w:tcPr>
            <w:tcW w:w="4536" w:type="dxa"/>
          </w:tcPr>
          <w:sdt>
            <w:sdtPr>
              <w:rPr>
                <w:rStyle w:val="Style15"/>
              </w:rPr>
              <w:id w:val="351539387"/>
              <w:placeholder>
                <w:docPart w:val="66E251ED39624EE1A97583117DF7798C"/>
              </w:placeholder>
              <w:showingPlcHdr/>
              <w15:color w:val="99CCFF"/>
            </w:sdtPr>
            <w:sdtEndPr>
              <w:rPr>
                <w:rStyle w:val="DefaultParagraphFont"/>
                <w:rFonts w:ascii="Arial" w:hAnsi="Arial" w:cs="Arial"/>
                <w:sz w:val="24"/>
                <w:szCs w:val="20"/>
                <w:lang w:val="en-CA"/>
              </w:rPr>
            </w:sdtEndPr>
            <w:sdtContent>
              <w:p w14:paraId="5530E089" w14:textId="0F77183C"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33C660E0" w14:textId="77777777" w:rsidTr="00D942BF">
        <w:trPr>
          <w:trHeight w:val="567"/>
        </w:trPr>
        <w:tc>
          <w:tcPr>
            <w:tcW w:w="4820" w:type="dxa"/>
          </w:tcPr>
          <w:p w14:paraId="0292D00D"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3.5 Department</w:t>
            </w:r>
            <w:r w:rsidRPr="003B09CE">
              <w:rPr>
                <w:rFonts w:ascii="Questa Sans" w:hAnsi="Questa Sans"/>
                <w:sz w:val="20"/>
                <w:szCs w:val="20"/>
              </w:rPr>
              <w:br/>
            </w:r>
            <w:r w:rsidRPr="00716D44">
              <w:rPr>
                <w:rFonts w:ascii="Questa Sans" w:hAnsi="Questa Sans" w:cs="Arial"/>
                <w:color w:val="808080" w:themeColor="background1" w:themeShade="80"/>
                <w:sz w:val="20"/>
                <w:szCs w:val="20"/>
                <w:lang w:val="en-CA"/>
              </w:rPr>
              <w:t>(official name of department required)</w:t>
            </w:r>
          </w:p>
        </w:tc>
        <w:tc>
          <w:tcPr>
            <w:tcW w:w="4536" w:type="dxa"/>
          </w:tcPr>
          <w:sdt>
            <w:sdtPr>
              <w:rPr>
                <w:rStyle w:val="Style15"/>
              </w:rPr>
              <w:id w:val="1202212783"/>
              <w:placeholder>
                <w:docPart w:val="6BA839FF255F489BAA4B4C3CE33AA431"/>
              </w:placeholder>
              <w:showingPlcHdr/>
              <w15:color w:val="99CCFF"/>
            </w:sdtPr>
            <w:sdtEndPr>
              <w:rPr>
                <w:rStyle w:val="DefaultParagraphFont"/>
                <w:rFonts w:ascii="Arial" w:hAnsi="Arial" w:cs="Arial"/>
                <w:sz w:val="24"/>
                <w:szCs w:val="20"/>
                <w:lang w:val="en-CA"/>
              </w:rPr>
            </w:sdtEndPr>
            <w:sdtContent>
              <w:p w14:paraId="55442EDB" w14:textId="16945AF3"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0B919D9C" w14:textId="77777777" w:rsidTr="00D942BF">
        <w:trPr>
          <w:trHeight w:val="567"/>
        </w:trPr>
        <w:tc>
          <w:tcPr>
            <w:tcW w:w="4820" w:type="dxa"/>
          </w:tcPr>
          <w:p w14:paraId="5C7F4FA2"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3.6 Primary Phone</w:t>
            </w:r>
          </w:p>
        </w:tc>
        <w:tc>
          <w:tcPr>
            <w:tcW w:w="4536" w:type="dxa"/>
          </w:tcPr>
          <w:sdt>
            <w:sdtPr>
              <w:rPr>
                <w:rStyle w:val="Style15"/>
              </w:rPr>
              <w:id w:val="1590118592"/>
              <w:placeholder>
                <w:docPart w:val="778D220EA72D46CB8B1AFB4C2E8EC906"/>
              </w:placeholder>
              <w:showingPlcHdr/>
              <w15:color w:val="99CCFF"/>
            </w:sdtPr>
            <w:sdtEndPr>
              <w:rPr>
                <w:rStyle w:val="DefaultParagraphFont"/>
                <w:rFonts w:ascii="Arial" w:hAnsi="Arial" w:cs="Arial"/>
                <w:sz w:val="24"/>
                <w:szCs w:val="20"/>
                <w:lang w:val="en-CA"/>
              </w:rPr>
            </w:sdtEndPr>
            <w:sdtContent>
              <w:p w14:paraId="1B1EE706" w14:textId="3FA3551F"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4064668E" w14:textId="77777777" w:rsidTr="00D942BF">
        <w:trPr>
          <w:trHeight w:val="567"/>
        </w:trPr>
        <w:tc>
          <w:tcPr>
            <w:tcW w:w="4820" w:type="dxa"/>
          </w:tcPr>
          <w:p w14:paraId="6C5827A3"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3.6.a</w:t>
            </w:r>
            <w:r w:rsidRPr="003B09CE">
              <w:rPr>
                <w:rFonts w:ascii="Questa Sans" w:hAnsi="Questa Sans" w:cs="Arial"/>
                <w:sz w:val="20"/>
                <w:szCs w:val="20"/>
                <w:lang w:val="en-CA"/>
              </w:rPr>
              <w:t xml:space="preserve"> Alternative phone or cell phone</w:t>
            </w:r>
          </w:p>
        </w:tc>
        <w:tc>
          <w:tcPr>
            <w:tcW w:w="4536" w:type="dxa"/>
          </w:tcPr>
          <w:sdt>
            <w:sdtPr>
              <w:rPr>
                <w:rStyle w:val="Style15"/>
              </w:rPr>
              <w:id w:val="61763290"/>
              <w:placeholder>
                <w:docPart w:val="873DE749C3234B51B5B009BA530347CD"/>
              </w:placeholder>
              <w:showingPlcHdr/>
              <w15:color w:val="99CCFF"/>
            </w:sdtPr>
            <w:sdtEndPr>
              <w:rPr>
                <w:rStyle w:val="DefaultParagraphFont"/>
                <w:rFonts w:ascii="Arial" w:hAnsi="Arial" w:cs="Arial"/>
                <w:sz w:val="24"/>
                <w:szCs w:val="20"/>
                <w:lang w:val="en-CA"/>
              </w:rPr>
            </w:sdtEndPr>
            <w:sdtContent>
              <w:p w14:paraId="0CF57A60" w14:textId="68C6F9D7"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74B0107D" w14:textId="77777777" w:rsidTr="00D942BF">
        <w:trPr>
          <w:trHeight w:val="567"/>
        </w:trPr>
        <w:tc>
          <w:tcPr>
            <w:tcW w:w="4820" w:type="dxa"/>
          </w:tcPr>
          <w:p w14:paraId="66BF1978"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3.7 Permanent email</w:t>
            </w:r>
          </w:p>
        </w:tc>
        <w:tc>
          <w:tcPr>
            <w:tcW w:w="4536" w:type="dxa"/>
          </w:tcPr>
          <w:sdt>
            <w:sdtPr>
              <w:rPr>
                <w:rStyle w:val="Style15"/>
              </w:rPr>
              <w:id w:val="1092748190"/>
              <w:placeholder>
                <w:docPart w:val="307B2668295F4B228F54A04AEDA379F7"/>
              </w:placeholder>
              <w:showingPlcHdr/>
              <w15:color w:val="99CCFF"/>
            </w:sdtPr>
            <w:sdtEndPr>
              <w:rPr>
                <w:rStyle w:val="DefaultParagraphFont"/>
                <w:rFonts w:ascii="Arial" w:hAnsi="Arial" w:cs="Arial"/>
                <w:sz w:val="24"/>
                <w:szCs w:val="20"/>
                <w:lang w:val="en-CA"/>
              </w:rPr>
            </w:sdtEndPr>
            <w:sdtContent>
              <w:p w14:paraId="4C410029" w14:textId="4D6A063A"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6F3D3532" w14:textId="77777777" w:rsidTr="00D942BF">
        <w:trPr>
          <w:trHeight w:val="567"/>
        </w:trPr>
        <w:tc>
          <w:tcPr>
            <w:tcW w:w="4820" w:type="dxa"/>
          </w:tcPr>
          <w:p w14:paraId="21758552"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3.7.a</w:t>
            </w:r>
            <w:r w:rsidRPr="003B09CE">
              <w:rPr>
                <w:rFonts w:ascii="Questa Sans" w:hAnsi="Questa Sans" w:cs="Arial"/>
                <w:sz w:val="20"/>
                <w:szCs w:val="20"/>
                <w:lang w:val="en-CA"/>
              </w:rPr>
              <w:t xml:space="preserve"> Alternative email:</w:t>
            </w:r>
          </w:p>
        </w:tc>
        <w:tc>
          <w:tcPr>
            <w:tcW w:w="4536" w:type="dxa"/>
          </w:tcPr>
          <w:sdt>
            <w:sdtPr>
              <w:rPr>
                <w:rStyle w:val="Style15"/>
              </w:rPr>
              <w:id w:val="1592506371"/>
              <w:placeholder>
                <w:docPart w:val="0AC3EA9D5F3C4BDAB5B34D701DA9D234"/>
              </w:placeholder>
              <w:showingPlcHdr/>
              <w15:color w:val="99CCFF"/>
            </w:sdtPr>
            <w:sdtEndPr>
              <w:rPr>
                <w:rStyle w:val="DefaultParagraphFont"/>
                <w:rFonts w:ascii="Arial" w:hAnsi="Arial" w:cs="Arial"/>
                <w:sz w:val="24"/>
                <w:szCs w:val="20"/>
                <w:lang w:val="en-CA"/>
              </w:rPr>
            </w:sdtEndPr>
            <w:sdtContent>
              <w:p w14:paraId="348862A5" w14:textId="7CB60640"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2F66671A" w14:textId="77777777" w:rsidTr="007F5337">
        <w:trPr>
          <w:trHeight w:val="598"/>
        </w:trPr>
        <w:tc>
          <w:tcPr>
            <w:tcW w:w="4820" w:type="dxa"/>
          </w:tcPr>
          <w:p w14:paraId="1A2EB687" w14:textId="77777777" w:rsidR="0066454D" w:rsidRPr="003B09CE" w:rsidRDefault="0066454D" w:rsidP="0066454D">
            <w:pPr>
              <w:autoSpaceDE w:val="0"/>
              <w:autoSpaceDN w:val="0"/>
              <w:adjustRightInd w:val="0"/>
              <w:spacing w:line="312" w:lineRule="auto"/>
              <w:rPr>
                <w:rFonts w:ascii="Questa Sans" w:hAnsi="Questa Sans" w:cs="Arial"/>
                <w:b/>
                <w:bCs/>
                <w:color w:val="FF0000"/>
                <w:sz w:val="20"/>
                <w:szCs w:val="20"/>
              </w:rPr>
            </w:pPr>
            <w:r w:rsidRPr="003B09CE">
              <w:rPr>
                <w:rFonts w:ascii="Questa Sans" w:hAnsi="Questa Sans" w:cs="Arial"/>
                <w:b/>
                <w:bCs/>
                <w:sz w:val="20"/>
                <w:szCs w:val="20"/>
                <w:lang w:val="en-CA"/>
              </w:rPr>
              <w:t>3.8 Citizenship</w:t>
            </w:r>
          </w:p>
          <w:p w14:paraId="0D1D1A29" w14:textId="49165154" w:rsidR="0066454D" w:rsidRPr="003B09CE" w:rsidRDefault="0066454D" w:rsidP="0066454D">
            <w:pPr>
              <w:autoSpaceDE w:val="0"/>
              <w:autoSpaceDN w:val="0"/>
              <w:adjustRightInd w:val="0"/>
              <w:spacing w:line="312" w:lineRule="auto"/>
              <w:jc w:val="right"/>
              <w:rPr>
                <w:rFonts w:ascii="Questa Sans" w:hAnsi="Questa Sans" w:cs="Arial"/>
                <w:b/>
                <w:bCs/>
                <w:sz w:val="20"/>
                <w:szCs w:val="20"/>
                <w:lang w:val="en-CA"/>
              </w:rPr>
            </w:pPr>
          </w:p>
        </w:tc>
        <w:tc>
          <w:tcPr>
            <w:tcW w:w="4536" w:type="dxa"/>
          </w:tcPr>
          <w:p w14:paraId="6A2BDA66" w14:textId="550D6E1A" w:rsidR="0066454D" w:rsidRPr="003B09CE" w:rsidRDefault="00464EB8" w:rsidP="0066454D">
            <w:pPr>
              <w:autoSpaceDE w:val="0"/>
              <w:autoSpaceDN w:val="0"/>
              <w:adjustRightInd w:val="0"/>
              <w:spacing w:line="312" w:lineRule="auto"/>
              <w:ind w:firstLine="34"/>
              <w:jc w:val="both"/>
              <w:rPr>
                <w:rFonts w:ascii="Questa Sans" w:hAnsi="Questa Sans" w:cs="Arial"/>
                <w:b/>
                <w:color w:val="FF0000"/>
                <w:sz w:val="20"/>
                <w:szCs w:val="20"/>
                <w:lang w:val="en-CA"/>
              </w:rPr>
            </w:pPr>
            <w:sdt>
              <w:sdtPr>
                <w:rPr>
                  <w:rStyle w:val="Style20"/>
                </w:rPr>
                <w:alias w:val="Citizenship status"/>
                <w:tag w:val="Choose an item."/>
                <w:id w:val="-282348979"/>
                <w:placeholder>
                  <w:docPart w:val="0E8D4B9FC3CA45E8A3B9404A0A834640"/>
                </w:placeholder>
                <w:showingPlcHdr/>
                <w15:color w:val="99CCFF"/>
                <w:dropDownList>
                  <w:listItem w:value="Choose an item."/>
                  <w:listItem w:displayText="Canadian Citizen" w:value="Canadian Citizen"/>
                  <w:listItem w:displayText="Permanent Resident" w:value="Permanent Resident"/>
                  <w:listItem w:displayText="Foreign" w:value="Foreign"/>
                </w:dropDownList>
              </w:sdtPr>
              <w:sdtEndPr>
                <w:rPr>
                  <w:rStyle w:val="DefaultParagraphFont"/>
                  <w:rFonts w:ascii="Arial" w:hAnsi="Arial" w:cs="Arial"/>
                  <w:bCs/>
                  <w:sz w:val="24"/>
                  <w:szCs w:val="20"/>
                  <w:lang w:val="en-CA"/>
                </w:rPr>
              </w:sdtEndPr>
              <w:sdtContent>
                <w:r w:rsidR="00AF502A" w:rsidRPr="00AF502A">
                  <w:rPr>
                    <w:rFonts w:ascii="Questa Sans" w:hAnsi="Questa Sans" w:cs="Arial"/>
                    <w:bCs/>
                    <w:color w:val="808080" w:themeColor="background1" w:themeShade="80"/>
                    <w:sz w:val="20"/>
                    <w:szCs w:val="20"/>
                    <w:lang w:val="en-CA"/>
                  </w:rPr>
                  <w:t>Choose an item.</w:t>
                </w:r>
              </w:sdtContent>
            </w:sdt>
          </w:p>
        </w:tc>
      </w:tr>
      <w:tr w:rsidR="0066454D" w:rsidRPr="003B09CE" w14:paraId="49854486" w14:textId="77777777" w:rsidTr="00D942BF">
        <w:trPr>
          <w:trHeight w:val="567"/>
        </w:trPr>
        <w:tc>
          <w:tcPr>
            <w:tcW w:w="4820" w:type="dxa"/>
          </w:tcPr>
          <w:p w14:paraId="2B1310CE" w14:textId="10EC2285" w:rsidR="0066454D" w:rsidRPr="00FF004B" w:rsidRDefault="0066454D" w:rsidP="0066454D">
            <w:pPr>
              <w:autoSpaceDE w:val="0"/>
              <w:autoSpaceDN w:val="0"/>
              <w:adjustRightInd w:val="0"/>
              <w:spacing w:line="312" w:lineRule="auto"/>
              <w:jc w:val="right"/>
              <w:rPr>
                <w:rFonts w:ascii="Questa Sans" w:hAnsi="Questa Sans" w:cs="Arial"/>
                <w:b/>
                <w:bCs/>
                <w:sz w:val="20"/>
                <w:szCs w:val="20"/>
                <w:lang w:val="en-CA"/>
              </w:rPr>
            </w:pPr>
            <w:r w:rsidRPr="00FF004B">
              <w:rPr>
                <w:rFonts w:ascii="Questa Sans" w:hAnsi="Questa Sans" w:cs="Arial"/>
                <w:sz w:val="20"/>
                <w:szCs w:val="20"/>
                <w:lang w:val="en-CA"/>
              </w:rPr>
              <w:t>If foreign, please indicate</w:t>
            </w:r>
          </w:p>
        </w:tc>
        <w:tc>
          <w:tcPr>
            <w:tcW w:w="4536" w:type="dxa"/>
          </w:tcPr>
          <w:sdt>
            <w:sdtPr>
              <w:rPr>
                <w:rStyle w:val="Style15"/>
              </w:rPr>
              <w:id w:val="554445313"/>
              <w:placeholder>
                <w:docPart w:val="F5D11CB70A3D4928B132EC475E274CD9"/>
              </w:placeholder>
              <w:showingPlcHdr/>
              <w15:color w:val="99CCFF"/>
            </w:sdtPr>
            <w:sdtEndPr>
              <w:rPr>
                <w:rStyle w:val="DefaultParagraphFont"/>
                <w:rFonts w:ascii="Arial" w:hAnsi="Arial" w:cs="Arial"/>
                <w:sz w:val="24"/>
                <w:szCs w:val="20"/>
                <w:lang w:val="en-CA"/>
              </w:rPr>
            </w:sdtEndPr>
            <w:sdtContent>
              <w:p w14:paraId="284E2991" w14:textId="6D6AAB37" w:rsidR="00B31DD4"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p w14:paraId="1578774B" w14:textId="3C9379AA" w:rsidR="0066454D" w:rsidRPr="00FF004B" w:rsidRDefault="0066454D" w:rsidP="0066454D">
            <w:pPr>
              <w:autoSpaceDE w:val="0"/>
              <w:autoSpaceDN w:val="0"/>
              <w:adjustRightInd w:val="0"/>
              <w:spacing w:line="312" w:lineRule="auto"/>
              <w:ind w:firstLine="34"/>
              <w:jc w:val="both"/>
              <w:rPr>
                <w:rFonts w:ascii="Questa Sans" w:hAnsi="Questa Sans" w:cs="Arial"/>
                <w:b/>
                <w:color w:val="FF0000"/>
                <w:sz w:val="20"/>
                <w:szCs w:val="20"/>
                <w:lang w:val="en-CA"/>
              </w:rPr>
            </w:pPr>
          </w:p>
        </w:tc>
      </w:tr>
      <w:tr w:rsidR="0066454D" w:rsidRPr="003B09CE" w14:paraId="0BAEED59" w14:textId="77777777" w:rsidTr="00D942BF">
        <w:trPr>
          <w:trHeight w:val="567"/>
        </w:trPr>
        <w:tc>
          <w:tcPr>
            <w:tcW w:w="4820" w:type="dxa"/>
          </w:tcPr>
          <w:p w14:paraId="068E2771" w14:textId="77777777" w:rsidR="0066454D" w:rsidRPr="00FF004B" w:rsidRDefault="0066454D" w:rsidP="0066454D">
            <w:pPr>
              <w:autoSpaceDE w:val="0"/>
              <w:autoSpaceDN w:val="0"/>
              <w:adjustRightInd w:val="0"/>
              <w:spacing w:line="312" w:lineRule="auto"/>
              <w:rPr>
                <w:rFonts w:ascii="Questa Sans" w:hAnsi="Questa Sans" w:cs="Arial"/>
                <w:b/>
                <w:bCs/>
                <w:sz w:val="20"/>
                <w:szCs w:val="20"/>
                <w:lang w:val="en-CA"/>
              </w:rPr>
            </w:pPr>
            <w:r w:rsidRPr="00FF004B">
              <w:rPr>
                <w:rFonts w:ascii="Questa Sans" w:hAnsi="Questa Sans" w:cs="Arial"/>
                <w:b/>
                <w:bCs/>
                <w:sz w:val="20"/>
                <w:szCs w:val="20"/>
                <w:lang w:val="en-CA"/>
              </w:rPr>
              <w:t>3.9</w:t>
            </w:r>
            <w:r w:rsidRPr="00FF004B">
              <w:rPr>
                <w:rFonts w:ascii="Questa Sans" w:hAnsi="Questa Sans" w:cs="Arial"/>
                <w:b/>
                <w:bCs/>
                <w:sz w:val="20"/>
                <w:szCs w:val="20"/>
              </w:rPr>
              <w:t xml:space="preserve"> Is this intern</w:t>
            </w:r>
            <w:r w:rsidRPr="00FF004B">
              <w:rPr>
                <w:rFonts w:ascii="Questa Sans" w:hAnsi="Questa Sans" w:cs="Arial"/>
                <w:b/>
                <w:bCs/>
                <w:sz w:val="20"/>
                <w:szCs w:val="20"/>
                <w:lang w:val="en-CA"/>
              </w:rPr>
              <w:t xml:space="preserve"> of legal age of majority in Canada</w:t>
            </w:r>
            <w:r w:rsidRPr="00FF004B">
              <w:rPr>
                <w:rFonts w:ascii="Questa Sans" w:hAnsi="Questa Sans" w:cs="Arial"/>
                <w:sz w:val="20"/>
                <w:szCs w:val="20"/>
                <w:lang w:val="en-CA"/>
              </w:rPr>
              <w:t xml:space="preserve"> </w:t>
            </w:r>
            <w:r w:rsidRPr="00FF004B">
              <w:rPr>
                <w:rFonts w:ascii="Questa Sans" w:hAnsi="Questa Sans" w:cs="Arial"/>
                <w:color w:val="808080" w:themeColor="background1" w:themeShade="80"/>
                <w:sz w:val="20"/>
                <w:szCs w:val="20"/>
                <w:lang w:val="en-CA"/>
              </w:rPr>
              <w:t>(18 years or older)</w:t>
            </w:r>
            <w:r w:rsidRPr="00FF004B">
              <w:rPr>
                <w:rFonts w:ascii="Questa Sans" w:hAnsi="Questa Sans" w:cs="Arial"/>
                <w:sz w:val="20"/>
                <w:szCs w:val="20"/>
                <w:lang w:val="en-CA"/>
              </w:rPr>
              <w:t>?</w:t>
            </w:r>
          </w:p>
        </w:tc>
        <w:sdt>
          <w:sdtPr>
            <w:rPr>
              <w:rStyle w:val="Style21"/>
            </w:rPr>
            <w:alias w:val="Select Yes/No"/>
            <w:tag w:val="Please select"/>
            <w:id w:val="1043173739"/>
            <w:placeholder>
              <w:docPart w:val="1A5940A9B3374024A1C1EEB8D391D6D2"/>
            </w:placeholder>
            <w:showingPlcHdr/>
            <w15:color w:val="99CCFF"/>
            <w:dropDownList>
              <w:listItem w:value="Please select"/>
              <w:listItem w:displayText="Yes" w:value="Yes"/>
              <w:listItem w:displayText="No" w:value="No"/>
            </w:dropDownList>
          </w:sdtPr>
          <w:sdtEndPr>
            <w:rPr>
              <w:rStyle w:val="DefaultParagraphFont"/>
              <w:rFonts w:ascii="Arial" w:hAnsi="Arial"/>
              <w:sz w:val="24"/>
              <w:szCs w:val="20"/>
            </w:rPr>
          </w:sdtEndPr>
          <w:sdtContent>
            <w:tc>
              <w:tcPr>
                <w:tcW w:w="4536" w:type="dxa"/>
              </w:tcPr>
              <w:p w14:paraId="168BC91C" w14:textId="16534950" w:rsidR="0066454D" w:rsidRPr="00FF004B" w:rsidRDefault="00AF502A" w:rsidP="0066454D">
                <w:pPr>
                  <w:autoSpaceDE w:val="0"/>
                  <w:autoSpaceDN w:val="0"/>
                  <w:adjustRightInd w:val="0"/>
                  <w:spacing w:line="312" w:lineRule="auto"/>
                  <w:jc w:val="both"/>
                  <w:rPr>
                    <w:rFonts w:ascii="Questa Sans" w:hAnsi="Questa Sans" w:cs="Arial"/>
                    <w:b/>
                    <w:bCs/>
                    <w:color w:val="FF0000"/>
                    <w:sz w:val="20"/>
                    <w:szCs w:val="20"/>
                    <w:lang w:val="en-CA"/>
                  </w:rPr>
                </w:pPr>
                <w:r w:rsidRPr="00AF502A">
                  <w:rPr>
                    <w:rStyle w:val="PlaceholderText"/>
                    <w:rFonts w:ascii="Questa Sans" w:eastAsiaTheme="minorHAnsi" w:hAnsi="Questa Sans"/>
                    <w:color w:val="808080" w:themeColor="background1" w:themeShade="80"/>
                    <w:sz w:val="20"/>
                    <w:szCs w:val="20"/>
                  </w:rPr>
                  <w:t>Select yes/no</w:t>
                </w:r>
              </w:p>
            </w:tc>
          </w:sdtContent>
        </w:sdt>
      </w:tr>
      <w:tr w:rsidR="0066454D" w:rsidRPr="003B09CE" w14:paraId="5D76C824" w14:textId="77777777" w:rsidTr="00D942BF">
        <w:trPr>
          <w:trHeight w:val="567"/>
        </w:trPr>
        <w:tc>
          <w:tcPr>
            <w:tcW w:w="4820" w:type="dxa"/>
          </w:tcPr>
          <w:p w14:paraId="50D42F52" w14:textId="1B03D72C" w:rsidR="0066454D" w:rsidRPr="00FF004B" w:rsidRDefault="0066454D" w:rsidP="0066454D">
            <w:pPr>
              <w:autoSpaceDE w:val="0"/>
              <w:autoSpaceDN w:val="0"/>
              <w:adjustRightInd w:val="0"/>
              <w:spacing w:line="312" w:lineRule="auto"/>
              <w:rPr>
                <w:rFonts w:ascii="Questa Sans" w:hAnsi="Questa Sans" w:cs="Arial"/>
                <w:b/>
                <w:bCs/>
                <w:sz w:val="20"/>
                <w:szCs w:val="20"/>
                <w:lang w:val="en-CA"/>
              </w:rPr>
            </w:pPr>
            <w:r w:rsidRPr="00FF004B">
              <w:rPr>
                <w:rFonts w:ascii="Questa Sans" w:hAnsi="Questa Sans" w:cs="Arial"/>
                <w:b/>
                <w:bCs/>
                <w:sz w:val="20"/>
                <w:szCs w:val="20"/>
                <w:lang w:val="en-CA"/>
              </w:rPr>
              <w:t>3.10 Will this intern conduct any internship units at a partner organization outside Canada?</w:t>
            </w:r>
          </w:p>
        </w:tc>
        <w:tc>
          <w:tcPr>
            <w:tcW w:w="4536" w:type="dxa"/>
          </w:tcPr>
          <w:p w14:paraId="0480136E" w14:textId="77777777" w:rsidR="0038323A" w:rsidRPr="00FF004B" w:rsidRDefault="00464EB8" w:rsidP="0066454D">
            <w:pPr>
              <w:autoSpaceDE w:val="0"/>
              <w:autoSpaceDN w:val="0"/>
              <w:adjustRightInd w:val="0"/>
              <w:spacing w:line="312" w:lineRule="auto"/>
              <w:jc w:val="both"/>
              <w:rPr>
                <w:rFonts w:ascii="Questa Sans" w:eastAsia="Arial" w:hAnsi="Questa Sans" w:cs="Arial"/>
                <w:color w:val="000000" w:themeColor="text1"/>
                <w:sz w:val="20"/>
                <w:szCs w:val="20"/>
              </w:rPr>
            </w:pPr>
            <w:sdt>
              <w:sdtPr>
                <w:rPr>
                  <w:rStyle w:val="Style22"/>
                </w:rPr>
                <w:alias w:val="Select Yes/No"/>
                <w:tag w:val="Please select"/>
                <w:id w:val="-769468431"/>
                <w:placeholder>
                  <w:docPart w:val="F1F82F1FCCC346598C9E560BA1EFCFC4"/>
                </w:placeholder>
                <w:showingPlcHdr/>
                <w15:color w:val="99CCFF"/>
                <w:dropDownList>
                  <w:listItem w:value="Please select"/>
                  <w:listItem w:displayText="Yes" w:value="Yes"/>
                  <w:listItem w:displayText="No" w:value="No"/>
                </w:dropDownList>
              </w:sdtPr>
              <w:sdtEndPr>
                <w:rPr>
                  <w:rStyle w:val="DefaultParagraphFont"/>
                  <w:rFonts w:ascii="Arial" w:hAnsi="Arial"/>
                  <w:color w:val="auto"/>
                  <w:sz w:val="24"/>
                  <w:szCs w:val="20"/>
                </w:rPr>
              </w:sdtEndPr>
              <w:sdtContent>
                <w:r w:rsidR="0066454D" w:rsidRPr="00FF004B">
                  <w:rPr>
                    <w:rStyle w:val="PlaceholderText"/>
                    <w:rFonts w:ascii="Questa Sans" w:eastAsiaTheme="minorHAnsi" w:hAnsi="Questa Sans"/>
                    <w:color w:val="FF0000"/>
                    <w:sz w:val="20"/>
                    <w:szCs w:val="20"/>
                  </w:rPr>
                  <w:t>Select yes/no</w:t>
                </w:r>
              </w:sdtContent>
            </w:sdt>
            <w:r w:rsidR="0038323A" w:rsidRPr="00FF004B">
              <w:rPr>
                <w:rFonts w:ascii="Questa Sans" w:eastAsia="Arial" w:hAnsi="Questa Sans" w:cs="Arial"/>
                <w:color w:val="000000" w:themeColor="text1"/>
                <w:sz w:val="20"/>
                <w:szCs w:val="20"/>
              </w:rPr>
              <w:t xml:space="preserve"> </w:t>
            </w:r>
          </w:p>
          <w:p w14:paraId="77283B45" w14:textId="12E0DEC2" w:rsidR="0066454D" w:rsidRPr="00FF004B" w:rsidRDefault="0038323A" w:rsidP="00A126D9">
            <w:pPr>
              <w:autoSpaceDE w:val="0"/>
              <w:autoSpaceDN w:val="0"/>
              <w:adjustRightInd w:val="0"/>
              <w:spacing w:line="312" w:lineRule="auto"/>
              <w:rPr>
                <w:rFonts w:ascii="Questa Sans" w:hAnsi="Questa Sans" w:cs="Arial"/>
                <w:color w:val="FF0000"/>
                <w:sz w:val="20"/>
                <w:szCs w:val="20"/>
                <w:lang w:val="en-CA"/>
              </w:rPr>
            </w:pPr>
            <w:r w:rsidRPr="00FF004B">
              <w:rPr>
                <w:rFonts w:ascii="Questa Sans" w:eastAsia="Arial" w:hAnsi="Questa Sans" w:cs="Arial"/>
                <w:color w:val="000000" w:themeColor="text1"/>
                <w:sz w:val="20"/>
                <w:szCs w:val="20"/>
              </w:rPr>
              <w:t xml:space="preserve">If </w:t>
            </w:r>
            <w:r w:rsidR="00105877" w:rsidRPr="00FF004B">
              <w:rPr>
                <w:rFonts w:ascii="Questa Sans" w:eastAsia="Arial" w:hAnsi="Questa Sans" w:cs="Arial"/>
                <w:color w:val="000000" w:themeColor="text1"/>
                <w:sz w:val="20"/>
                <w:szCs w:val="20"/>
              </w:rPr>
              <w:t>YES</w:t>
            </w:r>
            <w:r w:rsidRPr="00FF004B">
              <w:rPr>
                <w:rFonts w:ascii="Questa Sans" w:eastAsia="Arial" w:hAnsi="Questa Sans" w:cs="Arial"/>
                <w:color w:val="000000" w:themeColor="text1"/>
                <w:sz w:val="20"/>
                <w:szCs w:val="20"/>
              </w:rPr>
              <w:t xml:space="preserve">, </w:t>
            </w:r>
            <w:r w:rsidRPr="00FF004B">
              <w:rPr>
                <w:rFonts w:ascii="Questa Sans" w:hAnsi="Questa Sans"/>
                <w:sz w:val="20"/>
                <w:szCs w:val="20"/>
                <w:lang w:val="en-CA"/>
              </w:rPr>
              <w:t>additional documentation will be required. Please speak to your Grant Management Specialist</w:t>
            </w:r>
          </w:p>
        </w:tc>
      </w:tr>
      <w:tr w:rsidR="0066454D" w:rsidRPr="003B09CE" w14:paraId="40E6F854" w14:textId="77777777" w:rsidTr="00D942BF">
        <w:trPr>
          <w:trHeight w:val="567"/>
        </w:trPr>
        <w:tc>
          <w:tcPr>
            <w:tcW w:w="4820" w:type="dxa"/>
          </w:tcPr>
          <w:p w14:paraId="30E8F382" w14:textId="77777777" w:rsidR="0066454D" w:rsidRPr="00FF004B" w:rsidRDefault="0066454D" w:rsidP="0066454D">
            <w:pPr>
              <w:autoSpaceDE w:val="0"/>
              <w:autoSpaceDN w:val="0"/>
              <w:adjustRightInd w:val="0"/>
              <w:spacing w:line="312" w:lineRule="auto"/>
              <w:rPr>
                <w:rFonts w:ascii="Questa Sans" w:hAnsi="Questa Sans" w:cs="Arial"/>
                <w:b/>
                <w:bCs/>
                <w:sz w:val="20"/>
                <w:szCs w:val="20"/>
                <w:lang w:val="en-CA"/>
              </w:rPr>
            </w:pPr>
            <w:r w:rsidRPr="00FF004B">
              <w:rPr>
                <w:rFonts w:ascii="Questa Sans" w:hAnsi="Questa Sans" w:cs="Arial"/>
                <w:b/>
                <w:bCs/>
                <w:sz w:val="20"/>
                <w:szCs w:val="20"/>
                <w:lang w:val="en-CA"/>
              </w:rPr>
              <w:t xml:space="preserve">3.10.a Length of time abroad </w:t>
            </w:r>
          </w:p>
        </w:tc>
        <w:tc>
          <w:tcPr>
            <w:tcW w:w="4536" w:type="dxa"/>
          </w:tcPr>
          <w:p w14:paraId="73D28150" w14:textId="77777777" w:rsidR="0066454D" w:rsidRPr="00FF004B" w:rsidRDefault="0066454D" w:rsidP="0066454D">
            <w:pPr>
              <w:autoSpaceDE w:val="0"/>
              <w:autoSpaceDN w:val="0"/>
              <w:adjustRightInd w:val="0"/>
              <w:spacing w:line="312" w:lineRule="auto"/>
              <w:jc w:val="both"/>
              <w:rPr>
                <w:rFonts w:ascii="Questa Sans" w:hAnsi="Questa Sans"/>
                <w:sz w:val="20"/>
                <w:szCs w:val="20"/>
                <w:lang w:val="en-CA"/>
              </w:rPr>
            </w:pPr>
            <w:r w:rsidRPr="00FF004B">
              <w:rPr>
                <w:rFonts w:ascii="Questa Sans" w:hAnsi="Questa Sans"/>
                <w:b/>
                <w:bCs/>
                <w:sz w:val="20"/>
                <w:szCs w:val="20"/>
                <w:lang w:val="en-CA"/>
              </w:rPr>
              <w:t>Start Date</w:t>
            </w:r>
            <w:r w:rsidRPr="00FF004B">
              <w:rPr>
                <w:rFonts w:ascii="Questa Sans" w:hAnsi="Questa Sans"/>
                <w:sz w:val="20"/>
                <w:szCs w:val="20"/>
                <w:lang w:val="en-CA"/>
              </w:rPr>
              <w:t xml:space="preserve">: </w:t>
            </w:r>
            <w:sdt>
              <w:sdtPr>
                <w:rPr>
                  <w:rFonts w:ascii="Questa Sans" w:hAnsi="Questa Sans" w:cs="Arial"/>
                  <w:bCs/>
                  <w:sz w:val="20"/>
                  <w:szCs w:val="20"/>
                  <w:lang w:val="en-CA"/>
                </w:rPr>
                <w:id w:val="1441252021"/>
                <w:placeholder>
                  <w:docPart w:val="73563E0C6E6C4C0B9BE6B4866EAB73BE"/>
                </w:placeholder>
                <w15:color w:val="99CCFF"/>
                <w:date>
                  <w:dateFormat w:val="MMMM d, yyyy"/>
                  <w:lid w:val="en-CA"/>
                  <w:storeMappedDataAs w:val="dateTime"/>
                  <w:calendar w:val="gregorian"/>
                </w:date>
              </w:sdtPr>
              <w:sdtEndPr/>
              <w:sdtContent>
                <w:r w:rsidRPr="009B003D">
                  <w:rPr>
                    <w:rFonts w:ascii="Questa Sans" w:hAnsi="Questa Sans" w:cs="Arial"/>
                    <w:bCs/>
                    <w:color w:val="808080" w:themeColor="background1" w:themeShade="80"/>
                    <w:sz w:val="20"/>
                    <w:szCs w:val="20"/>
                    <w:lang w:val="en-CA"/>
                  </w:rPr>
                  <w:t>Click here to enter a date.</w:t>
                </w:r>
              </w:sdtContent>
            </w:sdt>
            <w:r w:rsidRPr="00FF004B">
              <w:rPr>
                <w:rFonts w:ascii="Questa Sans" w:hAnsi="Questa Sans"/>
                <w:sz w:val="20"/>
                <w:szCs w:val="20"/>
                <w:lang w:val="en-CA"/>
              </w:rPr>
              <w:t xml:space="preserve"> </w:t>
            </w:r>
          </w:p>
          <w:p w14:paraId="6DB7D804" w14:textId="77777777" w:rsidR="0066454D" w:rsidRPr="00FF004B" w:rsidRDefault="0066454D" w:rsidP="0066454D">
            <w:pPr>
              <w:autoSpaceDE w:val="0"/>
              <w:autoSpaceDN w:val="0"/>
              <w:adjustRightInd w:val="0"/>
              <w:spacing w:line="312" w:lineRule="auto"/>
              <w:jc w:val="both"/>
              <w:rPr>
                <w:rFonts w:ascii="Questa Sans" w:hAnsi="Questa Sans"/>
                <w:sz w:val="20"/>
                <w:szCs w:val="20"/>
                <w:lang w:val="en-CA"/>
              </w:rPr>
            </w:pPr>
            <w:r w:rsidRPr="00FF004B">
              <w:rPr>
                <w:rFonts w:ascii="Questa Sans" w:hAnsi="Questa Sans"/>
                <w:b/>
                <w:bCs/>
                <w:sz w:val="20"/>
                <w:szCs w:val="20"/>
                <w:lang w:val="en-CA"/>
              </w:rPr>
              <w:t>End Date</w:t>
            </w:r>
            <w:r w:rsidRPr="00FF004B">
              <w:rPr>
                <w:rFonts w:ascii="Questa Sans" w:hAnsi="Questa Sans"/>
                <w:sz w:val="20"/>
                <w:szCs w:val="20"/>
                <w:lang w:val="en-CA"/>
              </w:rPr>
              <w:t xml:space="preserve">: </w:t>
            </w:r>
            <w:sdt>
              <w:sdtPr>
                <w:rPr>
                  <w:rFonts w:ascii="Questa Sans" w:hAnsi="Questa Sans" w:cs="Arial"/>
                  <w:bCs/>
                  <w:sz w:val="20"/>
                  <w:szCs w:val="20"/>
                  <w:lang w:val="en-CA"/>
                </w:rPr>
                <w:id w:val="-1526944781"/>
                <w:placeholder>
                  <w:docPart w:val="0BC8B27F440849CA869425C0CE94B8BD"/>
                </w:placeholder>
                <w15:color w:val="99CCFF"/>
                <w:date>
                  <w:dateFormat w:val="MMMM d, yyyy"/>
                  <w:lid w:val="en-CA"/>
                  <w:storeMappedDataAs w:val="dateTime"/>
                  <w:calendar w:val="gregorian"/>
                </w:date>
              </w:sdtPr>
              <w:sdtEndPr/>
              <w:sdtContent>
                <w:r w:rsidRPr="009B003D">
                  <w:rPr>
                    <w:rFonts w:ascii="Questa Sans" w:hAnsi="Questa Sans" w:cs="Arial"/>
                    <w:bCs/>
                    <w:color w:val="808080" w:themeColor="background1" w:themeShade="80"/>
                    <w:sz w:val="20"/>
                    <w:szCs w:val="20"/>
                    <w:lang w:val="en-CA"/>
                  </w:rPr>
                  <w:t>Click here to enter a date.</w:t>
                </w:r>
              </w:sdtContent>
            </w:sdt>
          </w:p>
        </w:tc>
      </w:tr>
      <w:tr w:rsidR="00FB07C1" w:rsidRPr="003B09CE" w14:paraId="39CEE3BC" w14:textId="77777777" w:rsidTr="00D942BF">
        <w:trPr>
          <w:trHeight w:val="567"/>
        </w:trPr>
        <w:tc>
          <w:tcPr>
            <w:tcW w:w="4820" w:type="dxa"/>
            <w:vMerge w:val="restart"/>
          </w:tcPr>
          <w:p w14:paraId="1D4FC8A0" w14:textId="0FA87EF2" w:rsidR="00FB07C1" w:rsidRPr="00FF004B" w:rsidRDefault="00F5361C" w:rsidP="00B62EF0">
            <w:pPr>
              <w:rPr>
                <w:rFonts w:ascii="Questa Sans" w:hAnsi="Questa Sans" w:cs="Arial"/>
                <w:sz w:val="20"/>
                <w:szCs w:val="20"/>
              </w:rPr>
            </w:pPr>
            <w:r w:rsidRPr="00BC1BAC">
              <w:rPr>
                <w:rFonts w:ascii="Questa Sans" w:hAnsi="Questa Sans" w:cs="Arial"/>
                <w:b/>
                <w:bCs/>
                <w:sz w:val="20"/>
                <w:szCs w:val="20"/>
              </w:rPr>
              <w:t>3.10.b</w:t>
            </w:r>
            <w:r w:rsidRPr="00BC1BAC">
              <w:rPr>
                <w:rFonts w:ascii="Questa Sans" w:hAnsi="Questa Sans" w:cs="Arial"/>
                <w:sz w:val="20"/>
                <w:szCs w:val="20"/>
              </w:rPr>
              <w:t xml:space="preserve"> </w:t>
            </w:r>
            <w:r w:rsidR="00FB07C1" w:rsidRPr="00BC1BAC">
              <w:rPr>
                <w:rFonts w:ascii="Questa Sans" w:hAnsi="Questa Sans" w:cs="Arial"/>
                <w:sz w:val="20"/>
                <w:szCs w:val="20"/>
              </w:rPr>
              <w:t>Will</w:t>
            </w:r>
            <w:r w:rsidR="00FB07C1" w:rsidRPr="00FF004B">
              <w:rPr>
                <w:rFonts w:ascii="Questa Sans" w:hAnsi="Questa Sans" w:cs="Arial"/>
                <w:sz w:val="20"/>
                <w:szCs w:val="20"/>
              </w:rPr>
              <w:t xml:space="preserve"> the intern be </w:t>
            </w:r>
            <w:r w:rsidR="00FB07C1" w:rsidRPr="00FF004B">
              <w:rPr>
                <w:rFonts w:ascii="Questa Sans" w:hAnsi="Questa Sans" w:cs="Arial"/>
                <w:b/>
                <w:bCs/>
                <w:sz w:val="20"/>
                <w:szCs w:val="20"/>
              </w:rPr>
              <w:t>transferring to a new degree</w:t>
            </w:r>
            <w:r w:rsidR="00FB07C1" w:rsidRPr="00FF004B">
              <w:rPr>
                <w:rFonts w:ascii="Questa Sans" w:hAnsi="Questa Sans" w:cs="Arial"/>
                <w:sz w:val="20"/>
                <w:szCs w:val="20"/>
              </w:rPr>
              <w:t xml:space="preserve"> </w:t>
            </w:r>
            <w:r w:rsidR="00FB07C1" w:rsidRPr="00FF004B">
              <w:rPr>
                <w:rFonts w:ascii="Questa Sans" w:hAnsi="Questa Sans" w:cs="Arial"/>
                <w:b/>
                <w:bCs/>
                <w:sz w:val="20"/>
                <w:szCs w:val="20"/>
              </w:rPr>
              <w:t>part-way through internship?</w:t>
            </w:r>
          </w:p>
          <w:p w14:paraId="0368DF56" w14:textId="18D06962" w:rsidR="00FB07C1" w:rsidRPr="00FF004B" w:rsidRDefault="00FB07C1" w:rsidP="00B62EF0">
            <w:pPr>
              <w:spacing w:line="312" w:lineRule="auto"/>
              <w:rPr>
                <w:rFonts w:ascii="Questa Sans" w:hAnsi="Questa Sans"/>
                <w:strike/>
                <w:sz w:val="20"/>
                <w:szCs w:val="20"/>
              </w:rPr>
            </w:pPr>
            <w:r w:rsidRPr="00FF004B">
              <w:rPr>
                <w:rFonts w:ascii="Questa Sans" w:hAnsi="Questa Sans" w:cs="Arial"/>
                <w:color w:val="808080" w:themeColor="background1" w:themeShade="80"/>
                <w:sz w:val="20"/>
                <w:szCs w:val="20"/>
                <w:lang w:val="en-CA"/>
              </w:rPr>
              <w:t>For example, MSc to PhD or Undergraduate to a recent graduate from an undergraduate program</w:t>
            </w:r>
          </w:p>
        </w:tc>
        <w:sdt>
          <w:sdtPr>
            <w:rPr>
              <w:rStyle w:val="Style23"/>
            </w:rPr>
            <w:alias w:val="Select Yes/No"/>
            <w:tag w:val="Please select"/>
            <w:id w:val="-787822132"/>
            <w:placeholder>
              <w:docPart w:val="525AAC9982E74DFE80AB4DE743C1CC29"/>
            </w:placeholder>
            <w:showingPlcHdr/>
            <w15:color w:val="99CCFF"/>
            <w:dropDownList>
              <w:listItem w:value="Please select"/>
              <w:listItem w:displayText="Yes" w:value="Yes"/>
              <w:listItem w:displayText="No" w:value="No"/>
            </w:dropDownList>
          </w:sdtPr>
          <w:sdtEndPr>
            <w:rPr>
              <w:rStyle w:val="DefaultParagraphFont"/>
              <w:rFonts w:ascii="Arial" w:hAnsi="Arial"/>
              <w:color w:val="auto"/>
              <w:sz w:val="24"/>
              <w:szCs w:val="20"/>
            </w:rPr>
          </w:sdtEndPr>
          <w:sdtContent>
            <w:tc>
              <w:tcPr>
                <w:tcW w:w="4536" w:type="dxa"/>
              </w:tcPr>
              <w:p w14:paraId="694C93CC" w14:textId="7DF5B5E9" w:rsidR="00FB07C1" w:rsidRPr="00FF004B" w:rsidRDefault="00FB07C1" w:rsidP="0066454D">
                <w:pPr>
                  <w:spacing w:line="312" w:lineRule="auto"/>
                  <w:jc w:val="both"/>
                  <w:rPr>
                    <w:rFonts w:ascii="Questa Sans" w:eastAsia="Arial" w:hAnsi="Questa Sans" w:cs="Arial"/>
                    <w:sz w:val="20"/>
                    <w:szCs w:val="20"/>
                  </w:rPr>
                </w:pPr>
                <w:r w:rsidRPr="00FF004B">
                  <w:rPr>
                    <w:rStyle w:val="PlaceholderText"/>
                    <w:rFonts w:ascii="Questa Sans" w:eastAsiaTheme="minorHAnsi" w:hAnsi="Questa Sans"/>
                    <w:color w:val="FF0000"/>
                    <w:sz w:val="20"/>
                    <w:szCs w:val="20"/>
                  </w:rPr>
                  <w:t>Select yes/no</w:t>
                </w:r>
              </w:p>
            </w:tc>
          </w:sdtContent>
        </w:sdt>
      </w:tr>
      <w:tr w:rsidR="00FB07C1" w:rsidRPr="003B09CE" w14:paraId="4817CAD6" w14:textId="77777777" w:rsidTr="00D942BF">
        <w:trPr>
          <w:trHeight w:val="567"/>
        </w:trPr>
        <w:tc>
          <w:tcPr>
            <w:tcW w:w="4820" w:type="dxa"/>
            <w:vMerge/>
          </w:tcPr>
          <w:p w14:paraId="0363412E" w14:textId="77777777" w:rsidR="00FB07C1" w:rsidRPr="00FF004B" w:rsidRDefault="00FB07C1" w:rsidP="00A96414">
            <w:pPr>
              <w:jc w:val="both"/>
              <w:rPr>
                <w:rFonts w:ascii="Questa Sans" w:hAnsi="Questa Sans" w:cs="Arial"/>
                <w:sz w:val="20"/>
                <w:szCs w:val="20"/>
              </w:rPr>
            </w:pPr>
          </w:p>
        </w:tc>
        <w:tc>
          <w:tcPr>
            <w:tcW w:w="4536" w:type="dxa"/>
          </w:tcPr>
          <w:p w14:paraId="5F02E022" w14:textId="77777777" w:rsidR="00FB07C1" w:rsidRPr="00FF004B" w:rsidRDefault="00FB07C1" w:rsidP="003113E8">
            <w:pPr>
              <w:keepNext/>
              <w:jc w:val="both"/>
              <w:rPr>
                <w:rFonts w:ascii="Questa Sans" w:hAnsi="Questa Sans" w:cs="Arial"/>
                <w:sz w:val="20"/>
                <w:szCs w:val="20"/>
                <w:lang w:val="en-CA"/>
              </w:rPr>
            </w:pPr>
            <w:r w:rsidRPr="00FF004B">
              <w:rPr>
                <w:rFonts w:ascii="Questa Sans" w:hAnsi="Questa Sans" w:cs="Arial"/>
                <w:sz w:val="20"/>
                <w:szCs w:val="20"/>
                <w:lang w:val="en-CA"/>
              </w:rPr>
              <w:t xml:space="preserve">If you responded </w:t>
            </w:r>
            <w:r w:rsidRPr="00FF004B">
              <w:rPr>
                <w:rFonts w:ascii="Questa Sans" w:hAnsi="Questa Sans" w:cs="Arial"/>
                <w:b/>
                <w:bCs/>
                <w:sz w:val="20"/>
                <w:szCs w:val="20"/>
                <w:lang w:val="en-CA"/>
              </w:rPr>
              <w:t>YES</w:t>
            </w:r>
            <w:r w:rsidRPr="00FF004B">
              <w:rPr>
                <w:rFonts w:ascii="Questa Sans" w:hAnsi="Questa Sans" w:cs="Arial"/>
                <w:sz w:val="20"/>
                <w:szCs w:val="20"/>
                <w:lang w:val="en-CA"/>
              </w:rPr>
              <w:t xml:space="preserve"> to this question, complete the following questions:</w:t>
            </w:r>
            <w:r w:rsidRPr="00FF004B">
              <w:rPr>
                <w:rFonts w:ascii="Questa Sans" w:hAnsi="Questa Sans" w:cs="Arial"/>
                <w:color w:val="000000"/>
                <w:sz w:val="20"/>
                <w:szCs w:val="20"/>
                <w:lang w:val="en-CA"/>
              </w:rPr>
              <w:t xml:space="preserve"> </w:t>
            </w:r>
          </w:p>
          <w:p w14:paraId="0C5D6095" w14:textId="77777777" w:rsidR="00FB07C1" w:rsidRPr="00FF004B" w:rsidRDefault="00FB07C1" w:rsidP="003113E8">
            <w:pPr>
              <w:pStyle w:val="ListParagraph"/>
              <w:keepNext/>
              <w:numPr>
                <w:ilvl w:val="0"/>
                <w:numId w:val="27"/>
              </w:numPr>
              <w:ind w:left="360"/>
              <w:jc w:val="both"/>
              <w:rPr>
                <w:rFonts w:ascii="Questa Sans" w:hAnsi="Questa Sans" w:cs="Arial"/>
                <w:b/>
                <w:bCs/>
                <w:sz w:val="20"/>
                <w:szCs w:val="20"/>
                <w:lang w:val="en-CA"/>
              </w:rPr>
            </w:pPr>
            <w:r w:rsidRPr="00FF004B">
              <w:rPr>
                <w:rFonts w:ascii="Questa Sans" w:hAnsi="Questa Sans" w:cs="Arial"/>
                <w:sz w:val="20"/>
                <w:szCs w:val="20"/>
                <w:lang w:val="en-CA"/>
              </w:rPr>
              <w:t xml:space="preserve">What is the </w:t>
            </w:r>
            <w:r w:rsidRPr="00FF004B">
              <w:rPr>
                <w:rFonts w:ascii="Questa Sans" w:hAnsi="Questa Sans" w:cs="Arial"/>
                <w:b/>
                <w:bCs/>
                <w:sz w:val="20"/>
                <w:szCs w:val="20"/>
                <w:lang w:val="en-CA"/>
              </w:rPr>
              <w:t>diploma or degree post-transition?</w:t>
            </w:r>
          </w:p>
          <w:tbl>
            <w:tblPr>
              <w:tblStyle w:val="TableGrid"/>
              <w:tblW w:w="0" w:type="auto"/>
              <w:tblInd w:w="24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631"/>
            </w:tblGrid>
            <w:tr w:rsidR="00FB07C1" w:rsidRPr="00FF004B" w14:paraId="6D26AD5A" w14:textId="77777777">
              <w:tc>
                <w:tcPr>
                  <w:tcW w:w="3631" w:type="dxa"/>
                </w:tcPr>
                <w:p w14:paraId="754EDAA4" w14:textId="25A62E5A" w:rsidR="00FB07C1" w:rsidRPr="00FF004B" w:rsidRDefault="00464EB8" w:rsidP="003113E8">
                  <w:pPr>
                    <w:keepNext/>
                    <w:spacing w:before="80" w:after="80"/>
                    <w:jc w:val="both"/>
                    <w:rPr>
                      <w:rFonts w:ascii="Questa Sans" w:hAnsi="Questa Sans" w:cs="Arial"/>
                      <w:sz w:val="20"/>
                      <w:szCs w:val="20"/>
                      <w:lang w:val="en-CA"/>
                    </w:rPr>
                  </w:pPr>
                  <w:sdt>
                    <w:sdtPr>
                      <w:rPr>
                        <w:rStyle w:val="Style18"/>
                      </w:rPr>
                      <w:alias w:val="Select Diploma or Degree Level of Participant"/>
                      <w:tag w:val="Select Diploma or Degree Level of Participant"/>
                      <w:id w:val="-2043045490"/>
                      <w:placeholder>
                        <w:docPart w:val="D59991C875884CC7B13468A3F73A9EE7"/>
                      </w:placeholder>
                      <w:showingPlcHdr/>
                      <w15:color w:val="99CCFF"/>
                      <w:dropDownList>
                        <w:listItem w:value="Choose an item."/>
                        <w:listItem w:displayText="Full-Time College" w:value="Full-Time College"/>
                        <w:listItem w:displayText="Master's student" w:value="Master's student"/>
                        <w:listItem w:displayText="Other University Program" w:value="Other University Program"/>
                        <w:listItem w:displayText="PhD student" w:value="PhD student"/>
                        <w:listItem w:displayText="Postdoctoral fellow" w:value="Postdoctoral fellow"/>
                        <w:listItem w:displayText="Recent Grad (College)" w:value="Recent Grad (College)"/>
                        <w:listItem w:displayText="Recent Grad (Masters)" w:value="Recent Grad (Masters)"/>
                        <w:listItem w:displayText="Recent Grad (PhD)" w:value="Recent Grad (PhD)"/>
                        <w:listItem w:displayText="Recent Grad (Undergrad)" w:value="Recent Grad (Undergrad)"/>
                        <w:listItem w:displayText="Recent Grad (Other University Program) " w:value="Recent Grad (Other University Program) "/>
                        <w:listItem w:displayText="Undergraduate student" w:value="Undergraduate student"/>
                      </w:dropDownList>
                    </w:sdtPr>
                    <w:sdtEndPr>
                      <w:rPr>
                        <w:rStyle w:val="DefaultParagraphFont"/>
                        <w:rFonts w:ascii="Arial" w:hAnsi="Arial" w:cs="Arial"/>
                        <w:sz w:val="24"/>
                        <w:szCs w:val="20"/>
                        <w:lang w:val="en-CA"/>
                      </w:rPr>
                    </w:sdtEndPr>
                    <w:sdtContent>
                      <w:r w:rsidR="00322BEA" w:rsidRPr="00322BEA">
                        <w:rPr>
                          <w:rStyle w:val="PlaceholderText"/>
                          <w:rFonts w:ascii="Questa Sans" w:eastAsiaTheme="minorHAnsi" w:hAnsi="Questa Sans"/>
                          <w:color w:val="FF0000"/>
                          <w:sz w:val="20"/>
                          <w:szCs w:val="20"/>
                        </w:rPr>
                        <w:t>Select degree level</w:t>
                      </w:r>
                    </w:sdtContent>
                  </w:sdt>
                </w:p>
              </w:tc>
            </w:tr>
          </w:tbl>
          <w:p w14:paraId="7FD5458F" w14:textId="77777777" w:rsidR="00FB07C1" w:rsidRPr="00FF004B" w:rsidRDefault="00FB07C1" w:rsidP="003113E8">
            <w:pPr>
              <w:pStyle w:val="ListParagraph"/>
              <w:keepNext/>
              <w:numPr>
                <w:ilvl w:val="0"/>
                <w:numId w:val="27"/>
              </w:numPr>
              <w:ind w:left="360"/>
              <w:jc w:val="both"/>
              <w:rPr>
                <w:rFonts w:ascii="Questa Sans" w:hAnsi="Questa Sans" w:cs="Arial"/>
                <w:sz w:val="20"/>
                <w:szCs w:val="20"/>
              </w:rPr>
            </w:pPr>
            <w:r w:rsidRPr="00FF004B">
              <w:rPr>
                <w:rFonts w:ascii="Questa Sans" w:hAnsi="Questa Sans" w:cs="Arial"/>
                <w:b/>
                <w:sz w:val="20"/>
                <w:szCs w:val="20"/>
                <w:lang w:val="en-CA"/>
              </w:rPr>
              <w:t>What is the expected</w:t>
            </w:r>
            <w:r w:rsidRPr="00FF004B">
              <w:rPr>
                <w:rFonts w:ascii="Questa Sans" w:hAnsi="Questa Sans" w:cs="Arial"/>
                <w:b/>
                <w:sz w:val="20"/>
                <w:szCs w:val="20"/>
              </w:rPr>
              <w:t xml:space="preserve"> month/year of graduation</w:t>
            </w:r>
            <w:r w:rsidRPr="00FF004B">
              <w:rPr>
                <w:rFonts w:ascii="Questa Sans" w:hAnsi="Questa Sans" w:cs="Arial"/>
                <w:sz w:val="20"/>
                <w:szCs w:val="20"/>
              </w:rPr>
              <w:t xml:space="preserve"> if enrolled in new graduate degree or effective date if becoming a recent graduate?</w:t>
            </w:r>
          </w:p>
          <w:tbl>
            <w:tblPr>
              <w:tblStyle w:val="TableGrid"/>
              <w:tblW w:w="0" w:type="auto"/>
              <w:tblInd w:w="24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584"/>
            </w:tblGrid>
            <w:tr w:rsidR="00FB07C1" w:rsidRPr="00FF004B" w14:paraId="6166803D" w14:textId="77777777">
              <w:sdt>
                <w:sdtPr>
                  <w:rPr>
                    <w:rStyle w:val="Style25"/>
                  </w:rPr>
                  <w:id w:val="-47777817"/>
                  <w:placeholder>
                    <w:docPart w:val="17EBD2E26D83411AA9E2C098A5F6F098"/>
                  </w:placeholder>
                  <w:showingPlcHdr/>
                  <w15:color w:val="99CCFF"/>
                  <w:date w:fullDate="2023-09-01T00:00:00Z">
                    <w:dateFormat w:val="MMM-yy"/>
                    <w:lid w:val="en-CA"/>
                    <w:storeMappedDataAs w:val="dateTime"/>
                    <w:calendar w:val="gregorian"/>
                  </w:date>
                </w:sdtPr>
                <w:sdtEndPr>
                  <w:rPr>
                    <w:rStyle w:val="DefaultParagraphFont"/>
                    <w:rFonts w:ascii="Arial" w:hAnsi="Arial" w:cs="Arial"/>
                    <w:color w:val="auto"/>
                    <w:sz w:val="24"/>
                    <w:szCs w:val="20"/>
                  </w:rPr>
                </w:sdtEndPr>
                <w:sdtContent>
                  <w:tc>
                    <w:tcPr>
                      <w:tcW w:w="1584" w:type="dxa"/>
                    </w:tcPr>
                    <w:p w14:paraId="33DA867F" w14:textId="30887537" w:rsidR="00FB07C1" w:rsidRPr="00FF004B" w:rsidRDefault="00F5361C" w:rsidP="003113E8">
                      <w:pPr>
                        <w:spacing w:before="80" w:after="80"/>
                        <w:jc w:val="both"/>
                        <w:rPr>
                          <w:rFonts w:ascii="Questa Sans" w:hAnsi="Questa Sans" w:cs="Arial"/>
                          <w:sz w:val="20"/>
                          <w:szCs w:val="20"/>
                          <w:lang w:val="en-CA"/>
                        </w:rPr>
                      </w:pPr>
                      <w:r w:rsidRPr="00673B42">
                        <w:rPr>
                          <w:rStyle w:val="PlaceholderText"/>
                          <w:rFonts w:cs="Arial"/>
                          <w:color w:val="FF0000"/>
                          <w:sz w:val="20"/>
                          <w:szCs w:val="20"/>
                        </w:rPr>
                        <w:t>mm-yy</w:t>
                      </w:r>
                    </w:p>
                  </w:tc>
                </w:sdtContent>
              </w:sdt>
            </w:tr>
          </w:tbl>
          <w:p w14:paraId="11C8314B" w14:textId="77777777" w:rsidR="00FB07C1" w:rsidRPr="00FF004B" w:rsidRDefault="00FB07C1" w:rsidP="0066454D">
            <w:pPr>
              <w:spacing w:line="312" w:lineRule="auto"/>
              <w:jc w:val="both"/>
              <w:rPr>
                <w:rFonts w:ascii="Questa Sans" w:hAnsi="Questa Sans"/>
                <w:sz w:val="20"/>
                <w:szCs w:val="20"/>
              </w:rPr>
            </w:pPr>
          </w:p>
        </w:tc>
      </w:tr>
    </w:tbl>
    <w:p w14:paraId="0ADF3C2E" w14:textId="79DA9DDF" w:rsidR="00DC0F93" w:rsidRDefault="00DC0F93" w:rsidP="00DC0F93">
      <w:pPr>
        <w:autoSpaceDE w:val="0"/>
        <w:autoSpaceDN w:val="0"/>
        <w:adjustRightInd w:val="0"/>
        <w:spacing w:before="240" w:after="120" w:line="276" w:lineRule="auto"/>
        <w:rPr>
          <w:rFonts w:ascii="Questa Sans" w:hAnsi="Questa Sans" w:cs="Arial"/>
          <w:color w:val="C00000"/>
          <w:sz w:val="18"/>
          <w:szCs w:val="18"/>
          <w:lang w:val="en-CA"/>
        </w:rPr>
      </w:pPr>
      <w:r w:rsidRPr="00DA4669">
        <w:rPr>
          <w:rFonts w:ascii="Questa Sans" w:hAnsi="Questa Sans" w:cs="Arial"/>
          <w:color w:val="C00000"/>
          <w:sz w:val="18"/>
          <w:szCs w:val="18"/>
          <w:lang w:val="en-CA"/>
        </w:rPr>
        <w:t>Mitacs will invite you to complete a self-identification data collection form by email. Collection of this data is a mandatory requirement for our funders, which helps to secure continuous funding for our programs.</w:t>
      </w: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6"/>
      </w:tblGrid>
      <w:tr w:rsidR="007D5FC2" w:rsidRPr="00CE1225" w14:paraId="61F6B670" w14:textId="77777777" w:rsidTr="004946E3">
        <w:trPr>
          <w:trHeight w:val="567"/>
        </w:trPr>
        <w:tc>
          <w:tcPr>
            <w:tcW w:w="9356" w:type="dxa"/>
          </w:tcPr>
          <w:p w14:paraId="6BCF10A0" w14:textId="77777777" w:rsidR="004946E3" w:rsidRPr="000B1311" w:rsidRDefault="004946E3" w:rsidP="004A745D">
            <w:pPr>
              <w:keepNext/>
              <w:ind w:left="1446" w:hanging="1446"/>
              <w:rPr>
                <w:rStyle w:val="Heading2Char"/>
                <w:rFonts w:ascii="Questa Sans" w:hAnsi="Questa Sans" w:cs="Arial"/>
                <w:b/>
                <w:bCs/>
                <w:color w:val="auto"/>
                <w:sz w:val="20"/>
                <w:szCs w:val="20"/>
              </w:rPr>
            </w:pPr>
          </w:p>
          <w:p w14:paraId="7A032001" w14:textId="1B6AD08A" w:rsidR="001205A5" w:rsidRPr="000B1311" w:rsidRDefault="00383CEB" w:rsidP="004A745D">
            <w:pPr>
              <w:keepNext/>
              <w:ind w:left="1446" w:hanging="1446"/>
              <w:rPr>
                <w:rStyle w:val="Heading2Char"/>
                <w:rFonts w:ascii="Questa Sans" w:eastAsia="Times New Roman" w:hAnsi="Questa Sans" w:cs="Arial"/>
                <w:color w:val="auto"/>
                <w:sz w:val="20"/>
                <w:szCs w:val="20"/>
              </w:rPr>
            </w:pPr>
            <w:r w:rsidRPr="000B1311">
              <w:rPr>
                <w:rStyle w:val="Heading2Char"/>
                <w:rFonts w:ascii="Questa Sans" w:hAnsi="Questa Sans" w:cs="Arial"/>
                <w:b/>
                <w:bCs/>
                <w:color w:val="auto"/>
                <w:sz w:val="20"/>
                <w:szCs w:val="20"/>
              </w:rPr>
              <w:t xml:space="preserve">3.11   </w:t>
            </w:r>
            <w:r w:rsidR="001205A5" w:rsidRPr="000B1311">
              <w:rPr>
                <w:rStyle w:val="Heading2Char"/>
                <w:rFonts w:ascii="Questa Sans" w:hAnsi="Questa Sans" w:cs="Arial"/>
                <w:b/>
                <w:bCs/>
                <w:color w:val="auto"/>
                <w:sz w:val="20"/>
                <w:szCs w:val="20"/>
              </w:rPr>
              <w:t>Conflict of Interest:</w:t>
            </w:r>
          </w:p>
          <w:p w14:paraId="64EFB3E8" w14:textId="4628757A" w:rsidR="001205A5" w:rsidRPr="000B1311" w:rsidRDefault="001205A5" w:rsidP="00236C70">
            <w:pPr>
              <w:keepNext/>
              <w:jc w:val="both"/>
              <w:rPr>
                <w:rFonts w:ascii="Questa Sans" w:eastAsiaTheme="majorEastAsia" w:hAnsi="Questa Sans" w:cs="Arial"/>
                <w:sz w:val="20"/>
                <w:szCs w:val="20"/>
              </w:rPr>
            </w:pPr>
            <w:r w:rsidRPr="000B1311">
              <w:rPr>
                <w:rFonts w:ascii="Questa Sans" w:hAnsi="Questa Sans" w:cs="Arial"/>
                <w:sz w:val="20"/>
                <w:szCs w:val="20"/>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Please refer to the </w:t>
            </w:r>
            <w:hyperlink r:id="rId12" w:history="1">
              <w:r w:rsidRPr="000B1311">
                <w:rPr>
                  <w:rStyle w:val="Hyperlink"/>
                  <w:rFonts w:ascii="Questa Sans" w:eastAsiaTheme="majorEastAsia" w:hAnsi="Questa Sans" w:cs="Arial"/>
                  <w:sz w:val="20"/>
                  <w:szCs w:val="20"/>
                </w:rPr>
                <w:t>Mitacs Conflict of Interest Policy</w:t>
              </w:r>
            </w:hyperlink>
            <w:r w:rsidRPr="000B1311">
              <w:rPr>
                <w:rFonts w:ascii="Questa Sans" w:eastAsiaTheme="majorEastAsia" w:hAnsi="Questa Sans" w:cs="Arial"/>
                <w:sz w:val="20"/>
                <w:szCs w:val="20"/>
              </w:rPr>
              <w:t>.</w:t>
            </w:r>
            <w:r w:rsidR="00657950" w:rsidRPr="000B1311">
              <w:rPr>
                <w:rFonts w:ascii="Questa Sans" w:eastAsiaTheme="majorEastAsia" w:hAnsi="Questa Sans" w:cs="Arial"/>
                <w:sz w:val="20"/>
                <w:szCs w:val="20"/>
              </w:rPr>
              <w:t xml:space="preserve"> </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775"/>
            </w:tblGrid>
            <w:tr w:rsidR="001205A5" w:rsidRPr="000B1311" w14:paraId="546842B0" w14:textId="77777777" w:rsidTr="000B1311">
              <w:trPr>
                <w:trHeight w:val="529"/>
              </w:trPr>
              <w:tc>
                <w:tcPr>
                  <w:tcW w:w="1775" w:type="dxa"/>
                  <w:vAlign w:val="center"/>
                </w:tcPr>
                <w:p w14:paraId="5AD5BAB3" w14:textId="77777777" w:rsidR="001205A5" w:rsidRPr="000B1311" w:rsidRDefault="00464EB8" w:rsidP="001205A5">
                  <w:pPr>
                    <w:keepNext/>
                    <w:spacing w:before="80" w:after="80"/>
                    <w:jc w:val="both"/>
                    <w:rPr>
                      <w:rFonts w:ascii="Questa Sans" w:hAnsi="Questa Sans" w:cs="Arial"/>
                      <w:sz w:val="20"/>
                      <w:szCs w:val="20"/>
                      <w:lang w:val="en-CA"/>
                    </w:rPr>
                  </w:pPr>
                  <w:sdt>
                    <w:sdtPr>
                      <w:rPr>
                        <w:rStyle w:val="Style17"/>
                      </w:rPr>
                      <w:id w:val="-384254914"/>
                      <w:placeholder>
                        <w:docPart w:val="E183D51D313F42C89CC1549FCE9B9123"/>
                      </w:placeholder>
                      <w:showingPlcHdr/>
                      <w15:color w:val="99CCFF"/>
                      <w:dropDownList>
                        <w:listItem w:displayText="Yes" w:value="Yes"/>
                        <w:listItem w:displayText="No" w:value="No"/>
                      </w:dropDownList>
                    </w:sdtPr>
                    <w:sdtEndPr>
                      <w:rPr>
                        <w:rStyle w:val="DefaultParagraphFont"/>
                        <w:rFonts w:ascii="Arial" w:hAnsi="Arial" w:cs="Arial"/>
                        <w:color w:val="000000"/>
                        <w:sz w:val="24"/>
                        <w:szCs w:val="20"/>
                        <w:lang w:val="en-CA"/>
                      </w:rPr>
                    </w:sdtEndPr>
                    <w:sdtContent>
                      <w:r w:rsidR="001205A5" w:rsidRPr="000B1311">
                        <w:rPr>
                          <w:rStyle w:val="PlaceholderText"/>
                          <w:rFonts w:ascii="Questa Sans" w:eastAsiaTheme="minorHAnsi" w:hAnsi="Questa Sans" w:cs="Arial"/>
                          <w:color w:val="FF0000"/>
                          <w:sz w:val="20"/>
                          <w:szCs w:val="20"/>
                          <w:lang w:val="en-CA"/>
                        </w:rPr>
                        <w:t>Select Yes or No</w:t>
                      </w:r>
                    </w:sdtContent>
                  </w:sdt>
                </w:p>
              </w:tc>
            </w:tr>
          </w:tbl>
          <w:p w14:paraId="103B5778" w14:textId="5AE0EB40" w:rsidR="007D5FC2" w:rsidRPr="000B1311" w:rsidRDefault="001205A5">
            <w:pPr>
              <w:autoSpaceDE w:val="0"/>
              <w:autoSpaceDN w:val="0"/>
              <w:adjustRightInd w:val="0"/>
              <w:spacing w:line="312" w:lineRule="auto"/>
              <w:jc w:val="both"/>
              <w:rPr>
                <w:rFonts w:ascii="Questa Sans" w:eastAsiaTheme="majorEastAsia" w:hAnsi="Questa Sans" w:cs="Arial"/>
                <w:i/>
                <w:iCs/>
                <w:sz w:val="20"/>
                <w:szCs w:val="20"/>
                <w:lang w:val="en-CA"/>
              </w:rPr>
            </w:pPr>
            <w:r w:rsidRPr="000B1311">
              <w:rPr>
                <w:rFonts w:ascii="Questa Sans" w:hAnsi="Questa Sans" w:cs="Arial"/>
                <w:bCs/>
                <w:sz w:val="20"/>
                <w:szCs w:val="20"/>
                <w:lang w:val="en-CA"/>
              </w:rPr>
              <w:t xml:space="preserve">If </w:t>
            </w:r>
            <w:r w:rsidRPr="000B1311">
              <w:rPr>
                <w:rFonts w:ascii="Questa Sans" w:hAnsi="Questa Sans" w:cs="Arial"/>
                <w:b/>
                <w:sz w:val="20"/>
                <w:szCs w:val="20"/>
                <w:lang w:val="en-CA"/>
              </w:rPr>
              <w:t>YES</w:t>
            </w:r>
            <w:r w:rsidRPr="000B1311">
              <w:rPr>
                <w:rFonts w:ascii="Questa Sans" w:hAnsi="Questa Sans" w:cs="Arial"/>
                <w:sz w:val="20"/>
                <w:szCs w:val="20"/>
                <w:lang w:val="en-CA"/>
              </w:rPr>
              <w:t xml:space="preserve"> to the above, please complete the </w:t>
            </w:r>
            <w:hyperlink r:id="rId13" w:history="1">
              <w:r w:rsidRPr="00743163">
                <w:rPr>
                  <w:rStyle w:val="Hyperlink"/>
                  <w:rFonts w:ascii="Questa Sans" w:eastAsiaTheme="majorEastAsia" w:hAnsi="Questa Sans" w:cs="Arial"/>
                  <w:sz w:val="20"/>
                  <w:szCs w:val="20"/>
                </w:rPr>
                <w:t>Mitacs Intern Eligibility and</w:t>
              </w:r>
              <w:r w:rsidRPr="00743163">
                <w:rPr>
                  <w:rStyle w:val="Hyperlink"/>
                  <w:rFonts w:ascii="Questa Sans" w:eastAsiaTheme="majorEastAsia" w:hAnsi="Questa Sans" w:cs="Arial"/>
                  <w:sz w:val="20"/>
                  <w:szCs w:val="20"/>
                  <w:lang w:val="en-CA"/>
                </w:rPr>
                <w:t xml:space="preserve"> Conflict of Interest Declaration Form</w:t>
              </w:r>
            </w:hyperlink>
            <w:r w:rsidRPr="000B1311">
              <w:rPr>
                <w:rFonts w:ascii="Questa Sans" w:hAnsi="Questa Sans" w:cs="Arial"/>
                <w:color w:val="808080" w:themeColor="background1" w:themeShade="80"/>
                <w:sz w:val="20"/>
                <w:szCs w:val="20"/>
                <w:lang w:val="en-CA"/>
              </w:rPr>
              <w:t xml:space="preserve"> </w:t>
            </w:r>
            <w:r w:rsidRPr="000B1311">
              <w:rPr>
                <w:rFonts w:ascii="Questa Sans" w:eastAsiaTheme="minorHAnsi" w:hAnsi="Questa Sans" w:cs="Arial"/>
                <w:sz w:val="20"/>
                <w:szCs w:val="20"/>
                <w:lang w:val="en-CA"/>
              </w:rPr>
              <w:t xml:space="preserve">and send it to your Mitacs Advisor for review </w:t>
            </w:r>
            <w:r w:rsidRPr="000B1311">
              <w:rPr>
                <w:rFonts w:ascii="Questa Sans" w:eastAsiaTheme="minorHAnsi" w:hAnsi="Questa Sans" w:cs="Arial"/>
                <w:b/>
                <w:sz w:val="20"/>
                <w:szCs w:val="20"/>
                <w:lang w:val="en-CA"/>
              </w:rPr>
              <w:t>BEFORE</w:t>
            </w:r>
            <w:r w:rsidRPr="000B1311">
              <w:rPr>
                <w:rFonts w:ascii="Questa Sans" w:eastAsiaTheme="minorHAnsi" w:hAnsi="Questa Sans" w:cs="Arial"/>
                <w:sz w:val="20"/>
                <w:szCs w:val="20"/>
                <w:lang w:val="en-CA"/>
              </w:rPr>
              <w:t xml:space="preserve"> submitting </w:t>
            </w:r>
            <w:r w:rsidR="006213CB">
              <w:rPr>
                <w:rFonts w:ascii="Questa Sans" w:eastAsiaTheme="minorHAnsi" w:hAnsi="Questa Sans" w:cs="Arial"/>
                <w:sz w:val="20"/>
                <w:szCs w:val="20"/>
                <w:lang w:val="en-CA"/>
              </w:rPr>
              <w:t>this document</w:t>
            </w:r>
            <w:r w:rsidRPr="000B1311">
              <w:rPr>
                <w:rFonts w:ascii="Questa Sans" w:eastAsiaTheme="minorHAnsi" w:hAnsi="Questa Sans" w:cs="Arial"/>
                <w:sz w:val="20"/>
                <w:szCs w:val="20"/>
                <w:lang w:val="en-CA"/>
              </w:rPr>
              <w:t xml:space="preserve">. If you are applying for </w:t>
            </w:r>
            <w:r w:rsidRPr="000B1311">
              <w:rPr>
                <w:rFonts w:ascii="Questa Sans" w:eastAsiaTheme="minorHAnsi" w:hAnsi="Questa Sans" w:cs="Arial"/>
                <w:b/>
                <w:bCs/>
                <w:sz w:val="20"/>
                <w:szCs w:val="20"/>
                <w:lang w:val="en-CA"/>
              </w:rPr>
              <w:t>Accelerate Entrepreneur</w:t>
            </w:r>
            <w:r w:rsidRPr="000B1311">
              <w:rPr>
                <w:rFonts w:ascii="Questa Sans" w:eastAsiaTheme="minorHAnsi" w:hAnsi="Questa Sans" w:cs="Arial"/>
                <w:sz w:val="20"/>
                <w:szCs w:val="20"/>
                <w:lang w:val="en-CA"/>
              </w:rPr>
              <w:t xml:space="preserve">, please complete the </w:t>
            </w:r>
            <w:r w:rsidRPr="000B1311">
              <w:rPr>
                <w:rFonts w:ascii="Questa Sans" w:eastAsiaTheme="majorEastAsia" w:hAnsi="Questa Sans" w:cs="Arial"/>
                <w:i/>
                <w:iCs/>
                <w:sz w:val="20"/>
                <w:szCs w:val="20"/>
                <w:lang w:val="en-CA"/>
              </w:rPr>
              <w:t>Mitacs Accelerate Entrepreneur COI Declaration Form</w:t>
            </w:r>
          </w:p>
          <w:p w14:paraId="6D013261" w14:textId="3ED335BA" w:rsidR="004946E3" w:rsidRPr="000B1311" w:rsidRDefault="004946E3">
            <w:pPr>
              <w:autoSpaceDE w:val="0"/>
              <w:autoSpaceDN w:val="0"/>
              <w:adjustRightInd w:val="0"/>
              <w:spacing w:line="312" w:lineRule="auto"/>
              <w:jc w:val="both"/>
              <w:rPr>
                <w:rFonts w:ascii="Questa Sans" w:hAnsi="Questa Sans" w:cs="Arial"/>
                <w:sz w:val="20"/>
                <w:szCs w:val="20"/>
                <w:lang w:val="en-CA"/>
              </w:rPr>
            </w:pPr>
          </w:p>
        </w:tc>
      </w:tr>
      <w:tr w:rsidR="007D5FC2" w:rsidRPr="00CE1225" w14:paraId="34544918" w14:textId="77777777" w:rsidTr="004946E3">
        <w:trPr>
          <w:trHeight w:val="567"/>
        </w:trPr>
        <w:tc>
          <w:tcPr>
            <w:tcW w:w="9356" w:type="dxa"/>
          </w:tcPr>
          <w:p w14:paraId="5705FA93" w14:textId="77777777" w:rsidR="004946E3" w:rsidRPr="000B1311" w:rsidRDefault="004946E3" w:rsidP="004A745D">
            <w:pPr>
              <w:keepNext/>
              <w:ind w:left="454" w:hanging="425"/>
              <w:jc w:val="both"/>
              <w:rPr>
                <w:rFonts w:ascii="Questa Sans" w:hAnsi="Questa Sans" w:cs="Arial"/>
                <w:b/>
                <w:sz w:val="20"/>
                <w:szCs w:val="20"/>
              </w:rPr>
            </w:pPr>
          </w:p>
          <w:p w14:paraId="603B6053" w14:textId="5DD532AD" w:rsidR="005A09E0" w:rsidRPr="000B1311" w:rsidRDefault="00383CEB" w:rsidP="004A745D">
            <w:pPr>
              <w:keepNext/>
              <w:ind w:left="454" w:hanging="425"/>
              <w:jc w:val="both"/>
              <w:rPr>
                <w:rFonts w:ascii="Questa Sans" w:hAnsi="Questa Sans" w:cs="Arial"/>
                <w:color w:val="000000"/>
                <w:sz w:val="20"/>
                <w:szCs w:val="20"/>
                <w:lang w:val="en-CA"/>
              </w:rPr>
            </w:pPr>
            <w:r w:rsidRPr="000B1311">
              <w:rPr>
                <w:rFonts w:ascii="Questa Sans" w:hAnsi="Questa Sans" w:cs="Arial"/>
                <w:b/>
                <w:sz w:val="20"/>
                <w:szCs w:val="20"/>
              </w:rPr>
              <w:t>3.</w:t>
            </w:r>
            <w:r w:rsidR="004A745D" w:rsidRPr="000B1311">
              <w:rPr>
                <w:rFonts w:ascii="Questa Sans" w:hAnsi="Questa Sans" w:cs="Arial"/>
                <w:b/>
                <w:sz w:val="20"/>
                <w:szCs w:val="20"/>
              </w:rPr>
              <w:t xml:space="preserve">12 </w:t>
            </w:r>
            <w:r w:rsidR="00236C70" w:rsidRPr="000B1311">
              <w:rPr>
                <w:rFonts w:ascii="Questa Sans" w:hAnsi="Questa Sans" w:cs="Arial"/>
                <w:b/>
                <w:sz w:val="20"/>
                <w:szCs w:val="20"/>
              </w:rPr>
              <w:t xml:space="preserve"> </w:t>
            </w:r>
            <w:r w:rsidR="004A745D" w:rsidRPr="000B1311">
              <w:rPr>
                <w:rFonts w:ascii="Questa Sans" w:hAnsi="Questa Sans" w:cs="Arial"/>
                <w:b/>
                <w:sz w:val="20"/>
                <w:szCs w:val="20"/>
              </w:rPr>
              <w:t xml:space="preserve"> </w:t>
            </w:r>
            <w:r w:rsidR="005A09E0" w:rsidRPr="000B1311">
              <w:rPr>
                <w:rFonts w:ascii="Questa Sans" w:hAnsi="Questa Sans" w:cs="Arial"/>
                <w:b/>
                <w:sz w:val="20"/>
                <w:szCs w:val="20"/>
              </w:rPr>
              <w:t>Intern Policy on Sensitive Technology Research and Affiliations of Concern Declaration:</w:t>
            </w:r>
          </w:p>
          <w:p w14:paraId="60EB2F9C" w14:textId="77777777" w:rsidR="005A09E0" w:rsidRPr="000B1311" w:rsidRDefault="005A09E0" w:rsidP="00236C70">
            <w:pPr>
              <w:keepNext/>
              <w:autoSpaceDE w:val="0"/>
              <w:autoSpaceDN w:val="0"/>
              <w:adjustRightInd w:val="0"/>
              <w:spacing w:before="60"/>
              <w:ind w:left="29"/>
              <w:jc w:val="both"/>
              <w:rPr>
                <w:rFonts w:ascii="Questa Sans" w:eastAsia="Arial" w:hAnsi="Questa Sans" w:cs="Arial"/>
                <w:color w:val="000000" w:themeColor="text1"/>
                <w:sz w:val="20"/>
                <w:szCs w:val="20"/>
              </w:rPr>
            </w:pPr>
            <w:r w:rsidRPr="000B1311">
              <w:rPr>
                <w:rFonts w:ascii="Questa Sans" w:eastAsia="Arial" w:hAnsi="Questa Sans" w:cs="Arial"/>
                <w:color w:val="000000" w:themeColor="text1"/>
                <w:sz w:val="20"/>
                <w:szCs w:val="20"/>
              </w:rPr>
              <w:t xml:space="preserve">Are you currently affiliated with, or in receipt of funding or in-kind support from any of the listed </w:t>
            </w:r>
            <w:hyperlink r:id="rId14" w:history="1">
              <w:r w:rsidRPr="000B1311">
                <w:rPr>
                  <w:rStyle w:val="Hyperlink"/>
                  <w:rFonts w:ascii="Questa Sans" w:eastAsia="Questa Slab" w:hAnsi="Questa Sans"/>
                  <w:sz w:val="20"/>
                  <w:szCs w:val="20"/>
                </w:rPr>
                <w:t>Named Research Organizations</w:t>
              </w:r>
            </w:hyperlink>
            <w:r w:rsidRPr="000B1311">
              <w:rPr>
                <w:rFonts w:ascii="Questa Sans" w:eastAsia="Arial" w:hAnsi="Questa Sans" w:cs="Arial"/>
                <w:color w:val="000000" w:themeColor="text1"/>
                <w:sz w:val="20"/>
                <w:szCs w:val="20"/>
              </w:rPr>
              <w:t>?</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775"/>
            </w:tblGrid>
            <w:tr w:rsidR="0018709A" w:rsidRPr="000B1311" w14:paraId="2B03DCA9" w14:textId="77777777" w:rsidTr="00A52BF4">
              <w:trPr>
                <w:trHeight w:val="529"/>
              </w:trPr>
              <w:tc>
                <w:tcPr>
                  <w:tcW w:w="1775" w:type="dxa"/>
                  <w:vAlign w:val="center"/>
                </w:tcPr>
                <w:p w14:paraId="020F9641" w14:textId="77777777" w:rsidR="0018709A" w:rsidRPr="000B1311" w:rsidRDefault="00464EB8" w:rsidP="0018709A">
                  <w:pPr>
                    <w:keepNext/>
                    <w:spacing w:before="80" w:after="80"/>
                    <w:jc w:val="both"/>
                    <w:rPr>
                      <w:rFonts w:ascii="Questa Sans" w:hAnsi="Questa Sans" w:cs="Arial"/>
                      <w:sz w:val="20"/>
                      <w:szCs w:val="20"/>
                      <w:lang w:val="en-CA"/>
                    </w:rPr>
                  </w:pPr>
                  <w:sdt>
                    <w:sdtPr>
                      <w:rPr>
                        <w:rStyle w:val="Style17"/>
                      </w:rPr>
                      <w:id w:val="-446465584"/>
                      <w:placeholder>
                        <w:docPart w:val="56E4F2628195417BB12ED57D48AD9CE4"/>
                      </w:placeholder>
                      <w:showingPlcHdr/>
                      <w15:color w:val="99CCFF"/>
                      <w:dropDownList>
                        <w:listItem w:displayText="Yes" w:value="Yes"/>
                        <w:listItem w:displayText="No" w:value="No"/>
                      </w:dropDownList>
                    </w:sdtPr>
                    <w:sdtEndPr>
                      <w:rPr>
                        <w:rStyle w:val="DefaultParagraphFont"/>
                        <w:rFonts w:ascii="Arial" w:hAnsi="Arial" w:cs="Arial"/>
                        <w:color w:val="000000"/>
                        <w:sz w:val="24"/>
                        <w:szCs w:val="20"/>
                        <w:lang w:val="en-CA"/>
                      </w:rPr>
                    </w:sdtEndPr>
                    <w:sdtContent>
                      <w:r w:rsidR="0018709A" w:rsidRPr="000B1311">
                        <w:rPr>
                          <w:rStyle w:val="PlaceholderText"/>
                          <w:rFonts w:ascii="Questa Sans" w:eastAsiaTheme="minorHAnsi" w:hAnsi="Questa Sans" w:cs="Arial"/>
                          <w:color w:val="FF0000"/>
                          <w:sz w:val="20"/>
                          <w:szCs w:val="20"/>
                          <w:lang w:val="en-CA"/>
                        </w:rPr>
                        <w:t>Select Yes or No</w:t>
                      </w:r>
                    </w:sdtContent>
                  </w:sdt>
                </w:p>
              </w:tc>
            </w:tr>
          </w:tbl>
          <w:p w14:paraId="50C1C2A0" w14:textId="692765EF" w:rsidR="007D5FC2" w:rsidRPr="000B1311" w:rsidRDefault="005A09E0" w:rsidP="005A09E0">
            <w:pPr>
              <w:autoSpaceDE w:val="0"/>
              <w:autoSpaceDN w:val="0"/>
              <w:adjustRightInd w:val="0"/>
              <w:spacing w:line="312" w:lineRule="auto"/>
              <w:jc w:val="both"/>
              <w:rPr>
                <w:rFonts w:ascii="Questa Sans" w:hAnsi="Questa Sans" w:cs="Arial"/>
                <w:sz w:val="20"/>
                <w:szCs w:val="20"/>
                <w:lang w:val="en-CA"/>
              </w:rPr>
            </w:pPr>
            <w:r w:rsidRPr="000B1311">
              <w:rPr>
                <w:rFonts w:ascii="Questa Sans" w:eastAsia="Arial" w:hAnsi="Questa Sans" w:cs="Arial"/>
                <w:color w:val="000000" w:themeColor="text1"/>
                <w:sz w:val="20"/>
                <w:szCs w:val="20"/>
              </w:rPr>
              <w:t xml:space="preserve">Any applicant who is currently affiliated with, or in receipt of funding or in-kind support from one or more of the institutions on the list of </w:t>
            </w:r>
            <w:hyperlink w:history="1">
              <w:hyperlink r:id="rId15" w:history="1">
                <w:r w:rsidRPr="000B1311">
                  <w:rPr>
                    <w:rStyle w:val="Hyperlink"/>
                    <w:rFonts w:ascii="Questa Sans" w:eastAsia="Questa Slab" w:hAnsi="Questa Sans" w:cs="Arial"/>
                    <w:sz w:val="20"/>
                    <w:szCs w:val="20"/>
                  </w:rPr>
                  <w:t>NROs</w:t>
                </w:r>
              </w:hyperlink>
            </w:hyperlink>
            <w:r w:rsidRPr="000B1311">
              <w:rPr>
                <w:rFonts w:ascii="Questa Sans" w:eastAsia="Arial" w:hAnsi="Questa Sans" w:cs="Arial"/>
                <w:color w:val="000000" w:themeColor="text1"/>
                <w:sz w:val="20"/>
                <w:szCs w:val="20"/>
              </w:rPr>
              <w:t xml:space="preserve"> is not eligible to participate in a Mitacs-funded project involving research that aims to advance a </w:t>
            </w:r>
            <w:hyperlink r:id="rId16" w:history="1">
              <w:r w:rsidRPr="000B1311">
                <w:rPr>
                  <w:rStyle w:val="Hyperlink"/>
                  <w:rFonts w:ascii="Questa Sans" w:eastAsia="Arial" w:hAnsi="Questa Sans" w:cs="Arial"/>
                  <w:sz w:val="20"/>
                  <w:szCs w:val="20"/>
                </w:rPr>
                <w:t>Sensitive Technology Research Area (STRA)</w:t>
              </w:r>
            </w:hyperlink>
            <w:r w:rsidRPr="000B1311">
              <w:rPr>
                <w:rFonts w:ascii="Questa Sans" w:eastAsia="Arial" w:hAnsi="Questa Sans" w:cs="Arial"/>
                <w:color w:val="000000" w:themeColor="text1"/>
                <w:sz w:val="20"/>
                <w:szCs w:val="20"/>
              </w:rPr>
              <w:t xml:space="preserve">. Mitacs will also screen a sample of applications, selected at its sole discretion, and validate the accuracy of the completed declarations. </w:t>
            </w:r>
            <w:r w:rsidRPr="000B1311">
              <w:rPr>
                <w:rFonts w:ascii="Questa Sans" w:eastAsia="Arial" w:hAnsi="Questa Sans" w:cs="Arial"/>
                <w:i/>
                <w:iCs/>
                <w:color w:val="000000" w:themeColor="text1"/>
                <w:sz w:val="20"/>
                <w:szCs w:val="20"/>
              </w:rPr>
              <w:t>Mitacs reserves the right to decline funding, at any point, for a project that advances a sensitive technology research area because of affiliations of concern.</w:t>
            </w:r>
          </w:p>
        </w:tc>
      </w:tr>
    </w:tbl>
    <w:p w14:paraId="0D62692C" w14:textId="77777777" w:rsidR="00DC0F93" w:rsidRDefault="00DC0F93" w:rsidP="00035E55">
      <w:pPr>
        <w:tabs>
          <w:tab w:val="left" w:pos="720"/>
          <w:tab w:val="left" w:pos="1440"/>
          <w:tab w:val="left" w:pos="2160"/>
          <w:tab w:val="left" w:pos="2880"/>
          <w:tab w:val="left" w:pos="3600"/>
          <w:tab w:val="left" w:pos="4320"/>
          <w:tab w:val="left" w:pos="8656"/>
        </w:tabs>
        <w:autoSpaceDE w:val="0"/>
        <w:autoSpaceDN w:val="0"/>
        <w:adjustRightInd w:val="0"/>
        <w:spacing w:before="240" w:line="276" w:lineRule="auto"/>
        <w:rPr>
          <w:rFonts w:ascii="Questa Sans" w:hAnsi="Questa Sans" w:cs="Arial"/>
          <w:color w:val="808080" w:themeColor="background1" w:themeShade="80"/>
          <w:sz w:val="22"/>
          <w:szCs w:val="22"/>
          <w:lang w:val="en-CA"/>
        </w:rPr>
      </w:pPr>
    </w:p>
    <w:p w14:paraId="31995041" w14:textId="77777777" w:rsidR="00223D4D" w:rsidRDefault="00223D4D" w:rsidP="00223D4D">
      <w:pPr>
        <w:rPr>
          <w:rFonts w:ascii="Questa Sans" w:hAnsi="Questa Sans" w:cs="Arial"/>
          <w:sz w:val="22"/>
          <w:szCs w:val="22"/>
          <w:lang w:val="en-CA"/>
        </w:rPr>
      </w:pPr>
    </w:p>
    <w:p w14:paraId="48994C5D" w14:textId="101A50D3" w:rsidR="00223D4D" w:rsidRPr="00223D4D" w:rsidRDefault="00223D4D" w:rsidP="00223D4D">
      <w:pPr>
        <w:rPr>
          <w:rFonts w:ascii="Questa Sans" w:hAnsi="Questa Sans" w:cs="Arial"/>
          <w:sz w:val="22"/>
          <w:szCs w:val="22"/>
          <w:lang w:val="en-CA"/>
        </w:rPr>
        <w:sectPr w:rsidR="00223D4D" w:rsidRPr="00223D4D" w:rsidSect="00385716">
          <w:headerReference w:type="default" r:id="rId17"/>
          <w:footerReference w:type="default" r:id="rId18"/>
          <w:headerReference w:type="first" r:id="rId19"/>
          <w:footerReference w:type="first" r:id="rId20"/>
          <w:pgSz w:w="12240" w:h="15840"/>
          <w:pgMar w:top="403" w:right="1134" w:bottom="902" w:left="1134" w:header="680" w:footer="442" w:gutter="0"/>
          <w:cols w:space="720"/>
          <w:titlePg/>
          <w:docGrid w:linePitch="360"/>
        </w:sectPr>
      </w:pPr>
    </w:p>
    <w:p w14:paraId="603E44AD" w14:textId="2E699DAA" w:rsidR="00424171" w:rsidRPr="00CE1225" w:rsidRDefault="00424171" w:rsidP="00424171">
      <w:pPr>
        <w:pStyle w:val="Heading3"/>
        <w:shd w:val="clear" w:color="auto" w:fill="auto"/>
        <w:spacing w:before="0" w:after="0"/>
        <w:jc w:val="center"/>
        <w:rPr>
          <w:rFonts w:ascii="Questa Sans" w:hAnsi="Questa Sans" w:cs="Arial"/>
          <w:sz w:val="24"/>
          <w:szCs w:val="24"/>
          <w:lang w:val="en-CA"/>
        </w:rPr>
      </w:pPr>
      <w:r w:rsidRPr="00CE1225">
        <w:rPr>
          <w:rFonts w:ascii="Questa Sans" w:hAnsi="Questa Sans" w:cs="Arial"/>
          <w:sz w:val="24"/>
          <w:szCs w:val="24"/>
          <w:lang w:val="en-CA"/>
        </w:rPr>
        <w:lastRenderedPageBreak/>
        <w:t>4. Mitacs Memorandum</w:t>
      </w:r>
    </w:p>
    <w:p w14:paraId="4FDD882C" w14:textId="77777777" w:rsidR="00424171" w:rsidRPr="00CE1225" w:rsidRDefault="00424171" w:rsidP="00424171">
      <w:pPr>
        <w:spacing w:before="120" w:after="60" w:line="276" w:lineRule="auto"/>
        <w:jc w:val="both"/>
        <w:rPr>
          <w:rFonts w:ascii="Questa Sans" w:eastAsia="Arial" w:hAnsi="Questa Sans" w:cs="Arial"/>
          <w:sz w:val="20"/>
          <w:szCs w:val="20"/>
          <w:lang w:val="en-CA"/>
        </w:rPr>
      </w:pPr>
    </w:p>
    <w:p w14:paraId="11204562" w14:textId="3F36154D" w:rsidR="00424171" w:rsidRPr="00CE1225" w:rsidRDefault="00424171" w:rsidP="00424171">
      <w:pPr>
        <w:spacing w:before="120" w:after="60" w:line="276" w:lineRule="auto"/>
        <w:jc w:val="both"/>
        <w:rPr>
          <w:rFonts w:ascii="Questa Sans" w:eastAsia="Arial" w:hAnsi="Questa Sans" w:cs="Arial"/>
          <w:sz w:val="20"/>
          <w:szCs w:val="20"/>
          <w:lang w:val="en-CA"/>
        </w:rPr>
      </w:pPr>
      <w:r w:rsidRPr="00CE1225">
        <w:rPr>
          <w:rFonts w:ascii="Questa Sans" w:eastAsia="Arial" w:hAnsi="Questa Sans" w:cs="Arial"/>
          <w:sz w:val="20"/>
          <w:szCs w:val="20"/>
          <w:lang w:val="en-CA"/>
        </w:rPr>
        <w:t xml:space="preserve">The participants listed below confirm that the information presented accurately reflects their intention to apply to the Mitacs Accelerate program. The participants have also agreed to set in place an internship based upon the attached proposal. </w:t>
      </w:r>
      <w:r w:rsidRPr="00CE1225">
        <w:rPr>
          <w:rFonts w:ascii="Questa Sans" w:eastAsia="Arial" w:hAnsi="Questa Sans" w:cs="Arial"/>
          <w:sz w:val="20"/>
          <w:szCs w:val="20"/>
        </w:rPr>
        <w:t>T</w:t>
      </w:r>
      <w:r w:rsidRPr="00CE1225">
        <w:rPr>
          <w:rFonts w:ascii="Questa Sans" w:eastAsia="Arial" w:hAnsi="Questa Sans" w:cs="Arial"/>
          <w:sz w:val="20"/>
          <w:szCs w:val="20"/>
          <w:lang w:val="en-CA"/>
        </w:rPr>
        <w:t xml:space="preserve">he participants </w:t>
      </w:r>
      <w:r w:rsidRPr="00CE1225">
        <w:rPr>
          <w:rFonts w:ascii="Questa Sans" w:eastAsia="Arial" w:hAnsi="Questa Sans" w:cs="Arial"/>
          <w:sz w:val="20"/>
          <w:szCs w:val="20"/>
        </w:rPr>
        <w:t xml:space="preserve">acknowledge that they have read, understood and agreed to abide by and uphold the Project Responsibilities applicable to each of them, available for reference at </w:t>
      </w:r>
      <w:hyperlink r:id="rId21">
        <w:r w:rsidRPr="00CE1225">
          <w:rPr>
            <w:rStyle w:val="Hyperlink"/>
            <w:rFonts w:ascii="Questa Sans" w:eastAsia="Arial" w:hAnsi="Questa Sans" w:cs="Arial"/>
            <w:sz w:val="20"/>
            <w:szCs w:val="20"/>
          </w:rPr>
          <w:t>http://www.mitacs.ca/en/programs/accelerate/project-responsibilities</w:t>
        </w:r>
      </w:hyperlink>
      <w:r w:rsidRPr="00CE1225">
        <w:rPr>
          <w:rFonts w:ascii="Questa Sans" w:eastAsia="Arial" w:hAnsi="Questa Sans" w:cs="Arial"/>
          <w:sz w:val="20"/>
          <w:szCs w:val="20"/>
        </w:rPr>
        <w:t xml:space="preserve"> </w:t>
      </w:r>
      <w:r w:rsidRPr="00CE1225">
        <w:rPr>
          <w:rFonts w:ascii="Questa Sans" w:eastAsia="Arial" w:hAnsi="Questa Sans" w:cs="Arial"/>
          <w:sz w:val="20"/>
          <w:szCs w:val="20"/>
          <w:lang w:val="en-CA"/>
        </w:rPr>
        <w:t>which include and are not limited to the following: it is understood that the partner organization contribution shall be provided to Mitacs Inc. in Canadian dollars prior to commencement of the internship; in the event that the sponsor organization funds are at the academic institution, the academic institution shall forward these funds to Mitacs. Upon research approval and the receipt of the partner funds at Mitacs, Mitacs shall forward the funds to the Canadian academic institution as a research grant to the Canadian supervising professor, and the internship stipend/salary will be paid to the student by the academic institution from the grant. Costs associated with this proposal as outlined in the budget can only be incurred after research approval of the proposal and the receipt of the partner funds at Mitacs.</w:t>
      </w:r>
    </w:p>
    <w:p w14:paraId="4799C24E" w14:textId="2CEE0159" w:rsidR="00424171" w:rsidRPr="00CE1225" w:rsidRDefault="00424171" w:rsidP="00424171">
      <w:pPr>
        <w:spacing w:before="120" w:after="60" w:line="276" w:lineRule="auto"/>
        <w:jc w:val="both"/>
        <w:rPr>
          <w:rFonts w:ascii="Questa Sans" w:eastAsia="Arial" w:hAnsi="Questa Sans" w:cs="Arial"/>
          <w:sz w:val="20"/>
          <w:szCs w:val="20"/>
          <w:lang w:val="en-CA"/>
        </w:rPr>
      </w:pPr>
      <w:r w:rsidRPr="00CE1225">
        <w:rPr>
          <w:rFonts w:ascii="Questa Sans" w:eastAsia="Arial" w:hAnsi="Questa Sans" w:cs="Arial"/>
          <w:sz w:val="20"/>
          <w:szCs w:val="20"/>
          <w:lang w:val="en-CA"/>
        </w:rPr>
        <w:t>Mitacs is unable to assume liability for any losses including—but not limited to—accidents, illness, travel, or other losses that may occur during the internship period. All undersigned parties agree that they are responsible for ensuring that they have appropriate insurance and meet any institutional policies regarding health, safety, and travel preparation requirements. All parties also agree that all participants will complete an exit survey within one month of project completion.</w:t>
      </w:r>
    </w:p>
    <w:p w14:paraId="13629D6B" w14:textId="20C2F0E2" w:rsidR="00424171" w:rsidRPr="00CE1225" w:rsidRDefault="00424171" w:rsidP="00424171">
      <w:pPr>
        <w:spacing w:before="120" w:after="60" w:line="276" w:lineRule="auto"/>
        <w:jc w:val="both"/>
        <w:rPr>
          <w:rFonts w:ascii="Questa Sans" w:eastAsia="Arial" w:hAnsi="Questa Sans" w:cs="Arial"/>
          <w:sz w:val="20"/>
          <w:szCs w:val="20"/>
          <w:lang w:val="en-CA"/>
        </w:rPr>
      </w:pPr>
      <w:r w:rsidRPr="00E73417">
        <w:rPr>
          <w:rFonts w:ascii="Questa Sans" w:eastAsia="Arial" w:hAnsi="Questa Sans" w:cs="Arial"/>
          <w:i/>
          <w:iCs/>
          <w:sz w:val="20"/>
          <w:szCs w:val="20"/>
          <w:lang w:val="en-CA"/>
        </w:rPr>
        <w:t xml:space="preserve">For projects involving international travel: </w:t>
      </w:r>
      <w:r w:rsidRPr="00E73417">
        <w:rPr>
          <w:rFonts w:ascii="Questa Sans" w:eastAsia="Arial" w:hAnsi="Questa Sans" w:cs="Arial"/>
          <w:sz w:val="20"/>
          <w:szCs w:val="20"/>
          <w:lang w:val="en-CA"/>
        </w:rPr>
        <w:t xml:space="preserve">In acknowledging that international exposure can greatly enhance an intern’s learning and experience, Mitacs will approve international travel provided that participation does not impact the safety and security of the intern and meets the policies outlined by the home institution. By signing this memorandum, you are acknowledging that the home institution agrees to assist the intern in meeting all institution requirements pertaining to research abroad and that the intern understands that they are responsible for obtaining insurance appropriate for the travel destination. Participants in projects involving international travel acknowledge that additional project responsibilities apply to each of them, available for reference at </w:t>
      </w:r>
      <w:hyperlink r:id="rId22">
        <w:r w:rsidR="00E73417">
          <w:rPr>
            <w:rStyle w:val="Hyperlink"/>
            <w:rFonts w:ascii="Questa Sans" w:eastAsia="Arial" w:hAnsi="Questa Sans" w:cs="Arial"/>
            <w:sz w:val="20"/>
            <w:szCs w:val="20"/>
            <w:lang w:val="en-CA"/>
          </w:rPr>
          <w:t>https://www.mitacs.ca/our-programs/accelerate/</w:t>
        </w:r>
      </w:hyperlink>
      <w:r w:rsidRPr="00E73417">
        <w:rPr>
          <w:rFonts w:ascii="Questa Sans" w:eastAsia="Arial" w:hAnsi="Questa Sans" w:cs="Arial"/>
          <w:sz w:val="20"/>
          <w:szCs w:val="20"/>
          <w:lang w:val="en-CA"/>
        </w:rPr>
        <w:t>. Participants in projects involving international travel also acknowledge that the internship cannot begin and funds cannot be released until Mitacs receives the signed International Pre-Departure Form and Code of Conduct and Ethics forms.</w:t>
      </w:r>
    </w:p>
    <w:p w14:paraId="62AEAEA8" w14:textId="32DDAF04" w:rsidR="00424171" w:rsidRPr="00CE1225" w:rsidRDefault="00424171" w:rsidP="00424171">
      <w:pPr>
        <w:spacing w:before="120" w:after="60" w:line="276" w:lineRule="auto"/>
        <w:jc w:val="both"/>
        <w:rPr>
          <w:rFonts w:ascii="Questa Sans" w:eastAsia="Arial" w:hAnsi="Questa Sans" w:cs="Arial"/>
          <w:sz w:val="20"/>
          <w:szCs w:val="20"/>
          <w:lang w:val="en-CA"/>
        </w:rPr>
      </w:pPr>
      <w:r w:rsidRPr="00CE1225">
        <w:rPr>
          <w:rFonts w:ascii="Questa Sans" w:eastAsia="Arial" w:hAnsi="Questa Sans" w:cs="Arial"/>
          <w:sz w:val="20"/>
          <w:szCs w:val="20"/>
          <w:lang w:val="en-CA"/>
        </w:rPr>
        <w:t xml:space="preserve">All parties involved with Mitacs Accelerate are bound by the standard intellectual property (IP) terms of the academic institution where the intern is enrolled; except where intellectual property is covered by separate agreements to which the academic institution(s) and the sponsor organization are parties and that are active during the dates of the internship. By signing this memorandum, if you have separate agreements covering IP between you and the academic institution, you are acknowledging that you are bound by their specific terms and conditions. Otherwise, if you don’t have separate agreements, you are bound by the standard intellectual property terms of the academic institution, and by signing this memorandum you agree to the terms of the academic institution where the intern is enrolled. Institution-specific IP policies regarding Accelerate internships can be found at </w:t>
      </w:r>
      <w:hyperlink r:id="rId23">
        <w:r w:rsidRPr="00CE1225">
          <w:rPr>
            <w:rStyle w:val="Hyperlink"/>
            <w:rFonts w:ascii="Questa Sans" w:eastAsia="Arial" w:hAnsi="Questa Sans" w:cs="Arial"/>
            <w:sz w:val="20"/>
            <w:szCs w:val="20"/>
            <w:lang w:val="en-CA"/>
          </w:rPr>
          <w:t>https://www.mitacs.ca/en/programs/accelerate/faq</w:t>
        </w:r>
      </w:hyperlink>
      <w:r w:rsidRPr="00CE1225">
        <w:rPr>
          <w:rFonts w:ascii="Questa Sans" w:eastAsia="Arial" w:hAnsi="Questa Sans" w:cs="Arial"/>
          <w:sz w:val="20"/>
          <w:szCs w:val="20"/>
          <w:lang w:val="en-CA"/>
        </w:rPr>
        <w:t>.</w:t>
      </w:r>
    </w:p>
    <w:p w14:paraId="62C3AE8F" w14:textId="7D9009E3" w:rsidR="00424171" w:rsidRPr="00CE1225" w:rsidRDefault="00424171" w:rsidP="00424171">
      <w:pPr>
        <w:spacing w:before="120" w:after="60" w:line="276" w:lineRule="auto"/>
        <w:jc w:val="both"/>
        <w:rPr>
          <w:rFonts w:ascii="Questa Sans" w:eastAsia="Arial" w:hAnsi="Questa Sans" w:cs="Arial"/>
          <w:sz w:val="20"/>
          <w:szCs w:val="20"/>
          <w:lang w:val="en-CA"/>
        </w:rPr>
      </w:pPr>
      <w:r w:rsidRPr="00CE1225">
        <w:rPr>
          <w:rFonts w:ascii="Questa Sans" w:eastAsia="Arial" w:hAnsi="Questa Sans" w:cs="Arial"/>
          <w:sz w:val="20"/>
          <w:szCs w:val="20"/>
          <w:lang w:val="en-CA"/>
        </w:rPr>
        <w:t xml:space="preserve">The participants also agree that Mitacs will post the title of the project, the public project overview, the name of the partner organization(s), the name of the intern(s), the name of supervisor(s) and the involved academic institution on </w:t>
      </w:r>
      <w:hyperlink r:id="rId24">
        <w:r w:rsidRPr="00CE1225">
          <w:rPr>
            <w:rStyle w:val="Hyperlink"/>
            <w:rFonts w:ascii="Questa Sans" w:eastAsia="Arial" w:hAnsi="Questa Sans" w:cs="Arial"/>
            <w:sz w:val="20"/>
            <w:szCs w:val="20"/>
            <w:lang w:val="en-CA"/>
          </w:rPr>
          <w:t>www.mitacs.ca/en/projects</w:t>
        </w:r>
      </w:hyperlink>
      <w:r w:rsidRPr="00CE1225">
        <w:rPr>
          <w:rFonts w:ascii="Questa Sans" w:eastAsia="Arial" w:hAnsi="Questa Sans" w:cs="Arial"/>
          <w:sz w:val="20"/>
          <w:szCs w:val="20"/>
          <w:lang w:val="en-CA"/>
        </w:rPr>
        <w:t xml:space="preserve"> and may be used by Mitacs to publicize Mitacs Accelerate. Mitacs Privacy Policy can be found at </w:t>
      </w:r>
      <w:hyperlink r:id="rId25">
        <w:r w:rsidRPr="00CE1225">
          <w:rPr>
            <w:rStyle w:val="Hyperlink"/>
            <w:rFonts w:ascii="Questa Sans" w:eastAsia="Arial" w:hAnsi="Questa Sans" w:cs="Arial"/>
            <w:sz w:val="20"/>
            <w:szCs w:val="20"/>
            <w:lang w:val="en-CA"/>
          </w:rPr>
          <w:t>www.mitacs.ca/en/privacy-policy.</w:t>
        </w:r>
      </w:hyperlink>
    </w:p>
    <w:p w14:paraId="080C88E2" w14:textId="77777777" w:rsidR="00424171" w:rsidRDefault="00424171" w:rsidP="00424171">
      <w:pPr>
        <w:spacing w:before="120" w:after="60" w:line="276" w:lineRule="auto"/>
        <w:jc w:val="both"/>
        <w:rPr>
          <w:rFonts w:ascii="Questa Sans" w:hAnsi="Questa Sans" w:cs="Arial"/>
          <w:sz w:val="20"/>
          <w:szCs w:val="20"/>
          <w:lang w:val="en-CA"/>
        </w:rPr>
      </w:pPr>
      <w:r w:rsidRPr="00CE1225">
        <w:rPr>
          <w:rFonts w:ascii="Questa Sans" w:eastAsia="Arial" w:hAnsi="Questa Sans" w:cs="Arial"/>
          <w:sz w:val="20"/>
          <w:szCs w:val="20"/>
          <w:lang w:val="en-CA"/>
        </w:rPr>
        <w:t>Mitacs does not require, inspect, or enforce any additional terms as outlined by participants in the above addendum.</w:t>
      </w:r>
      <w:r w:rsidRPr="00CE1225">
        <w:rPr>
          <w:rFonts w:ascii="Questa Sans" w:hAnsi="Questa Sans" w:cs="Arial"/>
          <w:sz w:val="20"/>
          <w:szCs w:val="20"/>
          <w:lang w:val="en-CA"/>
        </w:rPr>
        <w:t xml:space="preserve"> </w:t>
      </w:r>
    </w:p>
    <w:p w14:paraId="4E4DDE8E" w14:textId="77777777" w:rsidR="00424171" w:rsidRPr="00CE1225" w:rsidRDefault="00424171" w:rsidP="00424171">
      <w:pPr>
        <w:spacing w:before="120" w:line="276" w:lineRule="auto"/>
        <w:ind w:right="-360"/>
        <w:jc w:val="both"/>
        <w:rPr>
          <w:rFonts w:ascii="Questa Sans" w:hAnsi="Questa Sans" w:cs="Arial"/>
          <w:b/>
          <w:bCs/>
          <w:sz w:val="20"/>
          <w:szCs w:val="20"/>
          <w:lang w:val="en-CA"/>
        </w:rPr>
      </w:pPr>
    </w:p>
    <w:p w14:paraId="29EEC246" w14:textId="49F9B8AC" w:rsidR="001F0540" w:rsidRPr="00724D30" w:rsidRDefault="00424171" w:rsidP="00724D30">
      <w:pPr>
        <w:pBdr>
          <w:right w:val="single" w:sz="2" w:space="4" w:color="808080" w:themeColor="background1" w:themeShade="80"/>
        </w:pBdr>
        <w:tabs>
          <w:tab w:val="left" w:pos="601"/>
        </w:tabs>
        <w:ind w:left="34" w:right="-108"/>
        <w:rPr>
          <w:rFonts w:ascii="Questa Sans" w:hAnsi="Questa Sans" w:cs="Arial"/>
          <w:sz w:val="22"/>
          <w:szCs w:val="22"/>
          <w:lang w:val="en-CA"/>
        </w:rPr>
      </w:pPr>
      <w:r w:rsidRPr="00FF004B">
        <w:rPr>
          <w:rFonts w:ascii="Questa Sans" w:hAnsi="Questa Sans" w:cs="Arial"/>
          <w:b/>
          <w:sz w:val="22"/>
          <w:szCs w:val="22"/>
          <w:lang w:val="en-CA"/>
        </w:rPr>
        <w:lastRenderedPageBreak/>
        <w:t xml:space="preserve">4.1. </w:t>
      </w:r>
      <w:r w:rsidR="00CB6389" w:rsidRPr="00FF004B">
        <w:rPr>
          <w:rFonts w:ascii="Questa Sans" w:hAnsi="Questa Sans" w:cs="Arial"/>
          <w:b/>
          <w:sz w:val="22"/>
          <w:szCs w:val="22"/>
          <w:lang w:val="en-CA"/>
        </w:rPr>
        <w:t>T</w:t>
      </w:r>
      <w:r w:rsidR="001F0540" w:rsidRPr="00FF004B">
        <w:rPr>
          <w:rFonts w:ascii="Questa Sans" w:hAnsi="Questa Sans" w:cs="Arial"/>
          <w:b/>
          <w:sz w:val="22"/>
          <w:szCs w:val="22"/>
          <w:lang w:val="en-CA"/>
        </w:rPr>
        <w:t>itle of the project</w:t>
      </w:r>
      <w:r w:rsidR="00165EE7" w:rsidRPr="00FF004B">
        <w:rPr>
          <w:rFonts w:ascii="Questa Sans" w:hAnsi="Questa Sans" w:cs="Arial"/>
          <w:b/>
          <w:sz w:val="22"/>
          <w:szCs w:val="22"/>
          <w:lang w:val="en-CA"/>
        </w:rPr>
        <w:t>:</w:t>
      </w:r>
      <w:r w:rsidR="00894948">
        <w:rPr>
          <w:rFonts w:ascii="Questa Sans" w:hAnsi="Questa Sans" w:cs="Arial"/>
          <w:b/>
          <w:sz w:val="22"/>
          <w:szCs w:val="22"/>
          <w:lang w:val="en-CA"/>
        </w:rPr>
        <w:t xml:space="preserve"> </w:t>
      </w:r>
      <w:sdt>
        <w:sdtPr>
          <w:rPr>
            <w:rStyle w:val="Style16"/>
          </w:rPr>
          <w:id w:val="-2042347853"/>
          <w:placeholder>
            <w:docPart w:val="EBA0965938E74A9A86B15FE411CB16EB"/>
          </w:placeholder>
          <w:showingPlcHdr/>
          <w15:color w:val="99CCFF"/>
        </w:sdtPr>
        <w:sdtEndPr>
          <w:rPr>
            <w:rStyle w:val="DefaultParagraphFont"/>
            <w:rFonts w:ascii="Arial" w:hAnsi="Arial" w:cs="Arial"/>
            <w:sz w:val="24"/>
            <w:szCs w:val="22"/>
            <w:lang w:val="en-CA"/>
          </w:rPr>
        </w:sdtEndPr>
        <w:sdtContent>
          <w:r w:rsidR="00724D30">
            <w:rPr>
              <w:rFonts w:ascii="Questa Sans" w:hAnsi="Questa Sans" w:cs="Arial"/>
              <w:sz w:val="22"/>
              <w:szCs w:val="22"/>
              <w:lang w:val="en-CA"/>
            </w:rPr>
            <w:t xml:space="preserve">                                                       </w:t>
          </w:r>
        </w:sdtContent>
      </w:sdt>
    </w:p>
    <w:p w14:paraId="32405D8A" w14:textId="791B38C7" w:rsidR="00CB6389" w:rsidRPr="00FF004B" w:rsidRDefault="00CB6389" w:rsidP="00424171">
      <w:pPr>
        <w:tabs>
          <w:tab w:val="left" w:pos="-360"/>
        </w:tabs>
        <w:ind w:left="-270" w:right="-360"/>
        <w:jc w:val="both"/>
        <w:rPr>
          <w:rFonts w:ascii="Questa Sans" w:hAnsi="Questa Sans" w:cs="Arial"/>
          <w:bCs/>
          <w:sz w:val="22"/>
          <w:szCs w:val="22"/>
          <w:lang w:val="en-CA"/>
        </w:rPr>
      </w:pPr>
      <w:r w:rsidRPr="00FF004B">
        <w:rPr>
          <w:rFonts w:ascii="Questa Sans" w:hAnsi="Questa Sans" w:cs="Arial"/>
          <w:b/>
          <w:sz w:val="22"/>
          <w:szCs w:val="22"/>
          <w:lang w:val="en-CA"/>
        </w:rPr>
        <w:tab/>
      </w:r>
      <w:r w:rsidR="00707907" w:rsidRPr="00FF004B">
        <w:rPr>
          <w:rFonts w:ascii="Questa Sans" w:hAnsi="Questa Sans" w:cs="Arial"/>
          <w:bCs/>
          <w:color w:val="808080" w:themeColor="background1" w:themeShade="80"/>
          <w:sz w:val="22"/>
          <w:szCs w:val="22"/>
          <w:lang w:val="en-CA"/>
        </w:rPr>
        <w:t>(from the original proposal)</w:t>
      </w:r>
    </w:p>
    <w:p w14:paraId="5685B442" w14:textId="77777777" w:rsidR="001F0540" w:rsidRPr="00FF004B" w:rsidRDefault="001F0540" w:rsidP="00424171">
      <w:pPr>
        <w:tabs>
          <w:tab w:val="left" w:pos="-360"/>
        </w:tabs>
        <w:ind w:left="-270" w:right="-360"/>
        <w:jc w:val="both"/>
        <w:rPr>
          <w:rFonts w:ascii="Questa Sans" w:hAnsi="Questa Sans" w:cs="Arial"/>
          <w:b/>
          <w:sz w:val="22"/>
          <w:szCs w:val="22"/>
          <w:lang w:val="en-CA"/>
        </w:rPr>
      </w:pPr>
    </w:p>
    <w:p w14:paraId="1C5FC93A" w14:textId="5393E618" w:rsidR="00424171" w:rsidRPr="00FF004B" w:rsidRDefault="001F0540" w:rsidP="00424171">
      <w:pPr>
        <w:tabs>
          <w:tab w:val="left" w:pos="-360"/>
        </w:tabs>
        <w:ind w:left="-270" w:right="-360"/>
        <w:jc w:val="both"/>
        <w:rPr>
          <w:rFonts w:ascii="Questa Sans" w:hAnsi="Questa Sans" w:cs="Arial"/>
          <w:b/>
          <w:sz w:val="22"/>
          <w:szCs w:val="22"/>
          <w:lang w:val="en-CA"/>
        </w:rPr>
      </w:pPr>
      <w:r w:rsidRPr="00FF004B">
        <w:rPr>
          <w:rFonts w:ascii="Questa Sans" w:hAnsi="Questa Sans" w:cs="Arial"/>
          <w:b/>
          <w:sz w:val="22"/>
          <w:szCs w:val="22"/>
          <w:lang w:val="en-CA"/>
        </w:rPr>
        <w:t xml:space="preserve">4.2. </w:t>
      </w:r>
      <w:r w:rsidR="00424171" w:rsidRPr="00FF004B">
        <w:rPr>
          <w:rFonts w:ascii="Questa Sans" w:hAnsi="Questa Sans" w:cs="Arial"/>
          <w:b/>
          <w:sz w:val="22"/>
          <w:szCs w:val="22"/>
          <w:lang w:val="en-CA"/>
        </w:rPr>
        <w:t>Participant Signatures</w:t>
      </w:r>
      <w:r w:rsidR="00424171" w:rsidRPr="00FF004B">
        <w:rPr>
          <w:rFonts w:ascii="Questa Sans" w:hAnsi="Questa Sans" w:cs="Arial"/>
          <w:b/>
          <w:color w:val="C00000"/>
          <w:sz w:val="22"/>
          <w:szCs w:val="22"/>
          <w:lang w:val="en-CA"/>
        </w:rPr>
        <w:t>*</w:t>
      </w:r>
    </w:p>
    <w:p w14:paraId="21B76F2B" w14:textId="68B2E255" w:rsidR="00424171" w:rsidRPr="00CE1225" w:rsidRDefault="00BB1897" w:rsidP="00424171">
      <w:pPr>
        <w:spacing w:line="276" w:lineRule="auto"/>
        <w:contextualSpacing/>
        <w:rPr>
          <w:rFonts w:ascii="Questa Sans" w:hAnsi="Questa Sans" w:cs="Arial"/>
          <w:bCs/>
          <w:sz w:val="22"/>
          <w:szCs w:val="22"/>
          <w:lang w:val="en-CA"/>
        </w:rPr>
      </w:pPr>
      <w:r w:rsidRPr="00FF004B">
        <w:rPr>
          <w:rFonts w:ascii="Questa Sans" w:hAnsi="Questa Sans" w:cs="Arial"/>
          <w:bCs/>
          <w:color w:val="808080" w:themeColor="background1" w:themeShade="80"/>
          <w:sz w:val="22"/>
          <w:szCs w:val="22"/>
          <w:lang w:val="en-CA"/>
        </w:rPr>
        <w:t>(</w:t>
      </w:r>
      <w:r w:rsidR="00AB0B5D" w:rsidRPr="00FF004B">
        <w:rPr>
          <w:rFonts w:ascii="Questa Sans" w:hAnsi="Questa Sans" w:cs="Arial"/>
          <w:bCs/>
          <w:color w:val="808080" w:themeColor="background1" w:themeShade="80"/>
          <w:sz w:val="22"/>
          <w:szCs w:val="22"/>
          <w:lang w:val="en-CA"/>
        </w:rPr>
        <w:t>Physica</w:t>
      </w:r>
      <w:r w:rsidR="008B5670" w:rsidRPr="00FF004B">
        <w:rPr>
          <w:rFonts w:ascii="Questa Sans" w:hAnsi="Questa Sans" w:cs="Arial"/>
          <w:bCs/>
          <w:color w:val="808080" w:themeColor="background1" w:themeShade="80"/>
          <w:sz w:val="22"/>
          <w:szCs w:val="22"/>
          <w:lang w:val="en-CA"/>
        </w:rPr>
        <w:t>l</w:t>
      </w:r>
      <w:r w:rsidR="00AB0B5D" w:rsidRPr="00FF004B">
        <w:rPr>
          <w:rFonts w:ascii="Questa Sans" w:hAnsi="Questa Sans" w:cs="Arial"/>
          <w:bCs/>
          <w:color w:val="808080" w:themeColor="background1" w:themeShade="80"/>
          <w:sz w:val="22"/>
          <w:szCs w:val="22"/>
          <w:lang w:val="en-CA"/>
        </w:rPr>
        <w:t>, e-signatures, images</w:t>
      </w:r>
      <w:r w:rsidR="008B5670" w:rsidRPr="00FF004B">
        <w:rPr>
          <w:rFonts w:ascii="Questa Sans" w:hAnsi="Questa Sans" w:cs="Arial"/>
          <w:bCs/>
          <w:color w:val="808080" w:themeColor="background1" w:themeShade="80"/>
          <w:sz w:val="22"/>
          <w:szCs w:val="22"/>
          <w:lang w:val="en-CA"/>
        </w:rPr>
        <w:t xml:space="preserve"> should limit to the box provided</w:t>
      </w:r>
      <w:r w:rsidRPr="00FF004B">
        <w:rPr>
          <w:rFonts w:ascii="Questa Sans" w:hAnsi="Questa Sans" w:cs="Arial"/>
          <w:bCs/>
          <w:color w:val="808080" w:themeColor="background1" w:themeShade="80"/>
          <w:sz w:val="22"/>
          <w:szCs w:val="22"/>
          <w:lang w:val="en-CA"/>
        </w:rPr>
        <w:t>)</w:t>
      </w:r>
    </w:p>
    <w:p w14:paraId="153087D6" w14:textId="60E10CDE" w:rsidR="00424171" w:rsidRPr="00CE1225" w:rsidRDefault="00424171" w:rsidP="00424171">
      <w:pPr>
        <w:spacing w:line="276" w:lineRule="auto"/>
        <w:contextualSpacing/>
        <w:rPr>
          <w:rFonts w:ascii="Questa Sans" w:hAnsi="Questa Sans" w:cs="Arial"/>
          <w:b/>
          <w:sz w:val="22"/>
          <w:szCs w:val="22"/>
          <w:lang w:val="en-CA"/>
        </w:rPr>
      </w:pPr>
      <w:r w:rsidRPr="00CE1225">
        <w:rPr>
          <w:rFonts w:ascii="Questa Sans" w:hAnsi="Questa Sans" w:cs="Arial"/>
          <w:b/>
          <w:sz w:val="22"/>
          <w:szCs w:val="22"/>
          <w:lang w:val="en-CA"/>
        </w:rPr>
        <w:t>4.</w:t>
      </w:r>
      <w:r w:rsidR="00676125">
        <w:rPr>
          <w:rFonts w:ascii="Questa Sans" w:hAnsi="Questa Sans" w:cs="Arial"/>
          <w:b/>
          <w:sz w:val="22"/>
          <w:szCs w:val="22"/>
          <w:lang w:val="en-CA"/>
        </w:rPr>
        <w:t>2</w:t>
      </w:r>
      <w:r w:rsidRPr="00CE1225">
        <w:rPr>
          <w:rFonts w:ascii="Questa Sans" w:hAnsi="Questa Sans" w:cs="Arial"/>
          <w:b/>
          <w:sz w:val="22"/>
          <w:szCs w:val="22"/>
          <w:lang w:val="en-CA"/>
        </w:rPr>
        <w:t xml:space="preserve">.1. Intern: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424171" w:rsidRPr="00CE1225" w14:paraId="7B27E6AB" w14:textId="77777777" w:rsidTr="00096B24">
        <w:trPr>
          <w:trHeight w:val="454"/>
        </w:trPr>
        <w:tc>
          <w:tcPr>
            <w:tcW w:w="783" w:type="pct"/>
            <w:vAlign w:val="center"/>
          </w:tcPr>
          <w:p w14:paraId="01D7CD99" w14:textId="77777777" w:rsidR="00424171" w:rsidRPr="00CE1225" w:rsidRDefault="00424171" w:rsidP="00D942BF">
            <w:pPr>
              <w:spacing w:line="276" w:lineRule="auto"/>
              <w:contextualSpacing/>
              <w:jc w:val="right"/>
              <w:rPr>
                <w:rFonts w:ascii="Questa Sans" w:hAnsi="Questa Sans" w:cs="Arial"/>
                <w:sz w:val="20"/>
                <w:szCs w:val="20"/>
                <w:lang w:val="en-CA"/>
              </w:rPr>
            </w:pPr>
            <w:r w:rsidRPr="00CE1225">
              <w:rPr>
                <w:rFonts w:ascii="Questa Sans" w:hAnsi="Questa Sans" w:cs="Arial"/>
                <w:sz w:val="20"/>
                <w:szCs w:val="20"/>
                <w:lang w:val="en-CA"/>
              </w:rPr>
              <w:t>Name:</w:t>
            </w:r>
          </w:p>
        </w:tc>
        <w:tc>
          <w:tcPr>
            <w:tcW w:w="4217" w:type="pct"/>
            <w:gridSpan w:val="2"/>
            <w:vAlign w:val="center"/>
          </w:tcPr>
          <w:sdt>
            <w:sdtPr>
              <w:rPr>
                <w:rStyle w:val="Style15"/>
              </w:rPr>
              <w:id w:val="1471633245"/>
              <w:placeholder>
                <w:docPart w:val="1C64F85E627444C2B039EED14EECABB1"/>
              </w:placeholder>
              <w:showingPlcHdr/>
              <w15:color w:val="99CCFF"/>
            </w:sdtPr>
            <w:sdtEndPr>
              <w:rPr>
                <w:rStyle w:val="DefaultParagraphFont"/>
                <w:rFonts w:ascii="Arial" w:hAnsi="Arial" w:cs="Arial"/>
                <w:sz w:val="24"/>
                <w:szCs w:val="20"/>
                <w:lang w:val="en-CA"/>
              </w:rPr>
            </w:sdtEndPr>
            <w:sdtContent>
              <w:p w14:paraId="4EF72A8B" w14:textId="0F98F6EE" w:rsidR="00424171"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424171" w:rsidRPr="00CE1225" w14:paraId="20D9C6B6" w14:textId="77777777" w:rsidTr="00096B24">
        <w:trPr>
          <w:trHeight w:val="454"/>
        </w:trPr>
        <w:tc>
          <w:tcPr>
            <w:tcW w:w="783" w:type="pct"/>
            <w:vAlign w:val="center"/>
          </w:tcPr>
          <w:p w14:paraId="44C92C9A" w14:textId="77777777" w:rsidR="00424171" w:rsidRPr="00CE1225" w:rsidRDefault="00424171" w:rsidP="00D942BF">
            <w:pPr>
              <w:spacing w:line="276" w:lineRule="auto"/>
              <w:contextualSpacing/>
              <w:jc w:val="right"/>
              <w:rPr>
                <w:rFonts w:ascii="Questa Sans" w:hAnsi="Questa Sans" w:cs="Arial"/>
                <w:sz w:val="20"/>
                <w:szCs w:val="20"/>
                <w:lang w:val="en-CA"/>
              </w:rPr>
            </w:pPr>
          </w:p>
        </w:tc>
        <w:tc>
          <w:tcPr>
            <w:tcW w:w="4217" w:type="pct"/>
            <w:gridSpan w:val="2"/>
            <w:vAlign w:val="center"/>
          </w:tcPr>
          <w:p w14:paraId="74C0DACC" w14:textId="77777777" w:rsidR="00424171" w:rsidRPr="00CE1225" w:rsidRDefault="00424171" w:rsidP="00D942BF">
            <w:pPr>
              <w:spacing w:line="276" w:lineRule="auto"/>
              <w:contextualSpacing/>
              <w:rPr>
                <w:rFonts w:ascii="Questa Sans" w:hAnsi="Questa Sans" w:cs="Arial"/>
                <w:sz w:val="20"/>
                <w:szCs w:val="20"/>
                <w:lang w:val="en-CA"/>
              </w:rPr>
            </w:pPr>
            <w:r w:rsidRPr="00CE1225">
              <w:rPr>
                <w:rFonts w:ascii="Questa Sans" w:hAnsi="Questa Sans" w:cs="Arial"/>
                <w:sz w:val="20"/>
                <w:szCs w:val="20"/>
                <w:lang w:val="en-CA"/>
              </w:rPr>
              <w:t>For interns participating in the Indigenous Pathways program:</w:t>
            </w:r>
          </w:p>
          <w:p w14:paraId="2596AF8F" w14:textId="6F3DD3FE" w:rsidR="00424171" w:rsidRPr="00CE1225" w:rsidRDefault="00424171" w:rsidP="00D942BF">
            <w:pPr>
              <w:spacing w:line="276" w:lineRule="auto"/>
              <w:contextualSpacing/>
              <w:rPr>
                <w:rFonts w:ascii="Questa Sans" w:hAnsi="Questa Sans" w:cs="Arial"/>
                <w:bCs/>
                <w:sz w:val="20"/>
                <w:szCs w:val="20"/>
                <w:lang w:val="en-CA"/>
              </w:rPr>
            </w:pPr>
            <w:r w:rsidRPr="00CE1225">
              <w:rPr>
                <w:rFonts w:ascii="Questa Sans" w:hAnsi="Questa Sans" w:cs="Arial"/>
                <w:sz w:val="20"/>
                <w:szCs w:val="20"/>
                <w:lang w:val="en-CA"/>
              </w:rPr>
              <w:t xml:space="preserve"> [</w:t>
            </w:r>
            <w:sdt>
              <w:sdtPr>
                <w:rPr>
                  <w:rFonts w:ascii="Questa Sans" w:hAnsi="Questa Sans" w:cs="Arial"/>
                  <w:sz w:val="20"/>
                  <w:szCs w:val="20"/>
                  <w:lang w:val="en-CA"/>
                </w:rPr>
                <w:id w:val="1727567243"/>
                <w15:color w:val="99CCFF"/>
                <w14:checkbox>
                  <w14:checked w14:val="0"/>
                  <w14:checkedState w14:val="2612" w14:font="MS Gothic"/>
                  <w14:uncheckedState w14:val="2610" w14:font="MS Gothic"/>
                </w14:checkbox>
              </w:sdtPr>
              <w:sdtEndPr/>
              <w:sdtContent>
                <w:r w:rsidR="005A0970">
                  <w:rPr>
                    <w:rFonts w:ascii="MS Gothic" w:eastAsia="MS Gothic" w:hAnsi="MS Gothic" w:cs="Arial" w:hint="eastAsia"/>
                    <w:sz w:val="20"/>
                    <w:szCs w:val="20"/>
                    <w:lang w:val="en-CA"/>
                  </w:rPr>
                  <w:t>☐</w:t>
                </w:r>
              </w:sdtContent>
            </w:sdt>
            <w:r w:rsidRPr="00CE1225">
              <w:rPr>
                <w:rFonts w:ascii="Questa Sans" w:hAnsi="Questa Sans" w:cs="Arial"/>
                <w:sz w:val="20"/>
                <w:szCs w:val="20"/>
                <w:lang w:val="en-CA"/>
              </w:rPr>
              <w:t>] The intern self-identifies as an Indigenous person.</w:t>
            </w:r>
          </w:p>
        </w:tc>
      </w:tr>
      <w:tr w:rsidR="00047890" w:rsidRPr="00681725" w14:paraId="2C2AB92B" w14:textId="77777777" w:rsidTr="00096B24">
        <w:trPr>
          <w:trHeight w:val="454"/>
        </w:trPr>
        <w:tc>
          <w:tcPr>
            <w:tcW w:w="783" w:type="pct"/>
            <w:vAlign w:val="center"/>
          </w:tcPr>
          <w:p w14:paraId="49C5A4A4" w14:textId="77777777" w:rsidR="00047890" w:rsidRPr="00681725" w:rsidRDefault="00047890">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w:t>
            </w:r>
          </w:p>
        </w:tc>
        <w:tc>
          <w:tcPr>
            <w:tcW w:w="2208" w:type="pct"/>
            <w:vAlign w:val="center"/>
          </w:tcPr>
          <w:sdt>
            <w:sdtPr>
              <w:rPr>
                <w:rStyle w:val="Style15"/>
              </w:rPr>
              <w:id w:val="-983772542"/>
              <w:placeholder>
                <w:docPart w:val="ED54DDD59A194DC0B6144B823CDDAA23"/>
              </w:placeholder>
              <w:showingPlcHdr/>
              <w15:color w:val="99CCFF"/>
            </w:sdtPr>
            <w:sdtEndPr>
              <w:rPr>
                <w:rStyle w:val="DefaultParagraphFont"/>
                <w:rFonts w:ascii="Arial" w:hAnsi="Arial" w:cs="Arial"/>
                <w:sz w:val="24"/>
                <w:szCs w:val="20"/>
                <w:lang w:val="en-CA"/>
              </w:rPr>
            </w:sdtEndPr>
            <w:sdtContent>
              <w:p w14:paraId="3E4A03F7" w14:textId="1492C5EA" w:rsidR="00B0592A"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c>
          <w:tcPr>
            <w:tcW w:w="2010" w:type="pct"/>
            <w:vAlign w:val="center"/>
          </w:tcPr>
          <w:p w14:paraId="3886F326" w14:textId="7A904C13" w:rsidR="00047890" w:rsidRPr="00AA74F5" w:rsidRDefault="00047890" w:rsidP="00AA74F5">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sidR="00894948">
              <w:rPr>
                <w:rFonts w:ascii="Questa Sans" w:hAnsi="Questa Sans"/>
                <w:sz w:val="20"/>
                <w:szCs w:val="20"/>
              </w:rPr>
              <w:t xml:space="preserve"> </w:t>
            </w:r>
            <w:sdt>
              <w:sdtPr>
                <w:rPr>
                  <w:rStyle w:val="Style15"/>
                </w:rPr>
                <w:id w:val="664210227"/>
                <w:placeholder>
                  <w:docPart w:val="FB568CD412724E9D8B9C98E64B55300E"/>
                </w:placeholder>
                <w:showingPlcHdr/>
                <w15:color w:val="99CCFF"/>
              </w:sdtPr>
              <w:sdtEndPr>
                <w:rPr>
                  <w:rStyle w:val="DefaultParagraphFont"/>
                  <w:rFonts w:ascii="Arial" w:hAnsi="Arial" w:cs="Arial"/>
                  <w:sz w:val="24"/>
                  <w:szCs w:val="20"/>
                  <w:lang w:val="en-CA"/>
                </w:rPr>
              </w:sdtEndPr>
              <w:sdtContent>
                <w:r w:rsidR="00AA74F5" w:rsidRPr="004A2BF1">
                  <w:rPr>
                    <w:rFonts w:ascii="Questa Sans" w:hAnsi="Questa Sans" w:cs="Arial"/>
                    <w:sz w:val="20"/>
                    <w:szCs w:val="20"/>
                    <w:lang w:val="en-CA"/>
                  </w:rPr>
                  <w:t xml:space="preserve">                                                       </w:t>
                </w:r>
              </w:sdtContent>
            </w:sdt>
          </w:p>
        </w:tc>
      </w:tr>
    </w:tbl>
    <w:p w14:paraId="5715BCB8" w14:textId="77777777" w:rsidR="00424171" w:rsidRPr="00CE1225" w:rsidRDefault="00424171" w:rsidP="00424171">
      <w:pPr>
        <w:spacing w:line="276" w:lineRule="auto"/>
        <w:contextualSpacing/>
        <w:rPr>
          <w:rFonts w:ascii="Questa Sans" w:hAnsi="Questa Sans" w:cs="Arial"/>
          <w:bCs/>
          <w:sz w:val="22"/>
          <w:szCs w:val="22"/>
          <w:lang w:val="en-CA"/>
        </w:rPr>
      </w:pPr>
    </w:p>
    <w:p w14:paraId="77F5CF15" w14:textId="7E307B96" w:rsidR="00424171" w:rsidRPr="00CE1225" w:rsidRDefault="00424171" w:rsidP="00424171">
      <w:pPr>
        <w:spacing w:line="276" w:lineRule="auto"/>
        <w:contextualSpacing/>
        <w:rPr>
          <w:rFonts w:ascii="Questa Sans" w:hAnsi="Questa Sans" w:cs="Arial"/>
          <w:b/>
          <w:bCs/>
          <w:sz w:val="22"/>
          <w:szCs w:val="22"/>
          <w:lang w:val="en-CA"/>
        </w:rPr>
      </w:pPr>
      <w:r w:rsidRPr="00CE1225">
        <w:rPr>
          <w:rFonts w:ascii="Questa Sans" w:hAnsi="Questa Sans" w:cs="Arial"/>
          <w:b/>
          <w:bCs/>
          <w:sz w:val="22"/>
          <w:szCs w:val="22"/>
          <w:lang w:val="en-CA"/>
        </w:rPr>
        <w:t>4.</w:t>
      </w:r>
      <w:r w:rsidR="00676125">
        <w:rPr>
          <w:rFonts w:ascii="Questa Sans" w:hAnsi="Questa Sans" w:cs="Arial"/>
          <w:b/>
          <w:bCs/>
          <w:sz w:val="22"/>
          <w:szCs w:val="22"/>
          <w:lang w:val="en-CA"/>
        </w:rPr>
        <w:t>2</w:t>
      </w:r>
      <w:r w:rsidRPr="00CE1225">
        <w:rPr>
          <w:rFonts w:ascii="Questa Sans" w:hAnsi="Questa Sans" w:cs="Arial"/>
          <w:b/>
          <w:bCs/>
          <w:sz w:val="22"/>
          <w:szCs w:val="22"/>
          <w:lang w:val="en-CA"/>
        </w:rPr>
        <w:t xml:space="preserve">.2. Academic supervisor: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424171" w:rsidRPr="00CE1225" w14:paraId="6CA41B83" w14:textId="77777777" w:rsidTr="009C331F">
        <w:trPr>
          <w:trHeight w:val="454"/>
        </w:trPr>
        <w:tc>
          <w:tcPr>
            <w:tcW w:w="783" w:type="pct"/>
            <w:vAlign w:val="center"/>
          </w:tcPr>
          <w:p w14:paraId="2C165C94" w14:textId="77777777" w:rsidR="00424171" w:rsidRPr="00CE1225" w:rsidRDefault="00424171" w:rsidP="00D942BF">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2139987045"/>
              <w:placeholder>
                <w:docPart w:val="B7DD091DE2E04443BDA2C035C1184AA3"/>
              </w:placeholder>
              <w:showingPlcHdr/>
              <w15:color w:val="99CCFF"/>
            </w:sdtPr>
            <w:sdtEndPr>
              <w:rPr>
                <w:rStyle w:val="DefaultParagraphFont"/>
                <w:rFonts w:ascii="Arial" w:hAnsi="Arial" w:cs="Arial"/>
                <w:sz w:val="24"/>
                <w:szCs w:val="20"/>
                <w:lang w:val="en-CA"/>
              </w:rPr>
            </w:sdtEndPr>
            <w:sdtContent>
              <w:p w14:paraId="70EA6EA8" w14:textId="702B4B79" w:rsidR="00424171"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9C331F" w:rsidRPr="00681725" w14:paraId="7E4D5A18" w14:textId="77777777" w:rsidTr="009C331F">
        <w:trPr>
          <w:trHeight w:val="454"/>
        </w:trPr>
        <w:tc>
          <w:tcPr>
            <w:tcW w:w="783" w:type="pct"/>
            <w:vAlign w:val="center"/>
          </w:tcPr>
          <w:p w14:paraId="5B7AAC48" w14:textId="77777777" w:rsidR="009C331F" w:rsidRPr="00681725" w:rsidRDefault="009C331F">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w:t>
            </w:r>
          </w:p>
        </w:tc>
        <w:tc>
          <w:tcPr>
            <w:tcW w:w="2208" w:type="pct"/>
            <w:vAlign w:val="center"/>
          </w:tcPr>
          <w:sdt>
            <w:sdtPr>
              <w:rPr>
                <w:rStyle w:val="Style15"/>
              </w:rPr>
              <w:id w:val="627907629"/>
              <w:placeholder>
                <w:docPart w:val="F6F9177BC60B45FE931A2C0371663C4B"/>
              </w:placeholder>
              <w:showingPlcHdr/>
              <w15:color w:val="99CCFF"/>
            </w:sdtPr>
            <w:sdtEndPr>
              <w:rPr>
                <w:rStyle w:val="DefaultParagraphFont"/>
                <w:rFonts w:ascii="Arial" w:hAnsi="Arial" w:cs="Arial"/>
                <w:sz w:val="24"/>
                <w:szCs w:val="20"/>
                <w:lang w:val="en-CA"/>
              </w:rPr>
            </w:sdtEndPr>
            <w:sdtContent>
              <w:p w14:paraId="0C302E63" w14:textId="319E6D05" w:rsidR="00B0592A"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c>
          <w:tcPr>
            <w:tcW w:w="2009" w:type="pct"/>
            <w:vAlign w:val="center"/>
          </w:tcPr>
          <w:p w14:paraId="2F70327B" w14:textId="57F77ED2" w:rsidR="009C331F" w:rsidRPr="00AA74F5" w:rsidRDefault="009C331F" w:rsidP="00AA74F5">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sidR="00894948">
              <w:rPr>
                <w:rFonts w:ascii="Questa Sans" w:hAnsi="Questa Sans"/>
                <w:sz w:val="20"/>
                <w:szCs w:val="20"/>
              </w:rPr>
              <w:t xml:space="preserve"> </w:t>
            </w:r>
            <w:sdt>
              <w:sdtPr>
                <w:rPr>
                  <w:rStyle w:val="Style15"/>
                </w:rPr>
                <w:id w:val="1633590340"/>
                <w:placeholder>
                  <w:docPart w:val="BA34CF5EFE2F4778AFCC1B4C9CAD5CEE"/>
                </w:placeholder>
                <w:showingPlcHdr/>
                <w15:color w:val="99CCFF"/>
              </w:sdtPr>
              <w:sdtEndPr>
                <w:rPr>
                  <w:rStyle w:val="DefaultParagraphFont"/>
                  <w:rFonts w:ascii="Arial" w:hAnsi="Arial" w:cs="Arial"/>
                  <w:sz w:val="24"/>
                  <w:szCs w:val="20"/>
                  <w:lang w:val="en-CA"/>
                </w:rPr>
              </w:sdtEndPr>
              <w:sdtContent>
                <w:r w:rsidR="00AA74F5" w:rsidRPr="004A2BF1">
                  <w:rPr>
                    <w:rFonts w:ascii="Questa Sans" w:hAnsi="Questa Sans" w:cs="Arial"/>
                    <w:sz w:val="20"/>
                    <w:szCs w:val="20"/>
                    <w:lang w:val="en-CA"/>
                  </w:rPr>
                  <w:t xml:space="preserve">                                                       </w:t>
                </w:r>
              </w:sdtContent>
            </w:sdt>
          </w:p>
        </w:tc>
      </w:tr>
    </w:tbl>
    <w:p w14:paraId="4594D970" w14:textId="77777777" w:rsidR="00424171" w:rsidRPr="00CE1225" w:rsidRDefault="00424171" w:rsidP="00424171">
      <w:pPr>
        <w:spacing w:line="276" w:lineRule="auto"/>
        <w:contextualSpacing/>
        <w:rPr>
          <w:rFonts w:ascii="Questa Sans" w:hAnsi="Questa Sans" w:cs="Arial"/>
          <w:bCs/>
          <w:sz w:val="22"/>
          <w:szCs w:val="22"/>
          <w:lang w:val="en-CA"/>
        </w:rPr>
      </w:pPr>
    </w:p>
    <w:p w14:paraId="7A667247" w14:textId="5F87BD84" w:rsidR="00424171" w:rsidRPr="00CE1225" w:rsidRDefault="00424171" w:rsidP="00424171">
      <w:pPr>
        <w:spacing w:line="276" w:lineRule="auto"/>
        <w:contextualSpacing/>
        <w:rPr>
          <w:rFonts w:ascii="Questa Sans" w:hAnsi="Questa Sans" w:cs="Arial"/>
          <w:b/>
          <w:bCs/>
          <w:sz w:val="22"/>
          <w:szCs w:val="22"/>
          <w:lang w:val="en-CA"/>
        </w:rPr>
      </w:pPr>
      <w:r w:rsidRPr="00CE1225">
        <w:rPr>
          <w:rFonts w:ascii="Questa Sans" w:hAnsi="Questa Sans" w:cs="Arial"/>
          <w:b/>
          <w:bCs/>
          <w:sz w:val="22"/>
          <w:szCs w:val="22"/>
          <w:lang w:val="en-CA"/>
        </w:rPr>
        <w:t>4.</w:t>
      </w:r>
      <w:r w:rsidR="00676125">
        <w:rPr>
          <w:rFonts w:ascii="Questa Sans" w:hAnsi="Questa Sans" w:cs="Arial"/>
          <w:b/>
          <w:bCs/>
          <w:sz w:val="22"/>
          <w:szCs w:val="22"/>
          <w:lang w:val="en-CA"/>
        </w:rPr>
        <w:t>2</w:t>
      </w:r>
      <w:r w:rsidRPr="00CE1225">
        <w:rPr>
          <w:rFonts w:ascii="Questa Sans" w:hAnsi="Questa Sans" w:cs="Arial"/>
          <w:b/>
          <w:bCs/>
          <w:sz w:val="22"/>
          <w:szCs w:val="22"/>
          <w:lang w:val="en-CA"/>
        </w:rPr>
        <w:t xml:space="preserve">.3. </w:t>
      </w:r>
      <w:r>
        <w:rPr>
          <w:rFonts w:ascii="Questa Sans" w:hAnsi="Questa Sans" w:cs="Arial"/>
          <w:b/>
          <w:bCs/>
          <w:sz w:val="22"/>
          <w:szCs w:val="22"/>
          <w:lang w:val="en-CA"/>
        </w:rPr>
        <w:t>Organization Sponsor</w:t>
      </w:r>
      <w:r w:rsidRPr="00CE1225">
        <w:rPr>
          <w:rFonts w:ascii="Questa Sans" w:hAnsi="Questa Sans" w:cs="Arial"/>
          <w:b/>
          <w:bCs/>
          <w:sz w:val="22"/>
          <w:szCs w:val="22"/>
          <w:lang w:val="en-CA"/>
        </w:rPr>
        <w:t xml:space="preserve">: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4"/>
        <w:gridCol w:w="4401"/>
        <w:gridCol w:w="4007"/>
      </w:tblGrid>
      <w:tr w:rsidR="00EF1E85" w:rsidRPr="00A620B1" w14:paraId="381E280C" w14:textId="77777777">
        <w:trPr>
          <w:trHeight w:val="454"/>
        </w:trPr>
        <w:tc>
          <w:tcPr>
            <w:tcW w:w="780" w:type="pct"/>
            <w:vAlign w:val="center"/>
          </w:tcPr>
          <w:p w14:paraId="50EBF0E3" w14:textId="322BC646" w:rsidR="00EF1E85" w:rsidRPr="00681725" w:rsidRDefault="00023896">
            <w:pPr>
              <w:spacing w:line="276" w:lineRule="auto"/>
              <w:contextualSpacing/>
              <w:jc w:val="right"/>
              <w:rPr>
                <w:rFonts w:ascii="Questa Sans" w:hAnsi="Questa Sans" w:cs="Arial"/>
                <w:bCs/>
                <w:sz w:val="20"/>
                <w:szCs w:val="20"/>
              </w:rPr>
            </w:pPr>
            <w:r w:rsidRPr="00CE1225">
              <w:rPr>
                <w:rFonts w:ascii="Questa Sans" w:hAnsi="Questa Sans" w:cs="Arial"/>
                <w:bCs/>
                <w:sz w:val="20"/>
                <w:szCs w:val="20"/>
                <w:lang w:val="en-CA"/>
              </w:rPr>
              <w:t>Name:</w:t>
            </w:r>
          </w:p>
        </w:tc>
        <w:tc>
          <w:tcPr>
            <w:tcW w:w="4220" w:type="pct"/>
            <w:gridSpan w:val="2"/>
            <w:vAlign w:val="center"/>
          </w:tcPr>
          <w:sdt>
            <w:sdtPr>
              <w:rPr>
                <w:rStyle w:val="Style15"/>
              </w:rPr>
              <w:id w:val="-1313556583"/>
              <w:placeholder>
                <w:docPart w:val="ABEE2963514447FF940CA8CCF46EFA78"/>
              </w:placeholder>
              <w:showingPlcHdr/>
              <w15:color w:val="99CCFF"/>
            </w:sdtPr>
            <w:sdtEndPr>
              <w:rPr>
                <w:rStyle w:val="DefaultParagraphFont"/>
                <w:rFonts w:ascii="Arial" w:hAnsi="Arial" w:cs="Arial"/>
                <w:sz w:val="24"/>
                <w:szCs w:val="20"/>
                <w:lang w:val="en-CA"/>
              </w:rPr>
            </w:sdtEndPr>
            <w:sdtContent>
              <w:p w14:paraId="06850504" w14:textId="25193366" w:rsidR="00EF1E85"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EF1E85" w:rsidRPr="00A620B1" w14:paraId="068E0CA0" w14:textId="77777777">
        <w:trPr>
          <w:trHeight w:val="454"/>
        </w:trPr>
        <w:tc>
          <w:tcPr>
            <w:tcW w:w="780" w:type="pct"/>
            <w:vAlign w:val="center"/>
          </w:tcPr>
          <w:p w14:paraId="77F313AC" w14:textId="1CD32219" w:rsidR="00EF1E85" w:rsidRPr="00681725" w:rsidRDefault="00023896">
            <w:pPr>
              <w:spacing w:line="276" w:lineRule="auto"/>
              <w:contextualSpacing/>
              <w:jc w:val="right"/>
              <w:rPr>
                <w:rFonts w:ascii="Questa Sans" w:hAnsi="Questa Sans" w:cs="Arial"/>
                <w:bCs/>
                <w:sz w:val="20"/>
                <w:szCs w:val="20"/>
              </w:rPr>
            </w:pPr>
            <w:r w:rsidRPr="00023896">
              <w:rPr>
                <w:rFonts w:ascii="Questa Sans" w:hAnsi="Questa Sans"/>
                <w:sz w:val="20"/>
                <w:szCs w:val="20"/>
              </w:rPr>
              <w:t>Organization Legal Name:</w:t>
            </w:r>
          </w:p>
        </w:tc>
        <w:tc>
          <w:tcPr>
            <w:tcW w:w="4220" w:type="pct"/>
            <w:gridSpan w:val="2"/>
            <w:vAlign w:val="center"/>
          </w:tcPr>
          <w:sdt>
            <w:sdtPr>
              <w:rPr>
                <w:rStyle w:val="Style15"/>
              </w:rPr>
              <w:id w:val="-891892019"/>
              <w:placeholder>
                <w:docPart w:val="BB985C8E85644D278C5E00081149BF99"/>
              </w:placeholder>
              <w:showingPlcHdr/>
              <w15:color w:val="99CCFF"/>
            </w:sdtPr>
            <w:sdtEndPr>
              <w:rPr>
                <w:rStyle w:val="DefaultParagraphFont"/>
                <w:rFonts w:ascii="Arial" w:hAnsi="Arial" w:cs="Arial"/>
                <w:sz w:val="24"/>
                <w:szCs w:val="20"/>
                <w:lang w:val="en-CA"/>
              </w:rPr>
            </w:sdtEndPr>
            <w:sdtContent>
              <w:p w14:paraId="434699FB" w14:textId="47AE0F52" w:rsidR="00EF1E85"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EF1E85" w:rsidRPr="00A620B1" w14:paraId="3BACA957" w14:textId="77777777">
        <w:trPr>
          <w:trHeight w:val="454"/>
        </w:trPr>
        <w:tc>
          <w:tcPr>
            <w:tcW w:w="780" w:type="pct"/>
            <w:tcBorders>
              <w:top w:val="dotted" w:sz="4" w:space="0" w:color="auto"/>
              <w:left w:val="dotted" w:sz="4" w:space="0" w:color="auto"/>
              <w:bottom w:val="dotted" w:sz="4" w:space="0" w:color="auto"/>
              <w:right w:val="dotted" w:sz="4" w:space="0" w:color="auto"/>
            </w:tcBorders>
            <w:vAlign w:val="center"/>
            <w:hideMark/>
          </w:tcPr>
          <w:p w14:paraId="128712D2" w14:textId="77777777" w:rsidR="00EF1E85" w:rsidRPr="00681725" w:rsidRDefault="00EF1E85">
            <w:pPr>
              <w:spacing w:line="276" w:lineRule="auto"/>
              <w:jc w:val="right"/>
              <w:rPr>
                <w:rFonts w:ascii="Questa Sans" w:hAnsi="Questa Sans" w:cs="Arial"/>
                <w:sz w:val="20"/>
                <w:szCs w:val="20"/>
              </w:rPr>
            </w:pPr>
            <w:r w:rsidRPr="00681725">
              <w:rPr>
                <w:rFonts w:ascii="Questa Sans" w:hAnsi="Questa Sans"/>
                <w:sz w:val="20"/>
                <w:szCs w:val="20"/>
              </w:rPr>
              <w:t xml:space="preserve"> </w:t>
            </w:r>
          </w:p>
        </w:tc>
        <w:tc>
          <w:tcPr>
            <w:tcW w:w="4220" w:type="pct"/>
            <w:gridSpan w:val="2"/>
            <w:tcBorders>
              <w:top w:val="dotted" w:sz="4" w:space="0" w:color="auto"/>
              <w:left w:val="dotted" w:sz="4" w:space="0" w:color="auto"/>
              <w:bottom w:val="dotted" w:sz="4" w:space="0" w:color="auto"/>
              <w:right w:val="dotted" w:sz="4" w:space="0" w:color="auto"/>
            </w:tcBorders>
            <w:vAlign w:val="center"/>
            <w:hideMark/>
          </w:tcPr>
          <w:p w14:paraId="62E9BAB5" w14:textId="3A243EDE" w:rsidR="00EF1E85" w:rsidRPr="00681725" w:rsidRDefault="00023896">
            <w:pPr>
              <w:spacing w:line="276" w:lineRule="auto"/>
              <w:jc w:val="both"/>
              <w:rPr>
                <w:rFonts w:ascii="Questa Sans" w:hAnsi="Questa Sans" w:cs="Arial"/>
                <w:sz w:val="20"/>
                <w:szCs w:val="20"/>
              </w:rPr>
            </w:pPr>
            <w:r w:rsidRPr="00023896">
              <w:rPr>
                <w:rFonts w:ascii="Questa Sans" w:hAnsi="Questa Sans"/>
                <w:sz w:val="20"/>
                <w:szCs w:val="20"/>
              </w:rPr>
              <w:t xml:space="preserve">The partner organization commits to the funding contribution specified </w:t>
            </w:r>
            <w:r w:rsidR="002C6777">
              <w:rPr>
                <w:rFonts w:ascii="Questa Sans" w:hAnsi="Questa Sans"/>
                <w:sz w:val="20"/>
                <w:szCs w:val="20"/>
              </w:rPr>
              <w:t>in the original application</w:t>
            </w:r>
            <w:r w:rsidRPr="00023896">
              <w:rPr>
                <w:rFonts w:ascii="Questa Sans" w:hAnsi="Questa Sans"/>
                <w:sz w:val="20"/>
                <w:szCs w:val="20"/>
              </w:rPr>
              <w:t>. By signing, the partner organization agrees to the onboarding of this new intern to the project.</w:t>
            </w:r>
          </w:p>
        </w:tc>
      </w:tr>
      <w:tr w:rsidR="00EF1E85" w:rsidRPr="00A620B1" w14:paraId="0ACA6B49" w14:textId="77777777">
        <w:trPr>
          <w:trHeight w:val="454"/>
        </w:trPr>
        <w:tc>
          <w:tcPr>
            <w:tcW w:w="780" w:type="pct"/>
            <w:vAlign w:val="center"/>
          </w:tcPr>
          <w:p w14:paraId="69E9448C" w14:textId="624E00F4" w:rsidR="00EF1E85" w:rsidRPr="00681725" w:rsidRDefault="00323030">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Signature:</w:t>
            </w:r>
            <w:r w:rsidR="00EF1E85" w:rsidRPr="00681725">
              <w:rPr>
                <w:rFonts w:ascii="Questa Sans" w:hAnsi="Questa Sans"/>
                <w:sz w:val="20"/>
                <w:szCs w:val="20"/>
              </w:rPr>
              <w:t xml:space="preserve"> </w:t>
            </w:r>
          </w:p>
        </w:tc>
        <w:tc>
          <w:tcPr>
            <w:tcW w:w="2209" w:type="pct"/>
            <w:vAlign w:val="center"/>
          </w:tcPr>
          <w:sdt>
            <w:sdtPr>
              <w:rPr>
                <w:rStyle w:val="Style15"/>
              </w:rPr>
              <w:id w:val="1379284539"/>
              <w:placeholder>
                <w:docPart w:val="E5EC0E79CE1448249D17E1EC16C71D68"/>
              </w:placeholder>
              <w:showingPlcHdr/>
              <w15:color w:val="99CCFF"/>
            </w:sdtPr>
            <w:sdtEndPr>
              <w:rPr>
                <w:rStyle w:val="DefaultParagraphFont"/>
                <w:rFonts w:ascii="Arial" w:hAnsi="Arial" w:cs="Arial"/>
                <w:sz w:val="24"/>
                <w:szCs w:val="20"/>
                <w:lang w:val="en-CA"/>
              </w:rPr>
            </w:sdtEndPr>
            <w:sdtContent>
              <w:p w14:paraId="34F795D0" w14:textId="5A7781F5" w:rsidR="00B0592A"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c>
          <w:tcPr>
            <w:tcW w:w="2011" w:type="pct"/>
            <w:vAlign w:val="center"/>
          </w:tcPr>
          <w:p w14:paraId="193B1612" w14:textId="60143306" w:rsidR="00EF1E85" w:rsidRPr="00AA74F5" w:rsidRDefault="00323030" w:rsidP="00AA74F5">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sidR="00894948">
              <w:rPr>
                <w:rFonts w:ascii="Questa Sans" w:hAnsi="Questa Sans"/>
                <w:sz w:val="20"/>
                <w:szCs w:val="20"/>
              </w:rPr>
              <w:t xml:space="preserve"> </w:t>
            </w:r>
            <w:sdt>
              <w:sdtPr>
                <w:rPr>
                  <w:rStyle w:val="Style15"/>
                </w:rPr>
                <w:id w:val="-1240316882"/>
                <w:placeholder>
                  <w:docPart w:val="3C3AE0783B8545798005FA82E95F63CC"/>
                </w:placeholder>
                <w:showingPlcHdr/>
                <w15:color w:val="99CCFF"/>
              </w:sdtPr>
              <w:sdtEndPr>
                <w:rPr>
                  <w:rStyle w:val="DefaultParagraphFont"/>
                  <w:rFonts w:ascii="Arial" w:hAnsi="Arial" w:cs="Arial"/>
                  <w:sz w:val="24"/>
                  <w:szCs w:val="20"/>
                  <w:lang w:val="en-CA"/>
                </w:rPr>
              </w:sdtEndPr>
              <w:sdtContent>
                <w:r w:rsidR="00AA74F5" w:rsidRPr="004A2BF1">
                  <w:rPr>
                    <w:rFonts w:ascii="Questa Sans" w:hAnsi="Questa Sans" w:cs="Arial"/>
                    <w:sz w:val="20"/>
                    <w:szCs w:val="20"/>
                    <w:lang w:val="en-CA"/>
                  </w:rPr>
                  <w:t xml:space="preserve">                                                       </w:t>
                </w:r>
              </w:sdtContent>
            </w:sdt>
          </w:p>
        </w:tc>
      </w:tr>
    </w:tbl>
    <w:p w14:paraId="36C422B5" w14:textId="77777777" w:rsidR="00DF5623" w:rsidRPr="00CE1225" w:rsidRDefault="00DF5623" w:rsidP="00DF5623">
      <w:pPr>
        <w:pStyle w:val="Heading3"/>
        <w:shd w:val="clear" w:color="auto" w:fill="auto"/>
        <w:spacing w:before="0" w:after="0" w:line="276" w:lineRule="auto"/>
        <w:jc w:val="center"/>
        <w:rPr>
          <w:rFonts w:ascii="Questa Sans" w:hAnsi="Questa Sans"/>
          <w:sz w:val="24"/>
          <w:szCs w:val="24"/>
          <w:u w:val="single"/>
          <w:lang w:val="en-CA"/>
        </w:rPr>
      </w:pPr>
    </w:p>
    <w:p w14:paraId="76497FB9" w14:textId="77777777" w:rsidR="00D573FE" w:rsidRPr="00CE1225" w:rsidRDefault="00D573FE" w:rsidP="00D573FE">
      <w:pPr>
        <w:spacing w:line="276" w:lineRule="auto"/>
        <w:contextualSpacing/>
        <w:rPr>
          <w:rFonts w:ascii="Questa Sans" w:hAnsi="Questa Sans" w:cs="Arial"/>
          <w:b/>
          <w:bCs/>
          <w:sz w:val="22"/>
          <w:szCs w:val="22"/>
          <w:lang w:val="en-CA"/>
        </w:rPr>
      </w:pPr>
      <w:bookmarkStart w:id="0" w:name="_Hlk195705464"/>
      <w:r w:rsidRPr="00CF0814">
        <w:rPr>
          <w:rFonts w:ascii="Questa Sans" w:hAnsi="Questa Sans" w:cs="Arial"/>
          <w:b/>
          <w:bCs/>
          <w:sz w:val="22"/>
          <w:szCs w:val="22"/>
          <w:lang w:val="en-CA"/>
        </w:rPr>
        <w:t>4.2.4. Additional signatures (if any):</w:t>
      </w:r>
      <w:r w:rsidRPr="00CE1225">
        <w:rPr>
          <w:rFonts w:ascii="Questa Sans" w:hAnsi="Questa Sans" w:cs="Arial"/>
          <w:b/>
          <w:bCs/>
          <w:sz w:val="22"/>
          <w:szCs w:val="22"/>
          <w:lang w:val="en-CA"/>
        </w:rPr>
        <w:t xml:space="preserve">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D573FE" w:rsidRPr="00CE1225" w14:paraId="2D564D1A" w14:textId="77777777" w:rsidTr="00623FAD">
        <w:trPr>
          <w:trHeight w:val="454"/>
        </w:trPr>
        <w:tc>
          <w:tcPr>
            <w:tcW w:w="783" w:type="pct"/>
            <w:vAlign w:val="center"/>
          </w:tcPr>
          <w:p w14:paraId="7CB5D0DE" w14:textId="77777777" w:rsidR="00D573FE" w:rsidRPr="00CE1225" w:rsidRDefault="00D573FE"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1521972207"/>
              <w:placeholder>
                <w:docPart w:val="221E8C2F3D3C4BA485C306AA0F8EB3A2"/>
              </w:placeholder>
              <w:showingPlcHdr/>
              <w15:color w:val="99CCFF"/>
            </w:sdtPr>
            <w:sdtEndPr>
              <w:rPr>
                <w:rStyle w:val="DefaultParagraphFont"/>
                <w:rFonts w:ascii="Arial" w:hAnsi="Arial" w:cs="Arial"/>
                <w:sz w:val="24"/>
                <w:szCs w:val="20"/>
                <w:lang w:val="en-CA"/>
              </w:rPr>
            </w:sdtEndPr>
            <w:sdtContent>
              <w:p w14:paraId="661ACDCE" w14:textId="77777777" w:rsidR="00D573FE" w:rsidRPr="00AA74F5" w:rsidRDefault="00D573FE"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D573FE" w:rsidRPr="00681725" w14:paraId="0FC360FE" w14:textId="77777777" w:rsidTr="00623FAD">
        <w:trPr>
          <w:trHeight w:val="454"/>
        </w:trPr>
        <w:tc>
          <w:tcPr>
            <w:tcW w:w="783" w:type="pct"/>
            <w:vAlign w:val="center"/>
          </w:tcPr>
          <w:p w14:paraId="62D89C2F" w14:textId="77777777" w:rsidR="00D573FE" w:rsidRPr="00681725" w:rsidRDefault="00D573FE" w:rsidP="00623FAD">
            <w:pPr>
              <w:spacing w:line="276" w:lineRule="auto"/>
              <w:ind w:left="-23"/>
              <w:contextualSpacing/>
              <w:jc w:val="right"/>
              <w:rPr>
                <w:rFonts w:ascii="Questa Sans" w:hAnsi="Questa Sans" w:cs="Arial"/>
                <w:bCs/>
                <w:sz w:val="20"/>
                <w:szCs w:val="20"/>
              </w:rPr>
            </w:pPr>
            <w:r>
              <w:rPr>
                <w:rFonts w:ascii="Questa Sans" w:hAnsi="Questa Sans"/>
                <w:sz w:val="20"/>
                <w:szCs w:val="20"/>
              </w:rPr>
              <w:t>Role</w:t>
            </w:r>
            <w:r w:rsidRPr="00681725">
              <w:rPr>
                <w:rFonts w:ascii="Questa Sans" w:hAnsi="Questa Sans"/>
                <w:sz w:val="20"/>
                <w:szCs w:val="20"/>
              </w:rPr>
              <w:t xml:space="preserve">: </w:t>
            </w:r>
          </w:p>
        </w:tc>
        <w:tc>
          <w:tcPr>
            <w:tcW w:w="2208" w:type="pct"/>
            <w:vAlign w:val="center"/>
          </w:tcPr>
          <w:sdt>
            <w:sdtPr>
              <w:rPr>
                <w:rStyle w:val="Style15"/>
              </w:rPr>
              <w:id w:val="1016882"/>
              <w:placeholder>
                <w:docPart w:val="8EF4CADA5DDF414D9C14002D291AE27F"/>
              </w:placeholder>
              <w:showingPlcHdr/>
              <w15:color w:val="99CCFF"/>
            </w:sdtPr>
            <w:sdtEndPr>
              <w:rPr>
                <w:rStyle w:val="DefaultParagraphFont"/>
                <w:rFonts w:ascii="Arial" w:hAnsi="Arial" w:cs="Arial"/>
                <w:sz w:val="24"/>
                <w:szCs w:val="20"/>
                <w:lang w:val="en-CA"/>
              </w:rPr>
            </w:sdtEndPr>
            <w:sdtContent>
              <w:p w14:paraId="2AECAAB1" w14:textId="77777777" w:rsidR="00D573FE" w:rsidRPr="00AA74F5" w:rsidRDefault="00D573FE"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545D0631" w14:textId="77777777" w:rsidR="00D573FE" w:rsidRPr="00AA74F5" w:rsidRDefault="00D573FE"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Pr="00681725">
              <w:rPr>
                <w:rFonts w:ascii="Questa Sans" w:hAnsi="Questa Sans"/>
                <w:sz w:val="20"/>
                <w:szCs w:val="20"/>
              </w:rPr>
              <w:t>:</w:t>
            </w:r>
            <w:r>
              <w:rPr>
                <w:rFonts w:ascii="Questa Sans" w:hAnsi="Questa Sans"/>
                <w:sz w:val="20"/>
                <w:szCs w:val="20"/>
              </w:rPr>
              <w:t xml:space="preserve"> </w:t>
            </w:r>
            <w:sdt>
              <w:sdtPr>
                <w:rPr>
                  <w:rStyle w:val="Style15"/>
                </w:rPr>
                <w:id w:val="-1058167612"/>
                <w:placeholder>
                  <w:docPart w:val="4ADE1B309D464B57B17AFC34E8F0C778"/>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r w:rsidR="00D573FE" w:rsidRPr="00681725" w14:paraId="381F843B" w14:textId="77777777" w:rsidTr="00623FAD">
        <w:trPr>
          <w:trHeight w:val="454"/>
        </w:trPr>
        <w:tc>
          <w:tcPr>
            <w:tcW w:w="783" w:type="pct"/>
            <w:vAlign w:val="center"/>
          </w:tcPr>
          <w:p w14:paraId="556CA5EC" w14:textId="77777777" w:rsidR="00D573FE" w:rsidRPr="00681725" w:rsidRDefault="00D573FE" w:rsidP="00623FAD">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432411996"/>
              <w:placeholder>
                <w:docPart w:val="832714E434A642EFA653DFA5AD7F4FC0"/>
              </w:placeholder>
              <w:showingPlcHdr/>
              <w15:color w:val="99CCFF"/>
            </w:sdtPr>
            <w:sdtEndPr>
              <w:rPr>
                <w:rStyle w:val="DefaultParagraphFont"/>
                <w:rFonts w:ascii="Arial" w:hAnsi="Arial" w:cs="Arial"/>
                <w:sz w:val="24"/>
                <w:szCs w:val="20"/>
                <w:lang w:val="en-CA"/>
              </w:rPr>
            </w:sdtEndPr>
            <w:sdtContent>
              <w:p w14:paraId="44262AAC" w14:textId="77777777" w:rsidR="00D573FE" w:rsidRDefault="00D573FE" w:rsidP="00623FAD">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073FDD75" w14:textId="77777777" w:rsidR="00D573FE" w:rsidRPr="00681725" w:rsidRDefault="00D573FE" w:rsidP="00623FAD">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70337892"/>
                <w:placeholder>
                  <w:docPart w:val="087D6748DE954DA8A2DEF9DBB3DCE66A"/>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bookmarkEnd w:id="0"/>
    </w:tbl>
    <w:p w14:paraId="70211AB3" w14:textId="77777777" w:rsidR="00501012" w:rsidRDefault="00501012" w:rsidP="00DF5623">
      <w:pPr>
        <w:pStyle w:val="Heading3"/>
        <w:shd w:val="clear" w:color="auto" w:fill="auto"/>
        <w:spacing w:before="0" w:after="0" w:line="276" w:lineRule="auto"/>
        <w:jc w:val="center"/>
        <w:rPr>
          <w:rFonts w:ascii="Questa Sans" w:hAnsi="Questa Sans"/>
          <w:sz w:val="24"/>
          <w:szCs w:val="24"/>
          <w:u w:val="single"/>
          <w:lang w:val="en-CA"/>
        </w:rPr>
      </w:pP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073B63" w:rsidRPr="00CE1225" w14:paraId="1BBA8B0D" w14:textId="77777777" w:rsidTr="00623FAD">
        <w:trPr>
          <w:trHeight w:val="454"/>
        </w:trPr>
        <w:tc>
          <w:tcPr>
            <w:tcW w:w="783" w:type="pct"/>
            <w:vAlign w:val="center"/>
          </w:tcPr>
          <w:p w14:paraId="42B541B6" w14:textId="77777777" w:rsidR="00073B63" w:rsidRPr="00CE1225" w:rsidRDefault="00073B63"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236907209"/>
              <w:placeholder>
                <w:docPart w:val="B5FB5C21A76A4E91BDBA5CAD91317447"/>
              </w:placeholder>
              <w:showingPlcHdr/>
              <w15:color w:val="99CCFF"/>
            </w:sdtPr>
            <w:sdtEndPr>
              <w:rPr>
                <w:rStyle w:val="DefaultParagraphFont"/>
                <w:rFonts w:ascii="Arial" w:hAnsi="Arial" w:cs="Arial"/>
                <w:sz w:val="24"/>
                <w:szCs w:val="20"/>
                <w:lang w:val="en-CA"/>
              </w:rPr>
            </w:sdtEndPr>
            <w:sdtContent>
              <w:p w14:paraId="3EA6AFFE"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073B63" w:rsidRPr="00681725" w14:paraId="06E79903" w14:textId="77777777" w:rsidTr="00623FAD">
        <w:trPr>
          <w:trHeight w:val="454"/>
        </w:trPr>
        <w:tc>
          <w:tcPr>
            <w:tcW w:w="783" w:type="pct"/>
            <w:vAlign w:val="center"/>
          </w:tcPr>
          <w:p w14:paraId="5E753B27" w14:textId="77777777" w:rsidR="00073B63" w:rsidRPr="00681725" w:rsidRDefault="00073B63" w:rsidP="00623FAD">
            <w:pPr>
              <w:spacing w:line="276" w:lineRule="auto"/>
              <w:ind w:left="-23"/>
              <w:contextualSpacing/>
              <w:jc w:val="right"/>
              <w:rPr>
                <w:rFonts w:ascii="Questa Sans" w:hAnsi="Questa Sans" w:cs="Arial"/>
                <w:bCs/>
                <w:sz w:val="20"/>
                <w:szCs w:val="20"/>
              </w:rPr>
            </w:pPr>
            <w:r>
              <w:rPr>
                <w:rFonts w:ascii="Questa Sans" w:hAnsi="Questa Sans"/>
                <w:sz w:val="20"/>
                <w:szCs w:val="20"/>
              </w:rPr>
              <w:t>Role</w:t>
            </w:r>
            <w:r w:rsidRPr="00681725">
              <w:rPr>
                <w:rFonts w:ascii="Questa Sans" w:hAnsi="Questa Sans"/>
                <w:sz w:val="20"/>
                <w:szCs w:val="20"/>
              </w:rPr>
              <w:t xml:space="preserve">: </w:t>
            </w:r>
          </w:p>
        </w:tc>
        <w:tc>
          <w:tcPr>
            <w:tcW w:w="2208" w:type="pct"/>
            <w:vAlign w:val="center"/>
          </w:tcPr>
          <w:sdt>
            <w:sdtPr>
              <w:rPr>
                <w:rStyle w:val="Style15"/>
              </w:rPr>
              <w:id w:val="-1890256376"/>
              <w:placeholder>
                <w:docPart w:val="E6B6BC94DBA5442784531E87B4FAD32E"/>
              </w:placeholder>
              <w:showingPlcHdr/>
              <w15:color w:val="99CCFF"/>
            </w:sdtPr>
            <w:sdtEndPr>
              <w:rPr>
                <w:rStyle w:val="DefaultParagraphFont"/>
                <w:rFonts w:ascii="Arial" w:hAnsi="Arial" w:cs="Arial"/>
                <w:sz w:val="24"/>
                <w:szCs w:val="20"/>
                <w:lang w:val="en-CA"/>
              </w:rPr>
            </w:sdtEndPr>
            <w:sdtContent>
              <w:p w14:paraId="526B214E"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72E99AE1"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Pr="00681725">
              <w:rPr>
                <w:rFonts w:ascii="Questa Sans" w:hAnsi="Questa Sans"/>
                <w:sz w:val="20"/>
                <w:szCs w:val="20"/>
              </w:rPr>
              <w:t>:</w:t>
            </w:r>
            <w:r>
              <w:rPr>
                <w:rFonts w:ascii="Questa Sans" w:hAnsi="Questa Sans"/>
                <w:sz w:val="20"/>
                <w:szCs w:val="20"/>
              </w:rPr>
              <w:t xml:space="preserve"> </w:t>
            </w:r>
            <w:sdt>
              <w:sdtPr>
                <w:rPr>
                  <w:rStyle w:val="Style15"/>
                </w:rPr>
                <w:id w:val="2117173439"/>
                <w:placeholder>
                  <w:docPart w:val="CC7764F4221B4629B02377CBE6D6FF49"/>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r w:rsidR="00073B63" w:rsidRPr="00681725" w14:paraId="70C43255" w14:textId="77777777" w:rsidTr="00623FAD">
        <w:trPr>
          <w:trHeight w:val="454"/>
        </w:trPr>
        <w:tc>
          <w:tcPr>
            <w:tcW w:w="783" w:type="pct"/>
            <w:vAlign w:val="center"/>
          </w:tcPr>
          <w:p w14:paraId="7DE5B186" w14:textId="77777777" w:rsidR="00073B63" w:rsidRPr="00681725" w:rsidRDefault="00073B63" w:rsidP="00623FAD">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1797711500"/>
              <w:placeholder>
                <w:docPart w:val="3C601FCA199149FD8E994C2AA243272C"/>
              </w:placeholder>
              <w:showingPlcHdr/>
              <w15:color w:val="99CCFF"/>
            </w:sdtPr>
            <w:sdtEndPr>
              <w:rPr>
                <w:rStyle w:val="DefaultParagraphFont"/>
                <w:rFonts w:ascii="Arial" w:hAnsi="Arial" w:cs="Arial"/>
                <w:sz w:val="24"/>
                <w:szCs w:val="20"/>
                <w:lang w:val="en-CA"/>
              </w:rPr>
            </w:sdtEndPr>
            <w:sdtContent>
              <w:p w14:paraId="6FD84CAD" w14:textId="77777777" w:rsidR="00073B63" w:rsidRDefault="00073B63" w:rsidP="00623FAD">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5802715F" w14:textId="77777777" w:rsidR="00073B63" w:rsidRPr="00681725" w:rsidRDefault="00073B63" w:rsidP="00623FAD">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85055565"/>
                <w:placeholder>
                  <w:docPart w:val="45237AE3E1B246D9853DB4B64F362738"/>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bl>
    <w:p w14:paraId="4073AC99" w14:textId="4267114C" w:rsidR="00501012" w:rsidRDefault="00501012">
      <w:pPr>
        <w:spacing w:after="200" w:line="276" w:lineRule="auto"/>
        <w:rPr>
          <w:rFonts w:ascii="Questa Sans" w:hAnsi="Questa Sans"/>
          <w:b/>
          <w:bCs/>
          <w:u w:val="single"/>
          <w:lang w:val="en-CA"/>
        </w:rPr>
      </w:pP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073B63" w:rsidRPr="00CE1225" w14:paraId="594BFD88" w14:textId="77777777" w:rsidTr="00623FAD">
        <w:trPr>
          <w:trHeight w:val="454"/>
        </w:trPr>
        <w:tc>
          <w:tcPr>
            <w:tcW w:w="783" w:type="pct"/>
            <w:vAlign w:val="center"/>
          </w:tcPr>
          <w:p w14:paraId="4B33654A" w14:textId="77777777" w:rsidR="00073B63" w:rsidRPr="00CE1225" w:rsidRDefault="00073B63" w:rsidP="00623FAD">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42186292"/>
              <w:placeholder>
                <w:docPart w:val="4FAA11E4C46A48B0A0A89560D2CEAF12"/>
              </w:placeholder>
              <w:showingPlcHdr/>
              <w15:color w:val="99CCFF"/>
            </w:sdtPr>
            <w:sdtEndPr>
              <w:rPr>
                <w:rStyle w:val="DefaultParagraphFont"/>
                <w:rFonts w:ascii="Arial" w:hAnsi="Arial" w:cs="Arial"/>
                <w:sz w:val="24"/>
                <w:szCs w:val="20"/>
                <w:lang w:val="en-CA"/>
              </w:rPr>
            </w:sdtEndPr>
            <w:sdtContent>
              <w:p w14:paraId="0DC1A7B8"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073B63" w:rsidRPr="00681725" w14:paraId="511571CA" w14:textId="77777777" w:rsidTr="00623FAD">
        <w:trPr>
          <w:trHeight w:val="454"/>
        </w:trPr>
        <w:tc>
          <w:tcPr>
            <w:tcW w:w="783" w:type="pct"/>
            <w:vAlign w:val="center"/>
          </w:tcPr>
          <w:p w14:paraId="534A3361" w14:textId="77777777" w:rsidR="00073B63" w:rsidRPr="00681725" w:rsidRDefault="00073B63" w:rsidP="00623FAD">
            <w:pPr>
              <w:spacing w:line="276" w:lineRule="auto"/>
              <w:ind w:left="-23"/>
              <w:contextualSpacing/>
              <w:jc w:val="right"/>
              <w:rPr>
                <w:rFonts w:ascii="Questa Sans" w:hAnsi="Questa Sans" w:cs="Arial"/>
                <w:bCs/>
                <w:sz w:val="20"/>
                <w:szCs w:val="20"/>
              </w:rPr>
            </w:pPr>
            <w:r>
              <w:rPr>
                <w:rFonts w:ascii="Questa Sans" w:hAnsi="Questa Sans"/>
                <w:sz w:val="20"/>
                <w:szCs w:val="20"/>
              </w:rPr>
              <w:t>Role</w:t>
            </w:r>
            <w:r w:rsidRPr="00681725">
              <w:rPr>
                <w:rFonts w:ascii="Questa Sans" w:hAnsi="Questa Sans"/>
                <w:sz w:val="20"/>
                <w:szCs w:val="20"/>
              </w:rPr>
              <w:t xml:space="preserve">: </w:t>
            </w:r>
          </w:p>
        </w:tc>
        <w:tc>
          <w:tcPr>
            <w:tcW w:w="2208" w:type="pct"/>
            <w:vAlign w:val="center"/>
          </w:tcPr>
          <w:sdt>
            <w:sdtPr>
              <w:rPr>
                <w:rStyle w:val="Style15"/>
              </w:rPr>
              <w:id w:val="1239204631"/>
              <w:placeholder>
                <w:docPart w:val="9DF704C40668438098CD0AD98A15BEC3"/>
              </w:placeholder>
              <w:showingPlcHdr/>
              <w15:color w:val="99CCFF"/>
            </w:sdtPr>
            <w:sdtEndPr>
              <w:rPr>
                <w:rStyle w:val="DefaultParagraphFont"/>
                <w:rFonts w:ascii="Arial" w:hAnsi="Arial" w:cs="Arial"/>
                <w:sz w:val="24"/>
                <w:szCs w:val="20"/>
                <w:lang w:val="en-CA"/>
              </w:rPr>
            </w:sdtEndPr>
            <w:sdtContent>
              <w:p w14:paraId="60A1FC6F"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415E1341" w14:textId="77777777" w:rsidR="00073B63" w:rsidRPr="00AA74F5" w:rsidRDefault="00073B63" w:rsidP="00623FAD">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Pr="00681725">
              <w:rPr>
                <w:rFonts w:ascii="Questa Sans" w:hAnsi="Questa Sans"/>
                <w:sz w:val="20"/>
                <w:szCs w:val="20"/>
              </w:rPr>
              <w:t>:</w:t>
            </w:r>
            <w:r>
              <w:rPr>
                <w:rFonts w:ascii="Questa Sans" w:hAnsi="Questa Sans"/>
                <w:sz w:val="20"/>
                <w:szCs w:val="20"/>
              </w:rPr>
              <w:t xml:space="preserve"> </w:t>
            </w:r>
            <w:sdt>
              <w:sdtPr>
                <w:rPr>
                  <w:rStyle w:val="Style15"/>
                </w:rPr>
                <w:id w:val="-1661153041"/>
                <w:placeholder>
                  <w:docPart w:val="A5B2220DB0F84CAEAE5CD9B60B305EB3"/>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r w:rsidR="00073B63" w:rsidRPr="00681725" w14:paraId="01130A0B" w14:textId="77777777" w:rsidTr="00623FAD">
        <w:trPr>
          <w:trHeight w:val="454"/>
        </w:trPr>
        <w:tc>
          <w:tcPr>
            <w:tcW w:w="783" w:type="pct"/>
            <w:vAlign w:val="center"/>
          </w:tcPr>
          <w:p w14:paraId="3EBB2FAB" w14:textId="77777777" w:rsidR="00073B63" w:rsidRPr="00681725" w:rsidRDefault="00073B63" w:rsidP="00623FAD">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1132401836"/>
              <w:placeholder>
                <w:docPart w:val="874043D6C08F47EC972F71F1268990FC"/>
              </w:placeholder>
              <w:showingPlcHdr/>
              <w15:color w:val="99CCFF"/>
            </w:sdtPr>
            <w:sdtEndPr>
              <w:rPr>
                <w:rStyle w:val="DefaultParagraphFont"/>
                <w:rFonts w:ascii="Arial" w:hAnsi="Arial" w:cs="Arial"/>
                <w:sz w:val="24"/>
                <w:szCs w:val="20"/>
                <w:lang w:val="en-CA"/>
              </w:rPr>
            </w:sdtEndPr>
            <w:sdtContent>
              <w:p w14:paraId="2E20926E" w14:textId="77777777" w:rsidR="00073B63" w:rsidRDefault="00073B63" w:rsidP="00623FAD">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329E6199" w14:textId="77777777" w:rsidR="00073B63" w:rsidRPr="00681725" w:rsidRDefault="00073B63" w:rsidP="00623FAD">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26289566"/>
                <w:placeholder>
                  <w:docPart w:val="BDE49DA8D4A2469984F4D0CAE2A3E088"/>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bl>
    <w:p w14:paraId="57AEB677" w14:textId="77777777" w:rsidR="00073B63" w:rsidRDefault="00073B63">
      <w:pPr>
        <w:spacing w:after="200" w:line="276" w:lineRule="auto"/>
        <w:rPr>
          <w:rFonts w:ascii="Questa Sans" w:hAnsi="Questa Sans"/>
          <w:b/>
          <w:bCs/>
          <w:u w:val="single"/>
          <w:lang w:val="en-CA"/>
        </w:rPr>
      </w:pPr>
      <w:r>
        <w:rPr>
          <w:rFonts w:ascii="Questa Sans" w:hAnsi="Questa Sans"/>
          <w:b/>
          <w:bCs/>
          <w:u w:val="single"/>
          <w:lang w:val="en-CA"/>
        </w:rPr>
        <w:br w:type="page"/>
      </w:r>
    </w:p>
    <w:p w14:paraId="2591C08D" w14:textId="77777777" w:rsidR="00073B63" w:rsidRDefault="00073B63">
      <w:pPr>
        <w:spacing w:after="200" w:line="276" w:lineRule="auto"/>
        <w:rPr>
          <w:rFonts w:ascii="Questa Sans" w:hAnsi="Questa Sans"/>
          <w:b/>
          <w:bCs/>
          <w:u w:val="single"/>
          <w:lang w:val="en-CA"/>
        </w:rPr>
      </w:pPr>
    </w:p>
    <w:p w14:paraId="1D74419D" w14:textId="410A3A84" w:rsidR="00DF5623" w:rsidRPr="00CE1225" w:rsidRDefault="00DF5623" w:rsidP="00DF5623">
      <w:pPr>
        <w:pStyle w:val="Heading3"/>
        <w:shd w:val="clear" w:color="auto" w:fill="auto"/>
        <w:spacing w:before="0" w:after="0" w:line="276" w:lineRule="auto"/>
        <w:jc w:val="center"/>
        <w:rPr>
          <w:rFonts w:ascii="Questa Sans" w:hAnsi="Questa Sans"/>
          <w:sz w:val="24"/>
          <w:szCs w:val="24"/>
          <w:u w:val="single"/>
          <w:lang w:val="en-CA"/>
        </w:rPr>
      </w:pPr>
      <w:r w:rsidRPr="00CE1225">
        <w:rPr>
          <w:rFonts w:ascii="Questa Sans" w:hAnsi="Questa Sans"/>
          <w:sz w:val="24"/>
          <w:szCs w:val="24"/>
          <w:u w:val="single"/>
          <w:lang w:val="en-CA"/>
        </w:rPr>
        <w:t xml:space="preserve">Appendix A </w:t>
      </w:r>
      <w:r w:rsidRPr="00CE1225">
        <w:rPr>
          <w:rFonts w:ascii="Questa Sans" w:hAnsi="Questa Sans"/>
          <w:sz w:val="24"/>
          <w:szCs w:val="24"/>
          <w:lang w:val="en-CA"/>
        </w:rPr>
        <w:t>– Accelerate i</w:t>
      </w:r>
      <w:r w:rsidRPr="00CE1225">
        <w:rPr>
          <w:rFonts w:ascii="Questa Sans" w:hAnsi="Questa Sans"/>
          <w:sz w:val="24"/>
          <w:szCs w:val="24"/>
          <w:u w:val="single"/>
          <w:lang w:val="en-CA"/>
        </w:rPr>
        <w:t>ntern</w:t>
      </w:r>
      <w:r w:rsidRPr="00CE1225">
        <w:rPr>
          <w:rFonts w:ascii="Questa Sans" w:hAnsi="Questa Sans"/>
          <w:sz w:val="24"/>
          <w:szCs w:val="24"/>
          <w:lang w:val="en-CA"/>
        </w:rPr>
        <w:t xml:space="preserve"> consent form </w:t>
      </w:r>
      <w:r w:rsidRPr="00F4739D">
        <w:rPr>
          <w:rFonts w:ascii="Questa Sans" w:hAnsi="Questa Sans" w:cs="Arial"/>
          <w:b w:val="0"/>
          <w:bCs w:val="0"/>
          <w:color w:val="C00000"/>
        </w:rPr>
        <w:t>*</w:t>
      </w:r>
    </w:p>
    <w:p w14:paraId="1005DEEF" w14:textId="77777777" w:rsidR="00DF5623" w:rsidRPr="00CE1225" w:rsidRDefault="00DF5623" w:rsidP="00DF5623">
      <w:pPr>
        <w:jc w:val="center"/>
        <w:rPr>
          <w:rFonts w:ascii="Questa Sans" w:hAnsi="Questa Sans"/>
          <w:b/>
          <w:bCs/>
          <w:sz w:val="20"/>
          <w:szCs w:val="20"/>
        </w:rPr>
      </w:pPr>
    </w:p>
    <w:p w14:paraId="4C462175" w14:textId="77777777" w:rsidR="00DF5623" w:rsidRPr="00CE1225" w:rsidRDefault="00DF5623" w:rsidP="00DF5623">
      <w:pPr>
        <w:jc w:val="center"/>
        <w:rPr>
          <w:rFonts w:ascii="Questa Sans" w:hAnsi="Questa Sans"/>
          <w:b/>
          <w:bCs/>
          <w:sz w:val="20"/>
          <w:szCs w:val="20"/>
        </w:rPr>
      </w:pPr>
      <w:r w:rsidRPr="00CE1225">
        <w:rPr>
          <w:rFonts w:ascii="Questa Sans" w:hAnsi="Questa Sans"/>
          <w:b/>
          <w:bCs/>
          <w:sz w:val="20"/>
          <w:szCs w:val="20"/>
        </w:rPr>
        <w:t>USE AND DISCLOSURE OF PERSONAL INFORMATION PROVIDED TO MITACS</w:t>
      </w:r>
    </w:p>
    <w:p w14:paraId="397E6CE8" w14:textId="77777777" w:rsidR="00DF5623" w:rsidRPr="00CE1225" w:rsidRDefault="00DF5623" w:rsidP="00DF5623">
      <w:pPr>
        <w:jc w:val="center"/>
        <w:rPr>
          <w:rFonts w:ascii="Questa Sans" w:hAnsi="Questa Sans"/>
          <w:b/>
          <w:bCs/>
          <w:sz w:val="20"/>
          <w:szCs w:val="20"/>
        </w:rPr>
      </w:pPr>
    </w:p>
    <w:p w14:paraId="4224CD3C" w14:textId="77777777"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hAnsi="Questa Sans"/>
          <w:sz w:val="20"/>
          <w:szCs w:val="20"/>
        </w:rPr>
        <w:t xml:space="preserve">All personal information collected is subject to privacy legislation and Mitacs Privacy Policy for program participants. For a description of Mitacs’s commitment to protect the personal information provided by program applicants, please see </w:t>
      </w:r>
      <w:hyperlink r:id="rId26">
        <w:r w:rsidRPr="00293425">
          <w:rPr>
            <w:rStyle w:val="Hyperlink"/>
            <w:rFonts w:ascii="Questa Sans" w:hAnsi="Questa Sans"/>
            <w:color w:val="0066FF"/>
            <w:sz w:val="20"/>
            <w:szCs w:val="20"/>
          </w:rPr>
          <w:t>http://www.mitacs.ca/en/privacy-policy</w:t>
        </w:r>
      </w:hyperlink>
      <w:r w:rsidRPr="00D4303A">
        <w:rPr>
          <w:rFonts w:ascii="Questa Sans" w:hAnsi="Questa Sans"/>
          <w:sz w:val="20"/>
          <w:szCs w:val="20"/>
        </w:rPr>
        <w:t>.</w:t>
      </w:r>
    </w:p>
    <w:p w14:paraId="18E23F2E" w14:textId="77777777"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eastAsia="Arial" w:hAnsi="Questa Sans" w:cs="Arial"/>
          <w:sz w:val="20"/>
          <w:szCs w:val="20"/>
        </w:rPr>
        <w:t>All the information supplied in this application will be made available to Mitacs staff responsible for managing the application, for activities including identifying appropriate peer reviewers, administering and monitoring awards, compiling statistics, and evaluating the program</w:t>
      </w:r>
    </w:p>
    <w:p w14:paraId="3A9E8D05" w14:textId="77777777"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hAnsi="Questa Sans"/>
          <w:sz w:val="20"/>
          <w:szCs w:val="20"/>
        </w:rPr>
        <w:t>Information supplied in this application will be made available to internal and/or external reviewers, being composed of experts recruited from the academic, public and private sectors. All reviewers are required to commit to keep the application information confidential.</w:t>
      </w:r>
    </w:p>
    <w:p w14:paraId="6F94D354" w14:textId="77777777" w:rsidR="00DF5623" w:rsidRPr="00D4303A" w:rsidRDefault="00DF5623" w:rsidP="00DF5623">
      <w:pPr>
        <w:pStyle w:val="ListParagraph"/>
        <w:numPr>
          <w:ilvl w:val="0"/>
          <w:numId w:val="15"/>
        </w:numPr>
        <w:spacing w:before="120"/>
        <w:ind w:left="425" w:hanging="357"/>
        <w:jc w:val="both"/>
        <w:rPr>
          <w:rFonts w:ascii="Questa Sans" w:hAnsi="Questa Sans"/>
          <w:sz w:val="20"/>
          <w:szCs w:val="20"/>
        </w:rPr>
      </w:pPr>
      <w:r w:rsidRPr="00D4303A">
        <w:rPr>
          <w:rFonts w:ascii="Questa Sans" w:hAnsi="Questa Sans"/>
          <w:sz w:val="20"/>
          <w:szCs w:val="20"/>
        </w:rPr>
        <w:t>Contact information in this application may be used by Mitacs staff to contact you in future for:</w:t>
      </w:r>
    </w:p>
    <w:p w14:paraId="3B7C278A" w14:textId="77777777" w:rsidR="00DF5623" w:rsidRPr="00D4303A" w:rsidRDefault="00DF5623" w:rsidP="00DF5623">
      <w:pPr>
        <w:numPr>
          <w:ilvl w:val="1"/>
          <w:numId w:val="14"/>
        </w:numPr>
        <w:spacing w:before="120"/>
        <w:ind w:hanging="295"/>
        <w:jc w:val="both"/>
        <w:rPr>
          <w:rFonts w:ascii="Questa Sans" w:hAnsi="Questa Sans"/>
          <w:sz w:val="20"/>
          <w:szCs w:val="20"/>
        </w:rPr>
      </w:pPr>
      <w:r w:rsidRPr="00D4303A">
        <w:rPr>
          <w:rFonts w:ascii="Questa Sans" w:hAnsi="Questa Sans"/>
          <w:sz w:val="20"/>
          <w:szCs w:val="20"/>
        </w:rPr>
        <w:t>invitations to be profiled in stories or news items, to speak at or attend events, to provide a spotlight story and/or blog post;</w:t>
      </w:r>
    </w:p>
    <w:p w14:paraId="2505B3DF" w14:textId="77777777" w:rsidR="00DF5623" w:rsidRPr="00D4303A" w:rsidRDefault="00DF5623" w:rsidP="00DF5623">
      <w:pPr>
        <w:numPr>
          <w:ilvl w:val="1"/>
          <w:numId w:val="14"/>
        </w:numPr>
        <w:spacing w:before="120"/>
        <w:ind w:hanging="294"/>
        <w:jc w:val="both"/>
        <w:rPr>
          <w:rFonts w:ascii="Questa Sans" w:hAnsi="Questa Sans"/>
          <w:sz w:val="20"/>
          <w:szCs w:val="20"/>
        </w:rPr>
      </w:pPr>
      <w:r w:rsidRPr="00D4303A">
        <w:rPr>
          <w:rFonts w:ascii="Questa Sans" w:hAnsi="Questa Sans"/>
          <w:sz w:val="20"/>
          <w:szCs w:val="20"/>
        </w:rPr>
        <w:t>communications about opportunities for Mitacs alumni; and</w:t>
      </w:r>
    </w:p>
    <w:p w14:paraId="66D24A93" w14:textId="77777777" w:rsidR="00DF5623" w:rsidRPr="00D4303A" w:rsidRDefault="00DF5623" w:rsidP="00DF5623">
      <w:pPr>
        <w:numPr>
          <w:ilvl w:val="1"/>
          <w:numId w:val="14"/>
        </w:numPr>
        <w:spacing w:before="120"/>
        <w:ind w:hanging="294"/>
        <w:jc w:val="both"/>
        <w:rPr>
          <w:rFonts w:ascii="Questa Sans" w:hAnsi="Questa Sans"/>
          <w:sz w:val="20"/>
          <w:szCs w:val="20"/>
        </w:rPr>
      </w:pPr>
      <w:r w:rsidRPr="00D4303A">
        <w:rPr>
          <w:rFonts w:ascii="Questa Sans" w:hAnsi="Questa Sans"/>
          <w:sz w:val="20"/>
          <w:szCs w:val="20"/>
        </w:rPr>
        <w:t>research surveys for Mitacs alumni.</w:t>
      </w:r>
    </w:p>
    <w:p w14:paraId="2C83DE11" w14:textId="77777777" w:rsidR="00DF5623" w:rsidRPr="00D4303A" w:rsidRDefault="00DF5623" w:rsidP="00DF5623">
      <w:pPr>
        <w:spacing w:before="120"/>
        <w:ind w:left="360"/>
        <w:jc w:val="both"/>
        <w:rPr>
          <w:rFonts w:ascii="Questa Sans" w:hAnsi="Questa Sans"/>
          <w:sz w:val="20"/>
          <w:szCs w:val="20"/>
        </w:rPr>
      </w:pPr>
      <w:r w:rsidRPr="00D4303A">
        <w:rPr>
          <w:rFonts w:ascii="Questa Sans" w:hAnsi="Questa Sans"/>
          <w:sz w:val="20"/>
          <w:szCs w:val="20"/>
        </w:rPr>
        <w:t>You will have the opportunity to unsubscribe from emails sent to you, once all commitments regarding the internship that is the subject of this application are complete.</w:t>
      </w:r>
    </w:p>
    <w:p w14:paraId="59EB04E5" w14:textId="77777777" w:rsidR="00DF5623" w:rsidRPr="00D4303A" w:rsidRDefault="00DF5623" w:rsidP="00DF5623">
      <w:pPr>
        <w:pStyle w:val="ListParagraph"/>
        <w:numPr>
          <w:ilvl w:val="0"/>
          <w:numId w:val="15"/>
        </w:numPr>
        <w:spacing w:before="120"/>
        <w:ind w:left="425" w:hanging="357"/>
        <w:jc w:val="both"/>
        <w:rPr>
          <w:rFonts w:ascii="Questa Sans" w:hAnsi="Questa Sans"/>
          <w:sz w:val="20"/>
          <w:szCs w:val="20"/>
        </w:rPr>
      </w:pPr>
      <w:r w:rsidRPr="00D4303A">
        <w:rPr>
          <w:rFonts w:ascii="Questa Sans" w:hAnsi="Questa Sans"/>
          <w:sz w:val="20"/>
          <w:szCs w:val="20"/>
        </w:rPr>
        <w:t>Your name, academic institution and department, and the title of your project may be provided to the federal, provincial/territorial and academic institution funders of the Accelerate program, to:</w:t>
      </w:r>
    </w:p>
    <w:p w14:paraId="2827B36A" w14:textId="77777777" w:rsidR="00DF5623" w:rsidRPr="00D4303A" w:rsidRDefault="00DF5623" w:rsidP="00DF5623">
      <w:pPr>
        <w:pStyle w:val="ListParagraph"/>
        <w:numPr>
          <w:ilvl w:val="1"/>
          <w:numId w:val="15"/>
        </w:numPr>
        <w:spacing w:before="120"/>
        <w:ind w:left="709" w:hanging="284"/>
        <w:jc w:val="both"/>
        <w:rPr>
          <w:rFonts w:ascii="Questa Sans" w:hAnsi="Questa Sans"/>
          <w:sz w:val="20"/>
          <w:szCs w:val="20"/>
        </w:rPr>
      </w:pPr>
      <w:r w:rsidRPr="00D4303A">
        <w:rPr>
          <w:rFonts w:ascii="Questa Sans" w:hAnsi="Questa Sans"/>
          <w:sz w:val="20"/>
          <w:szCs w:val="20"/>
        </w:rPr>
        <w:t>enable Mitacs to report on funding contract commitments; and</w:t>
      </w:r>
    </w:p>
    <w:p w14:paraId="161AA468" w14:textId="77777777" w:rsidR="00DF5623" w:rsidRPr="00D4303A" w:rsidRDefault="00DF5623" w:rsidP="00DF5623">
      <w:pPr>
        <w:pStyle w:val="ListParagraph"/>
        <w:numPr>
          <w:ilvl w:val="1"/>
          <w:numId w:val="15"/>
        </w:numPr>
        <w:spacing w:before="120"/>
        <w:ind w:left="709" w:hanging="283"/>
        <w:jc w:val="both"/>
        <w:rPr>
          <w:rFonts w:ascii="Questa Sans" w:hAnsi="Questa Sans"/>
          <w:sz w:val="20"/>
          <w:szCs w:val="20"/>
        </w:rPr>
      </w:pPr>
      <w:r w:rsidRPr="00D4303A">
        <w:rPr>
          <w:rFonts w:ascii="Questa Sans" w:hAnsi="Questa Sans"/>
          <w:sz w:val="20"/>
          <w:szCs w:val="20"/>
        </w:rPr>
        <w:t>allow the funders to evaluate the program.</w:t>
      </w:r>
    </w:p>
    <w:p w14:paraId="1721D46B" w14:textId="77777777" w:rsidR="00DF5623" w:rsidRPr="00D4303A" w:rsidRDefault="00DF5623" w:rsidP="00DF5623">
      <w:pPr>
        <w:ind w:left="357"/>
        <w:rPr>
          <w:rFonts w:ascii="Questa Sans" w:hAnsi="Questa Sans" w:cs="Arial"/>
          <w:sz w:val="20"/>
          <w:szCs w:val="20"/>
          <w:lang w:val="en-CA"/>
        </w:rPr>
      </w:pPr>
    </w:p>
    <w:p w14:paraId="07DECDEA" w14:textId="77777777" w:rsidR="00DF5623" w:rsidRPr="00D4303A" w:rsidRDefault="00DF5623" w:rsidP="00DF5623">
      <w:pPr>
        <w:spacing w:after="200"/>
        <w:ind w:left="360"/>
        <w:rPr>
          <w:rFonts w:ascii="Questa Sans" w:hAnsi="Questa Sans" w:cs="Arial"/>
          <w:sz w:val="20"/>
          <w:szCs w:val="20"/>
          <w:lang w:val="en-CA"/>
        </w:rPr>
      </w:pPr>
      <w:r w:rsidRPr="00D4303A">
        <w:rPr>
          <w:rFonts w:ascii="Questa Sans" w:hAnsi="Questa Sans" w:cs="Arial"/>
          <w:sz w:val="20"/>
          <w:szCs w:val="20"/>
          <w:lang w:val="en-CA"/>
        </w:rPr>
        <w:t xml:space="preserve">Additional information, such as passport numbers and dates of birth, may be provided to the international funders of the program (if applicable), for adjudication and reporting purposes. </w:t>
      </w:r>
    </w:p>
    <w:p w14:paraId="2EEB25F7" w14:textId="01996F72" w:rsidR="00DF5623" w:rsidRPr="004D70B3" w:rsidRDefault="00DF5623">
      <w:pPr>
        <w:pStyle w:val="ListParagraph"/>
        <w:numPr>
          <w:ilvl w:val="0"/>
          <w:numId w:val="15"/>
        </w:numPr>
        <w:autoSpaceDE w:val="0"/>
        <w:autoSpaceDN w:val="0"/>
        <w:adjustRightInd w:val="0"/>
        <w:spacing w:before="120"/>
        <w:ind w:left="426"/>
        <w:contextualSpacing/>
        <w:jc w:val="both"/>
        <w:rPr>
          <w:rFonts w:ascii="Questa Sans" w:hAnsi="Questa Sans" w:cs="Arial"/>
          <w:sz w:val="20"/>
          <w:szCs w:val="20"/>
        </w:rPr>
      </w:pPr>
      <w:r w:rsidRPr="004D70B3">
        <w:rPr>
          <w:rFonts w:ascii="Questa Sans" w:hAnsi="Questa Sans"/>
          <w:sz w:val="20"/>
          <w:szCs w:val="20"/>
        </w:rPr>
        <w:t>Your name, contact information, and other personal information as required may be provided to the academic institution(s) participating in the internship to enable the academic institution(s) to manage the award, to sign off on the pre-departure form (if applicable), and for reporting purposes.</w:t>
      </w:r>
    </w:p>
    <w:p w14:paraId="0E1C3A0B" w14:textId="77777777" w:rsidR="00DF5623" w:rsidRPr="00D4303A" w:rsidRDefault="00DF5623" w:rsidP="00DF5623">
      <w:pPr>
        <w:autoSpaceDE w:val="0"/>
        <w:autoSpaceDN w:val="0"/>
        <w:adjustRightInd w:val="0"/>
        <w:spacing w:before="120"/>
        <w:jc w:val="both"/>
        <w:rPr>
          <w:rFonts w:ascii="Questa Sans" w:hAnsi="Questa Sans" w:cs="Arial"/>
          <w:sz w:val="20"/>
          <w:szCs w:val="20"/>
        </w:rPr>
      </w:pPr>
      <w:r w:rsidRPr="00D4303A">
        <w:rPr>
          <w:rFonts w:ascii="Questa Sans" w:hAnsi="Questa Sans" w:cs="Arial"/>
          <w:sz w:val="20"/>
          <w:szCs w:val="20"/>
        </w:rPr>
        <w:t>I, the undersigned, do hereby give CONSENT to the use and disclosure of the information contained in my application for the purposes as described above.</w:t>
      </w:r>
    </w:p>
    <w:p w14:paraId="6BEB6C25" w14:textId="77777777" w:rsidR="00DF5623" w:rsidRPr="00CE1225" w:rsidRDefault="00DF5623" w:rsidP="00DF5623">
      <w:pPr>
        <w:autoSpaceDE w:val="0"/>
        <w:autoSpaceDN w:val="0"/>
        <w:adjustRightInd w:val="0"/>
        <w:spacing w:before="120"/>
        <w:jc w:val="both"/>
        <w:rPr>
          <w:rFonts w:ascii="Questa Sans" w:hAnsi="Questa Sans" w:cs="Arial"/>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442"/>
        <w:gridCol w:w="3239"/>
        <w:gridCol w:w="442"/>
        <w:gridCol w:w="2583"/>
      </w:tblGrid>
      <w:tr w:rsidR="00BE338E" w:rsidRPr="00A31D38" w14:paraId="4371D19C" w14:textId="77777777">
        <w:trPr>
          <w:trHeight w:val="835"/>
        </w:trPr>
        <w:tc>
          <w:tcPr>
            <w:tcW w:w="3058" w:type="dxa"/>
            <w:tcBorders>
              <w:bottom w:val="single" w:sz="4" w:space="0" w:color="auto"/>
            </w:tcBorders>
            <w:vAlign w:val="center"/>
          </w:tcPr>
          <w:sdt>
            <w:sdtPr>
              <w:rPr>
                <w:rStyle w:val="Style15"/>
              </w:rPr>
              <w:id w:val="-916168727"/>
              <w:placeholder>
                <w:docPart w:val="DF6505C721B043D5914FC4CDBE665588"/>
              </w:placeholder>
              <w:showingPlcHdr/>
              <w15:color w:val="99CCFF"/>
            </w:sdtPr>
            <w:sdtEndPr>
              <w:rPr>
                <w:rStyle w:val="DefaultParagraphFont"/>
                <w:rFonts w:ascii="Arial" w:hAnsi="Arial" w:cs="Arial"/>
                <w:sz w:val="24"/>
                <w:szCs w:val="20"/>
                <w:lang w:val="en-CA"/>
              </w:rPr>
            </w:sdtEndPr>
            <w:sdtContent>
              <w:p w14:paraId="25237125" w14:textId="6FAB21D0" w:rsidR="00BE338E"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c>
          <w:tcPr>
            <w:tcW w:w="442" w:type="dxa"/>
            <w:vAlign w:val="center"/>
          </w:tcPr>
          <w:p w14:paraId="5BB850CA" w14:textId="77777777" w:rsidR="00BE338E" w:rsidRPr="00A31D38" w:rsidRDefault="00BE338E">
            <w:pPr>
              <w:autoSpaceDE w:val="0"/>
              <w:autoSpaceDN w:val="0"/>
              <w:adjustRightInd w:val="0"/>
              <w:jc w:val="center"/>
              <w:rPr>
                <w:rFonts w:cs="Arial"/>
                <w:sz w:val="18"/>
                <w:szCs w:val="18"/>
              </w:rPr>
            </w:pPr>
          </w:p>
        </w:tc>
        <w:tc>
          <w:tcPr>
            <w:tcW w:w="3239" w:type="dxa"/>
            <w:tcBorders>
              <w:bottom w:val="single" w:sz="4" w:space="0" w:color="auto"/>
            </w:tcBorders>
            <w:vAlign w:val="center"/>
          </w:tcPr>
          <w:sdt>
            <w:sdtPr>
              <w:rPr>
                <w:rStyle w:val="Style15"/>
              </w:rPr>
              <w:id w:val="1493455286"/>
              <w:placeholder>
                <w:docPart w:val="4C758DCA8ADA42A3B7F963A72FE2748F"/>
              </w:placeholder>
              <w:showingPlcHdr/>
              <w15:color w:val="99CCFF"/>
            </w:sdtPr>
            <w:sdtEndPr>
              <w:rPr>
                <w:rStyle w:val="DefaultParagraphFont"/>
                <w:rFonts w:ascii="Arial" w:hAnsi="Arial" w:cs="Arial"/>
                <w:sz w:val="24"/>
                <w:szCs w:val="20"/>
                <w:lang w:val="en-CA"/>
              </w:rPr>
            </w:sdtEndPr>
            <w:sdtContent>
              <w:p w14:paraId="49002B23" w14:textId="3933F855" w:rsidR="00BE338E"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c>
          <w:tcPr>
            <w:tcW w:w="442" w:type="dxa"/>
            <w:vAlign w:val="center"/>
          </w:tcPr>
          <w:p w14:paraId="2683C677" w14:textId="77777777" w:rsidR="00BE338E" w:rsidRPr="00A31D38" w:rsidRDefault="00BE338E">
            <w:pPr>
              <w:autoSpaceDE w:val="0"/>
              <w:autoSpaceDN w:val="0"/>
              <w:adjustRightInd w:val="0"/>
              <w:jc w:val="center"/>
              <w:rPr>
                <w:rFonts w:cs="Arial"/>
                <w:sz w:val="18"/>
                <w:szCs w:val="18"/>
              </w:rPr>
            </w:pPr>
          </w:p>
        </w:tc>
        <w:tc>
          <w:tcPr>
            <w:tcW w:w="2583" w:type="dxa"/>
            <w:tcBorders>
              <w:bottom w:val="single" w:sz="4" w:space="0" w:color="auto"/>
            </w:tcBorders>
            <w:vAlign w:val="center"/>
          </w:tcPr>
          <w:sdt>
            <w:sdtPr>
              <w:rPr>
                <w:rStyle w:val="Style15"/>
              </w:rPr>
              <w:id w:val="500624990"/>
              <w:placeholder>
                <w:docPart w:val="35AAAB03439F4D7180D508FF8F922C15"/>
              </w:placeholder>
              <w:showingPlcHdr/>
              <w15:color w:val="99CCFF"/>
            </w:sdtPr>
            <w:sdtEndPr>
              <w:rPr>
                <w:rStyle w:val="DefaultParagraphFont"/>
                <w:rFonts w:ascii="Arial" w:hAnsi="Arial" w:cs="Arial"/>
                <w:sz w:val="24"/>
                <w:szCs w:val="20"/>
                <w:lang w:val="en-CA"/>
              </w:rPr>
            </w:sdtEndPr>
            <w:sdtContent>
              <w:p w14:paraId="28619A86" w14:textId="11978E3D" w:rsidR="00BE338E"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BE338E" w:rsidRPr="00A31D38" w14:paraId="1D4045C2" w14:textId="77777777">
        <w:trPr>
          <w:trHeight w:val="1171"/>
        </w:trPr>
        <w:tc>
          <w:tcPr>
            <w:tcW w:w="3058" w:type="dxa"/>
            <w:tcBorders>
              <w:top w:val="single" w:sz="4" w:space="0" w:color="auto"/>
            </w:tcBorders>
            <w:vAlign w:val="center"/>
          </w:tcPr>
          <w:p w14:paraId="008319BA"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Intern name</w:t>
            </w:r>
          </w:p>
        </w:tc>
        <w:tc>
          <w:tcPr>
            <w:tcW w:w="442" w:type="dxa"/>
            <w:vAlign w:val="center"/>
          </w:tcPr>
          <w:p w14:paraId="407EB60F" w14:textId="77777777" w:rsidR="00BE338E" w:rsidRPr="008869C8" w:rsidRDefault="00BE338E">
            <w:pPr>
              <w:autoSpaceDE w:val="0"/>
              <w:autoSpaceDN w:val="0"/>
              <w:adjustRightInd w:val="0"/>
              <w:jc w:val="center"/>
              <w:rPr>
                <w:rFonts w:ascii="Questa Sans" w:hAnsi="Questa Sans" w:cs="Arial"/>
                <w:b/>
                <w:bCs/>
                <w:sz w:val="20"/>
                <w:szCs w:val="20"/>
              </w:rPr>
            </w:pPr>
          </w:p>
        </w:tc>
        <w:tc>
          <w:tcPr>
            <w:tcW w:w="3239" w:type="dxa"/>
            <w:tcBorders>
              <w:top w:val="single" w:sz="4" w:space="0" w:color="auto"/>
            </w:tcBorders>
            <w:vAlign w:val="center"/>
          </w:tcPr>
          <w:p w14:paraId="581B2DD9"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Signature</w:t>
            </w:r>
          </w:p>
        </w:tc>
        <w:tc>
          <w:tcPr>
            <w:tcW w:w="442" w:type="dxa"/>
            <w:vAlign w:val="center"/>
          </w:tcPr>
          <w:p w14:paraId="25BABF51" w14:textId="77777777" w:rsidR="00BE338E" w:rsidRPr="008869C8" w:rsidRDefault="00BE338E">
            <w:pPr>
              <w:autoSpaceDE w:val="0"/>
              <w:autoSpaceDN w:val="0"/>
              <w:adjustRightInd w:val="0"/>
              <w:jc w:val="center"/>
              <w:rPr>
                <w:rFonts w:ascii="Questa Sans" w:hAnsi="Questa Sans" w:cs="Arial"/>
                <w:b/>
                <w:bCs/>
                <w:sz w:val="20"/>
                <w:szCs w:val="20"/>
              </w:rPr>
            </w:pPr>
          </w:p>
        </w:tc>
        <w:tc>
          <w:tcPr>
            <w:tcW w:w="2583" w:type="dxa"/>
            <w:tcBorders>
              <w:top w:val="single" w:sz="4" w:space="0" w:color="auto"/>
            </w:tcBorders>
            <w:vAlign w:val="center"/>
          </w:tcPr>
          <w:p w14:paraId="084A45F8" w14:textId="77777777" w:rsidR="00BE338E" w:rsidRPr="008869C8" w:rsidRDefault="00BE338E">
            <w:pPr>
              <w:autoSpaceDE w:val="0"/>
              <w:autoSpaceDN w:val="0"/>
              <w:adjustRightInd w:val="0"/>
              <w:jc w:val="center"/>
              <w:rPr>
                <w:rFonts w:ascii="Questa Sans" w:hAnsi="Questa Sans" w:cs="Arial"/>
                <w:b/>
                <w:bCs/>
                <w:sz w:val="20"/>
                <w:szCs w:val="20"/>
              </w:rPr>
            </w:pPr>
          </w:p>
          <w:p w14:paraId="246AEFC5"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Signature Date</w:t>
            </w:r>
          </w:p>
          <w:p w14:paraId="357D26A5" w14:textId="77777777" w:rsidR="00BE338E" w:rsidRPr="008869C8" w:rsidRDefault="00BE338E">
            <w:pPr>
              <w:autoSpaceDE w:val="0"/>
              <w:autoSpaceDN w:val="0"/>
              <w:adjustRightInd w:val="0"/>
              <w:jc w:val="center"/>
              <w:rPr>
                <w:rFonts w:ascii="Questa Sans" w:hAnsi="Questa Sans" w:cs="Arial"/>
                <w:b/>
                <w:bCs/>
                <w:sz w:val="20"/>
                <w:szCs w:val="20"/>
              </w:rPr>
            </w:pPr>
          </w:p>
        </w:tc>
      </w:tr>
    </w:tbl>
    <w:p w14:paraId="2B8919D5" w14:textId="77777777" w:rsidR="00DF5623" w:rsidRPr="00CE1225" w:rsidRDefault="00DF5623" w:rsidP="00DF5623">
      <w:pPr>
        <w:rPr>
          <w:rFonts w:ascii="Questa Sans" w:hAnsi="Questa Sans"/>
          <w:sz w:val="20"/>
          <w:szCs w:val="20"/>
        </w:rPr>
        <w:sectPr w:rsidR="00DF5623" w:rsidRPr="00CE1225" w:rsidSect="00DF5623">
          <w:pgSz w:w="12240" w:h="15840"/>
          <w:pgMar w:top="902" w:right="1134" w:bottom="902" w:left="1134" w:header="680" w:footer="442" w:gutter="0"/>
          <w:cols w:space="720"/>
          <w:docGrid w:linePitch="360"/>
        </w:sectPr>
      </w:pPr>
    </w:p>
    <w:p w14:paraId="21A32B1B" w14:textId="0F61232D" w:rsidR="003C2352" w:rsidRPr="00312144" w:rsidRDefault="003C2352" w:rsidP="00BD5610">
      <w:pPr>
        <w:jc w:val="center"/>
        <w:rPr>
          <w:rFonts w:ascii="Questa Sans" w:hAnsi="Questa Sans"/>
          <w:b/>
          <w:bCs/>
          <w:u w:val="single"/>
          <w:lang w:val="en-CA"/>
        </w:rPr>
      </w:pPr>
      <w:r w:rsidRPr="00312144">
        <w:rPr>
          <w:rFonts w:ascii="Questa Sans" w:hAnsi="Questa Sans"/>
          <w:b/>
          <w:bCs/>
          <w:u w:val="single"/>
          <w:lang w:val="en-CA"/>
        </w:rPr>
        <w:lastRenderedPageBreak/>
        <w:t xml:space="preserve">Appendix </w:t>
      </w:r>
      <w:r w:rsidR="00BD5610">
        <w:rPr>
          <w:rFonts w:ascii="Questa Sans" w:hAnsi="Questa Sans"/>
          <w:b/>
          <w:bCs/>
          <w:u w:val="single"/>
          <w:lang w:val="en-CA"/>
        </w:rPr>
        <w:t>B</w:t>
      </w:r>
      <w:r w:rsidRPr="00312144">
        <w:rPr>
          <w:rFonts w:ascii="Questa Sans" w:hAnsi="Questa Sans"/>
          <w:b/>
          <w:bCs/>
          <w:u w:val="single"/>
          <w:lang w:val="en-CA"/>
        </w:rPr>
        <w:t xml:space="preserve"> – Internship Date and Funding Table</w:t>
      </w:r>
    </w:p>
    <w:p w14:paraId="56A29C10" w14:textId="77777777" w:rsidR="00312144" w:rsidRPr="00293425" w:rsidRDefault="00312144" w:rsidP="00293425"/>
    <w:p w14:paraId="0BB95D3D" w14:textId="77777777" w:rsidR="003C2352" w:rsidRPr="001D031D" w:rsidRDefault="003C2352" w:rsidP="003C2352">
      <w:pPr>
        <w:tabs>
          <w:tab w:val="left" w:pos="9918"/>
        </w:tabs>
        <w:jc w:val="both"/>
        <w:rPr>
          <w:rFonts w:ascii="Questa Sans" w:hAnsi="Questa Sans" w:cs="Arial"/>
          <w:sz w:val="22"/>
          <w:szCs w:val="22"/>
          <w:lang w:val="en-CA"/>
        </w:rPr>
      </w:pPr>
      <w:r w:rsidRPr="001D031D">
        <w:rPr>
          <w:rFonts w:ascii="Questa Sans" w:hAnsi="Questa Sans" w:cs="Arial"/>
          <w:sz w:val="22"/>
          <w:szCs w:val="22"/>
          <w:lang w:val="en-CA"/>
        </w:rPr>
        <w:t>NOTE: the proposed start date of any internship must be after the receipt-date of an approval Outcome Letter.</w:t>
      </w:r>
    </w:p>
    <w:p w14:paraId="613AAA00" w14:textId="77777777" w:rsidR="003C2352" w:rsidRPr="001D031D" w:rsidRDefault="003C2352" w:rsidP="003C2352">
      <w:pPr>
        <w:tabs>
          <w:tab w:val="left" w:pos="9918"/>
        </w:tabs>
        <w:jc w:val="both"/>
        <w:rPr>
          <w:rFonts w:ascii="Questa Sans" w:hAnsi="Questa Sans" w:cs="Arial"/>
          <w:sz w:val="22"/>
          <w:szCs w:val="22"/>
          <w:lang w:val="en-CA"/>
        </w:rPr>
      </w:pPr>
    </w:p>
    <w:tbl>
      <w:tblPr>
        <w:tblStyle w:val="TableGrid"/>
        <w:tblW w:w="4266" w:type="pct"/>
        <w:jc w:val="center"/>
        <w:tblCellMar>
          <w:top w:w="58" w:type="dxa"/>
          <w:bottom w:w="58" w:type="dxa"/>
        </w:tblCellMar>
        <w:tblLook w:val="04A0" w:firstRow="1" w:lastRow="0" w:firstColumn="1" w:lastColumn="0" w:noHBand="0" w:noVBand="1"/>
      </w:tblPr>
      <w:tblGrid>
        <w:gridCol w:w="1555"/>
        <w:gridCol w:w="2268"/>
        <w:gridCol w:w="1984"/>
        <w:gridCol w:w="2693"/>
      </w:tblGrid>
      <w:tr w:rsidR="003C2352" w:rsidRPr="001D031D" w14:paraId="3EE1FB79" w14:textId="77777777" w:rsidTr="008B2694">
        <w:trPr>
          <w:trHeight w:val="20"/>
          <w:jc w:val="center"/>
        </w:trPr>
        <w:tc>
          <w:tcPr>
            <w:tcW w:w="915" w:type="pct"/>
            <w:vMerge w:val="restart"/>
            <w:shd w:val="clear" w:color="auto" w:fill="D9D9D9" w:themeFill="background1" w:themeFillShade="D9"/>
            <w:vAlign w:val="center"/>
          </w:tcPr>
          <w:p w14:paraId="2298AEB9"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Internship #</w:t>
            </w:r>
          </w:p>
        </w:tc>
        <w:tc>
          <w:tcPr>
            <w:tcW w:w="2501" w:type="pct"/>
            <w:gridSpan w:val="2"/>
            <w:tcBorders>
              <w:bottom w:val="single" w:sz="4" w:space="0" w:color="auto"/>
            </w:tcBorders>
            <w:shd w:val="clear" w:color="auto" w:fill="D9D9D9" w:themeFill="background1" w:themeFillShade="D9"/>
            <w:vAlign w:val="center"/>
          </w:tcPr>
          <w:p w14:paraId="5673B830"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Internship Unit Period</w:t>
            </w:r>
          </w:p>
          <w:p w14:paraId="306DE021" w14:textId="22C42DC7" w:rsidR="003C2352" w:rsidRPr="001D031D" w:rsidRDefault="003C2352">
            <w:pPr>
              <w:jc w:val="both"/>
              <w:rPr>
                <w:rFonts w:ascii="Questa Sans" w:hAnsi="Questa Sans" w:cs="Arial"/>
                <w:color w:val="808080" w:themeColor="background1" w:themeShade="80"/>
                <w:sz w:val="20"/>
                <w:szCs w:val="20"/>
                <w:lang w:val="en-CA"/>
              </w:rPr>
            </w:pPr>
            <w:r w:rsidRPr="001D031D">
              <w:rPr>
                <w:rFonts w:ascii="Questa Sans" w:hAnsi="Questa Sans" w:cs="Arial"/>
                <w:color w:val="808080" w:themeColor="background1" w:themeShade="80"/>
                <w:sz w:val="20"/>
                <w:szCs w:val="20"/>
                <w:lang w:val="en-CA"/>
              </w:rPr>
              <w:t>List each unit individually Each unit can be 4</w:t>
            </w:r>
            <w:r w:rsidR="004453F8">
              <w:rPr>
                <w:rFonts w:ascii="Questa Sans" w:hAnsi="Questa Sans" w:cs="Arial"/>
                <w:color w:val="808080" w:themeColor="background1" w:themeShade="80"/>
                <w:sz w:val="20"/>
                <w:szCs w:val="20"/>
                <w:lang w:val="en-CA"/>
              </w:rPr>
              <w:t xml:space="preserve"> or </w:t>
            </w:r>
            <w:r w:rsidRPr="001D031D">
              <w:rPr>
                <w:rFonts w:ascii="Questa Sans" w:hAnsi="Questa Sans" w:cs="Arial"/>
                <w:color w:val="808080" w:themeColor="background1" w:themeShade="80"/>
                <w:sz w:val="20"/>
                <w:szCs w:val="20"/>
                <w:lang w:val="en-CA"/>
              </w:rPr>
              <w:t xml:space="preserve">6 months in duration. </w:t>
            </w:r>
          </w:p>
        </w:tc>
        <w:tc>
          <w:tcPr>
            <w:tcW w:w="1584" w:type="pct"/>
            <w:vMerge w:val="restart"/>
            <w:tcBorders>
              <w:right w:val="single" w:sz="4" w:space="0" w:color="auto"/>
            </w:tcBorders>
            <w:shd w:val="clear" w:color="auto" w:fill="D9D9D9" w:themeFill="background1" w:themeFillShade="D9"/>
            <w:vAlign w:val="center"/>
          </w:tcPr>
          <w:p w14:paraId="023C31E7" w14:textId="77777777" w:rsidR="003C2352" w:rsidRPr="001D031D" w:rsidRDefault="003C2352">
            <w:pPr>
              <w:jc w:val="both"/>
              <w:rPr>
                <w:rFonts w:ascii="Questa Sans" w:hAnsi="Questa Sans" w:cs="Arial"/>
                <w:b/>
                <w:bCs/>
                <w:sz w:val="22"/>
                <w:szCs w:val="22"/>
                <w:lang w:val="en-CA"/>
              </w:rPr>
            </w:pPr>
            <w:r w:rsidRPr="001D031D">
              <w:rPr>
                <w:rFonts w:ascii="Questa Sans" w:hAnsi="Questa Sans" w:cs="Arial"/>
                <w:b/>
                <w:bCs/>
                <w:sz w:val="22"/>
                <w:szCs w:val="22"/>
                <w:lang w:val="en-CA"/>
              </w:rPr>
              <w:t xml:space="preserve">Stipend Amount </w:t>
            </w:r>
          </w:p>
          <w:p w14:paraId="5A530B36" w14:textId="77777777" w:rsidR="003C2352" w:rsidRPr="001D031D" w:rsidRDefault="003C2352">
            <w:pPr>
              <w:jc w:val="both"/>
              <w:rPr>
                <w:rFonts w:ascii="Questa Sans" w:hAnsi="Questa Sans" w:cs="Arial"/>
                <w:b/>
                <w:bCs/>
                <w:sz w:val="22"/>
                <w:szCs w:val="22"/>
                <w:lang w:val="en-CA"/>
              </w:rPr>
            </w:pPr>
            <w:r w:rsidRPr="001D031D">
              <w:rPr>
                <w:rFonts w:ascii="Questa Sans" w:hAnsi="Questa Sans" w:cs="Arial"/>
                <w:color w:val="808080" w:themeColor="background1" w:themeShade="80"/>
                <w:sz w:val="20"/>
                <w:szCs w:val="20"/>
                <w:lang w:val="en-CA"/>
              </w:rPr>
              <w:t>Minimum $10,000 per internship unit</w:t>
            </w:r>
          </w:p>
        </w:tc>
      </w:tr>
      <w:tr w:rsidR="003C2352" w:rsidRPr="001D031D" w14:paraId="198498BE" w14:textId="77777777" w:rsidTr="008B2694">
        <w:trPr>
          <w:trHeight w:val="20"/>
          <w:jc w:val="center"/>
        </w:trPr>
        <w:tc>
          <w:tcPr>
            <w:tcW w:w="915" w:type="pct"/>
            <w:vMerge/>
            <w:vAlign w:val="center"/>
          </w:tcPr>
          <w:p w14:paraId="7E792E2A" w14:textId="77777777" w:rsidR="003C2352" w:rsidRPr="001D031D" w:rsidRDefault="003C2352">
            <w:pPr>
              <w:jc w:val="both"/>
              <w:rPr>
                <w:rFonts w:ascii="Questa Sans" w:hAnsi="Questa Sans" w:cs="Arial"/>
                <w:b/>
                <w:sz w:val="22"/>
                <w:szCs w:val="22"/>
                <w:lang w:val="en-CA"/>
              </w:rPr>
            </w:pPr>
          </w:p>
        </w:tc>
        <w:tc>
          <w:tcPr>
            <w:tcW w:w="1334" w:type="pct"/>
            <w:tcBorders>
              <w:bottom w:val="single" w:sz="4" w:space="0" w:color="auto"/>
            </w:tcBorders>
            <w:shd w:val="clear" w:color="auto" w:fill="D9D9D9" w:themeFill="background1" w:themeFillShade="D9"/>
            <w:vAlign w:val="center"/>
          </w:tcPr>
          <w:p w14:paraId="09ECFFF7" w14:textId="77777777" w:rsidR="003C2352" w:rsidRPr="001D031D" w:rsidRDefault="003C2352">
            <w:pPr>
              <w:jc w:val="both"/>
              <w:rPr>
                <w:rFonts w:ascii="Questa Sans" w:hAnsi="Questa Sans" w:cs="Arial"/>
                <w:bCs/>
                <w:sz w:val="22"/>
                <w:szCs w:val="22"/>
                <w:lang w:val="en-CA"/>
              </w:rPr>
            </w:pPr>
            <w:r w:rsidRPr="001D031D">
              <w:rPr>
                <w:rFonts w:ascii="Questa Sans" w:hAnsi="Questa Sans" w:cs="Arial"/>
                <w:b/>
                <w:sz w:val="22"/>
                <w:szCs w:val="22"/>
                <w:lang w:val="en-CA"/>
              </w:rPr>
              <w:t xml:space="preserve">Start Date </w:t>
            </w:r>
          </w:p>
        </w:tc>
        <w:tc>
          <w:tcPr>
            <w:tcW w:w="1167" w:type="pct"/>
            <w:tcBorders>
              <w:bottom w:val="single" w:sz="4" w:space="0" w:color="auto"/>
            </w:tcBorders>
            <w:shd w:val="clear" w:color="auto" w:fill="D9D9D9" w:themeFill="background1" w:themeFillShade="D9"/>
            <w:vAlign w:val="center"/>
          </w:tcPr>
          <w:p w14:paraId="64246033"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 xml:space="preserve">End Date </w:t>
            </w:r>
          </w:p>
        </w:tc>
        <w:tc>
          <w:tcPr>
            <w:tcW w:w="1584" w:type="pct"/>
            <w:vMerge/>
          </w:tcPr>
          <w:p w14:paraId="628B6A94" w14:textId="77777777" w:rsidR="003C2352" w:rsidRPr="001D031D" w:rsidRDefault="003C2352">
            <w:pPr>
              <w:jc w:val="both"/>
              <w:rPr>
                <w:rFonts w:ascii="Questa Sans" w:hAnsi="Questa Sans" w:cs="Arial"/>
                <w:b/>
                <w:sz w:val="22"/>
                <w:szCs w:val="22"/>
                <w:lang w:val="en-CA"/>
              </w:rPr>
            </w:pPr>
          </w:p>
        </w:tc>
      </w:tr>
      <w:tr w:rsidR="0040408C" w:rsidRPr="001D031D" w14:paraId="552DB858" w14:textId="77777777" w:rsidTr="008B2694">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0EE476DC" w14:textId="77777777" w:rsidR="0040408C" w:rsidRPr="001766C1" w:rsidRDefault="0040408C" w:rsidP="0040408C">
            <w:pPr>
              <w:jc w:val="both"/>
              <w:rPr>
                <w:rFonts w:ascii="Questa Sans" w:hAnsi="Questa Sans" w:cs="Arial"/>
                <w:sz w:val="20"/>
                <w:szCs w:val="20"/>
                <w:lang w:val="en-CA"/>
              </w:rPr>
            </w:pPr>
            <w:r w:rsidRPr="001766C1">
              <w:rPr>
                <w:rFonts w:ascii="Questa Sans" w:hAnsi="Questa Sans" w:cs="Arial"/>
                <w:sz w:val="20"/>
                <w:szCs w:val="20"/>
                <w:lang w:val="en-CA"/>
              </w:rPr>
              <w:t>1</w:t>
            </w:r>
          </w:p>
        </w:tc>
        <w:tc>
          <w:tcPr>
            <w:tcW w:w="1334" w:type="pct"/>
            <w:tcBorders>
              <w:top w:val="dotted" w:sz="4" w:space="0" w:color="auto"/>
              <w:left w:val="single" w:sz="4" w:space="0" w:color="auto"/>
              <w:bottom w:val="dotted" w:sz="4" w:space="0" w:color="auto"/>
              <w:right w:val="single" w:sz="4" w:space="0" w:color="auto"/>
            </w:tcBorders>
          </w:tcPr>
          <w:p w14:paraId="6DB0947C" w14:textId="39C1C5C1" w:rsidR="0040408C" w:rsidRPr="001766C1" w:rsidRDefault="00464EB8" w:rsidP="0040408C">
            <w:pPr>
              <w:jc w:val="both"/>
              <w:rPr>
                <w:rFonts w:ascii="Questa Sans" w:hAnsi="Questa Sans" w:cs="Arial"/>
                <w:sz w:val="20"/>
                <w:szCs w:val="20"/>
                <w:lang w:val="en-CA"/>
              </w:rPr>
            </w:pPr>
            <w:sdt>
              <w:sdtPr>
                <w:rPr>
                  <w:rFonts w:ascii="Questa Sans" w:hAnsi="Questa Sans" w:cs="Arial"/>
                  <w:sz w:val="20"/>
                  <w:szCs w:val="20"/>
                </w:rPr>
                <w:id w:val="727585751"/>
                <w:placeholder>
                  <w:docPart w:val="06A433464A104793B72EDDF893BD87E9"/>
                </w:placeholder>
                <w:showingPlcHdr/>
                <w15:color w:val="99CCFF"/>
                <w:date>
                  <w:dateFormat w:val="yyyy-MM-dd"/>
                  <w:lid w:val="en-CA"/>
                  <w:storeMappedDataAs w:val="dateTime"/>
                  <w:calendar w:val="gregorian"/>
                </w:date>
              </w:sdtPr>
              <w:sdtEndPr/>
              <w:sdtContent>
                <w:r w:rsidR="0040408C"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2A3D4C97" w14:textId="3E0EEFCE" w:rsidR="0040408C" w:rsidRPr="001766C1" w:rsidRDefault="00464EB8" w:rsidP="0040408C">
            <w:pPr>
              <w:jc w:val="both"/>
              <w:rPr>
                <w:rFonts w:ascii="Questa Sans" w:hAnsi="Questa Sans" w:cs="Arial"/>
                <w:sz w:val="20"/>
                <w:szCs w:val="20"/>
                <w:lang w:val="en-CA"/>
              </w:rPr>
            </w:pPr>
            <w:sdt>
              <w:sdtPr>
                <w:rPr>
                  <w:rFonts w:ascii="Questa Sans" w:hAnsi="Questa Sans" w:cs="Arial"/>
                  <w:sz w:val="20"/>
                  <w:szCs w:val="20"/>
                </w:rPr>
                <w:id w:val="-1977369521"/>
                <w:placeholder>
                  <w:docPart w:val="DC00FE69E033410C8CF8D77534927421"/>
                </w:placeholder>
                <w:showingPlcHdr/>
                <w15:color w:val="99CCFF"/>
                <w:date>
                  <w:dateFormat w:val="yyyy-MM-dd"/>
                  <w:lid w:val="en-CA"/>
                  <w:storeMappedDataAs w:val="dateTime"/>
                  <w:calendar w:val="gregorian"/>
                </w:date>
              </w:sdtPr>
              <w:sdtEndPr/>
              <w:sdtContent>
                <w:r w:rsidR="0040408C"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vAlign w:val="center"/>
          </w:tcPr>
          <w:p w14:paraId="0CAFF3EE" w14:textId="2F17CF39" w:rsidR="0040408C" w:rsidRPr="001766C1" w:rsidRDefault="0040408C" w:rsidP="0040408C">
            <w:pPr>
              <w:pBdr>
                <w:right w:val="single" w:sz="2" w:space="4" w:color="808080" w:themeColor="background1" w:themeShade="80"/>
              </w:pBdr>
              <w:tabs>
                <w:tab w:val="left" w:pos="601"/>
              </w:tabs>
              <w:ind w:left="34" w:right="-108"/>
              <w:rPr>
                <w:rFonts w:ascii="Questa Sans" w:hAnsi="Questa Sans" w:cs="Arial"/>
                <w:sz w:val="20"/>
                <w:szCs w:val="20"/>
                <w:lang w:val="en-CA"/>
              </w:rPr>
            </w:pPr>
            <w:r w:rsidRPr="001766C1">
              <w:rPr>
                <w:rFonts w:ascii="Questa Sans" w:hAnsi="Questa Sans" w:cs="Arial"/>
                <w:sz w:val="20"/>
                <w:szCs w:val="20"/>
                <w:lang w:val="en-CA"/>
              </w:rPr>
              <w:t xml:space="preserve">$ </w:t>
            </w:r>
            <w:sdt>
              <w:sdtPr>
                <w:rPr>
                  <w:rStyle w:val="Style29"/>
                </w:rPr>
                <w:id w:val="1669977470"/>
                <w:placeholder>
                  <w:docPart w:val="350F46C678E042C6AFD1F4244F13AF66"/>
                </w:placeholder>
                <w:showingPlcHdr/>
                <w15:color w:val="99CCFF"/>
              </w:sdtPr>
              <w:sdtEndPr>
                <w:rPr>
                  <w:rStyle w:val="DefaultParagraphFont"/>
                  <w:rFonts w:ascii="Arial" w:hAnsi="Arial" w:cs="Arial"/>
                  <w:sz w:val="24"/>
                  <w:szCs w:val="20"/>
                  <w:lang w:val="en-CA"/>
                </w:rPr>
              </w:sdtEndPr>
              <w:sdtContent>
                <w:r w:rsidRPr="001766C1">
                  <w:rPr>
                    <w:rFonts w:ascii="Questa Sans" w:hAnsi="Questa Sans" w:cs="Arial"/>
                    <w:sz w:val="20"/>
                    <w:szCs w:val="20"/>
                    <w:lang w:val="en-CA"/>
                  </w:rPr>
                  <w:t xml:space="preserve">                 </w:t>
                </w:r>
              </w:sdtContent>
            </w:sdt>
          </w:p>
        </w:tc>
      </w:tr>
      <w:tr w:rsidR="00E3750E" w:rsidRPr="001D031D" w14:paraId="085397F7"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5605DB5D"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2</w:t>
            </w:r>
          </w:p>
        </w:tc>
        <w:tc>
          <w:tcPr>
            <w:tcW w:w="1334" w:type="pct"/>
            <w:tcBorders>
              <w:top w:val="dotted" w:sz="4" w:space="0" w:color="auto"/>
              <w:left w:val="single" w:sz="4" w:space="0" w:color="auto"/>
              <w:bottom w:val="dotted" w:sz="4" w:space="0" w:color="auto"/>
              <w:right w:val="single" w:sz="4" w:space="0" w:color="auto"/>
            </w:tcBorders>
          </w:tcPr>
          <w:p w14:paraId="39BD5EFE" w14:textId="2F8F6DA9"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2053804806"/>
                <w:placeholder>
                  <w:docPart w:val="E8A925E95DEA44BAA254709178F3C78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30F218CE" w14:textId="0037DF6A"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322279325"/>
                <w:placeholder>
                  <w:docPart w:val="7C3C853DF37B4EA3AED1AA40F6E8E78F"/>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52AE6B34" w14:textId="009A9AA8"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604148896"/>
                <w:placeholder>
                  <w:docPart w:val="7349B80762314E608D2A3A34C4FC3AE2"/>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475ECDDD"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09F98BB1"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3</w:t>
            </w:r>
          </w:p>
        </w:tc>
        <w:tc>
          <w:tcPr>
            <w:tcW w:w="1334" w:type="pct"/>
            <w:tcBorders>
              <w:top w:val="dotted" w:sz="4" w:space="0" w:color="auto"/>
              <w:left w:val="single" w:sz="4" w:space="0" w:color="auto"/>
              <w:bottom w:val="dotted" w:sz="4" w:space="0" w:color="auto"/>
              <w:right w:val="single" w:sz="4" w:space="0" w:color="auto"/>
            </w:tcBorders>
          </w:tcPr>
          <w:p w14:paraId="4570B82D" w14:textId="118862B1"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691034462"/>
                <w:placeholder>
                  <w:docPart w:val="CD57D11A09A24B5990DF73609214145F"/>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10567D01" w14:textId="755313D5"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544715781"/>
                <w:placeholder>
                  <w:docPart w:val="06ECC7CC5A994FCF93BC67F960077160"/>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61063CFE" w14:textId="070EC023"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2081017630"/>
                <w:placeholder>
                  <w:docPart w:val="A32FFAC5154E4F488A3DCD50FE6C751E"/>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491EB332"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1B0C7F37"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4</w:t>
            </w:r>
          </w:p>
        </w:tc>
        <w:tc>
          <w:tcPr>
            <w:tcW w:w="1334" w:type="pct"/>
            <w:tcBorders>
              <w:top w:val="dotted" w:sz="4" w:space="0" w:color="auto"/>
              <w:left w:val="single" w:sz="4" w:space="0" w:color="auto"/>
              <w:bottom w:val="dotted" w:sz="4" w:space="0" w:color="auto"/>
              <w:right w:val="single" w:sz="4" w:space="0" w:color="auto"/>
            </w:tcBorders>
          </w:tcPr>
          <w:p w14:paraId="497911FC" w14:textId="0FFD85D6"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600259405"/>
                <w:placeholder>
                  <w:docPart w:val="5BC1B876BC1A42289401FB727731A38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44B3C272" w14:textId="4B28DF86"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923229296"/>
                <w:placeholder>
                  <w:docPart w:val="C5E7BA091D13448CBFC8AEBB16E969FE"/>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3F375758" w14:textId="3D2EF27E"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937947075"/>
                <w:placeholder>
                  <w:docPart w:val="50CED97B81464121B5685535E3FA0A5C"/>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7026BAAD"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39CD520B"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5</w:t>
            </w:r>
          </w:p>
        </w:tc>
        <w:tc>
          <w:tcPr>
            <w:tcW w:w="1334" w:type="pct"/>
            <w:tcBorders>
              <w:top w:val="dotted" w:sz="4" w:space="0" w:color="auto"/>
              <w:left w:val="single" w:sz="4" w:space="0" w:color="auto"/>
              <w:bottom w:val="dotted" w:sz="4" w:space="0" w:color="auto"/>
              <w:right w:val="single" w:sz="4" w:space="0" w:color="auto"/>
            </w:tcBorders>
          </w:tcPr>
          <w:p w14:paraId="14D13169" w14:textId="16342DF3"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562452917"/>
                <w:placeholder>
                  <w:docPart w:val="077508A07166494DB24E374F93C37C15"/>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38615293" w14:textId="0EF08028"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460373353"/>
                <w:placeholder>
                  <w:docPart w:val="8B3A972B2DC94DF38866727148EC21B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08A9AB8B" w14:textId="334C042C"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23526757"/>
                <w:placeholder>
                  <w:docPart w:val="48795DA8290E4BD8900FF06E5CE29F3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2E5C721F"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18D46E1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6</w:t>
            </w:r>
          </w:p>
        </w:tc>
        <w:tc>
          <w:tcPr>
            <w:tcW w:w="1334" w:type="pct"/>
            <w:tcBorders>
              <w:top w:val="dotted" w:sz="4" w:space="0" w:color="auto"/>
              <w:left w:val="single" w:sz="4" w:space="0" w:color="auto"/>
              <w:bottom w:val="dotted" w:sz="4" w:space="0" w:color="auto"/>
              <w:right w:val="single" w:sz="4" w:space="0" w:color="auto"/>
            </w:tcBorders>
          </w:tcPr>
          <w:p w14:paraId="289144B3" w14:textId="2C8B59C5"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739477279"/>
                <w:placeholder>
                  <w:docPart w:val="33437569DF514E7DBD0BED2DEE966AA3"/>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68054BA9" w14:textId="25EF587F"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589224531"/>
                <w:placeholder>
                  <w:docPart w:val="053C476E653B4192A65380F55CF584C3"/>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2E347AEC" w14:textId="580AFED7"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34626072"/>
                <w:placeholder>
                  <w:docPart w:val="E3171529FA014E558BA8BB9FE686D2E2"/>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0DF17862"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2B92E68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7</w:t>
            </w:r>
          </w:p>
        </w:tc>
        <w:tc>
          <w:tcPr>
            <w:tcW w:w="1334" w:type="pct"/>
            <w:tcBorders>
              <w:top w:val="dotted" w:sz="4" w:space="0" w:color="auto"/>
              <w:left w:val="single" w:sz="4" w:space="0" w:color="auto"/>
              <w:bottom w:val="dotted" w:sz="4" w:space="0" w:color="auto"/>
              <w:right w:val="single" w:sz="4" w:space="0" w:color="auto"/>
            </w:tcBorders>
          </w:tcPr>
          <w:p w14:paraId="3DA3A084" w14:textId="508EDDFB"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149745525"/>
                <w:placeholder>
                  <w:docPart w:val="5D87F33C6D6E45598A44590B7D971E56"/>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4951B401" w14:textId="5F41E434"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863787749"/>
                <w:placeholder>
                  <w:docPart w:val="515C2E6C684348EF83DBCDC64C3B83D9"/>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5E737236" w14:textId="2A932F71"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869527631"/>
                <w:placeholder>
                  <w:docPart w:val="3E5FC44BC73F493F8A3C9F4C7888336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0DAE6E37"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03A3F743"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8</w:t>
            </w:r>
          </w:p>
        </w:tc>
        <w:tc>
          <w:tcPr>
            <w:tcW w:w="1334" w:type="pct"/>
            <w:tcBorders>
              <w:top w:val="dotted" w:sz="4" w:space="0" w:color="auto"/>
              <w:left w:val="single" w:sz="4" w:space="0" w:color="auto"/>
              <w:bottom w:val="dotted" w:sz="4" w:space="0" w:color="auto"/>
              <w:right w:val="single" w:sz="4" w:space="0" w:color="auto"/>
            </w:tcBorders>
          </w:tcPr>
          <w:p w14:paraId="44516688" w14:textId="0F7D1419"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607625981"/>
                <w:placeholder>
                  <w:docPart w:val="9365779B00884E35A9894BD1DAC64AFD"/>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01D75B28" w14:textId="32822524"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282796111"/>
                <w:placeholder>
                  <w:docPart w:val="05F9465AFE9C437DA01C3F9503070ACA"/>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3DD0C8A6" w14:textId="272CEF10"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839812274"/>
                <w:placeholder>
                  <w:docPart w:val="79453112D5554377BD4572A07CF54192"/>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1B7EC15F"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77C6D94B"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9</w:t>
            </w:r>
          </w:p>
        </w:tc>
        <w:tc>
          <w:tcPr>
            <w:tcW w:w="1334" w:type="pct"/>
            <w:tcBorders>
              <w:top w:val="dotted" w:sz="4" w:space="0" w:color="auto"/>
              <w:left w:val="single" w:sz="4" w:space="0" w:color="auto"/>
              <w:bottom w:val="dotted" w:sz="4" w:space="0" w:color="auto"/>
              <w:right w:val="single" w:sz="4" w:space="0" w:color="auto"/>
            </w:tcBorders>
          </w:tcPr>
          <w:p w14:paraId="228AFD9F" w14:textId="186D98CD"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282999746"/>
                <w:placeholder>
                  <w:docPart w:val="1386E7EDE29E4AC1BAD82733D46B2AD8"/>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49307B7A" w14:textId="76DB2A73"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466317175"/>
                <w:placeholder>
                  <w:docPart w:val="E5C49BBB060841CAA439051DBF0AE19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63FDD26E" w14:textId="57832AFD"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2037101870"/>
                <w:placeholder>
                  <w:docPart w:val="8E6D6EFC2EC34D64B112738EEF6463D4"/>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2C3B87E0"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68CD1334"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10</w:t>
            </w:r>
          </w:p>
        </w:tc>
        <w:tc>
          <w:tcPr>
            <w:tcW w:w="1334" w:type="pct"/>
            <w:tcBorders>
              <w:top w:val="dotted" w:sz="4" w:space="0" w:color="auto"/>
              <w:left w:val="single" w:sz="4" w:space="0" w:color="auto"/>
              <w:bottom w:val="dotted" w:sz="4" w:space="0" w:color="auto"/>
              <w:right w:val="single" w:sz="4" w:space="0" w:color="auto"/>
            </w:tcBorders>
          </w:tcPr>
          <w:p w14:paraId="1E66ACDA" w14:textId="47464245"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840688366"/>
                <w:placeholder>
                  <w:docPart w:val="F761A06CE08240F5A136D07AACF7DA28"/>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6401DD71" w14:textId="2488ED4A"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631673388"/>
                <w:placeholder>
                  <w:docPart w:val="204E78BB7491412A95F70740C0B5D064"/>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3699255F" w14:textId="34B2A8F7"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25945983"/>
                <w:placeholder>
                  <w:docPart w:val="16E1831C5E3747E48116C48994DC66D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5F48A7F7"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02D87877"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11</w:t>
            </w:r>
          </w:p>
        </w:tc>
        <w:tc>
          <w:tcPr>
            <w:tcW w:w="1334" w:type="pct"/>
            <w:tcBorders>
              <w:top w:val="dotted" w:sz="4" w:space="0" w:color="auto"/>
              <w:left w:val="single" w:sz="4" w:space="0" w:color="auto"/>
              <w:bottom w:val="dotted" w:sz="4" w:space="0" w:color="auto"/>
              <w:right w:val="single" w:sz="4" w:space="0" w:color="auto"/>
            </w:tcBorders>
          </w:tcPr>
          <w:p w14:paraId="459229C6" w14:textId="0B237014"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160617952"/>
                <w:placeholder>
                  <w:docPart w:val="90A8CBA24E1344CF90B1964CA5E77ED4"/>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135961C8" w14:textId="2D9C204C"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771131169"/>
                <w:placeholder>
                  <w:docPart w:val="BE6F10A8F16640F4B18FBC45DC6B0506"/>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6708FFC2" w14:textId="574AC7AD"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586957152"/>
                <w:placeholder>
                  <w:docPart w:val="113C83671BB24541ABE01BC397AC0F13"/>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63FFA72A" w14:textId="77777777" w:rsidTr="0018283E">
        <w:trPr>
          <w:trHeight w:val="20"/>
          <w:jc w:val="center"/>
        </w:trPr>
        <w:tc>
          <w:tcPr>
            <w:tcW w:w="915" w:type="pct"/>
            <w:tcBorders>
              <w:top w:val="dotted" w:sz="4" w:space="0" w:color="auto"/>
              <w:left w:val="single" w:sz="4" w:space="0" w:color="auto"/>
              <w:bottom w:val="dotted" w:sz="4" w:space="0" w:color="auto"/>
              <w:right w:val="single" w:sz="4" w:space="0" w:color="auto"/>
            </w:tcBorders>
            <w:vAlign w:val="center"/>
          </w:tcPr>
          <w:p w14:paraId="01609D8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12</w:t>
            </w:r>
          </w:p>
        </w:tc>
        <w:tc>
          <w:tcPr>
            <w:tcW w:w="1334" w:type="pct"/>
            <w:tcBorders>
              <w:top w:val="dotted" w:sz="4" w:space="0" w:color="auto"/>
              <w:left w:val="single" w:sz="4" w:space="0" w:color="auto"/>
              <w:bottom w:val="dotted" w:sz="4" w:space="0" w:color="auto"/>
              <w:right w:val="single" w:sz="4" w:space="0" w:color="auto"/>
            </w:tcBorders>
          </w:tcPr>
          <w:p w14:paraId="7288F67F" w14:textId="3266741C"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2006809706"/>
                <w:placeholder>
                  <w:docPart w:val="C538DDE5A23943F1AE454D762714C899"/>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167" w:type="pct"/>
            <w:tcBorders>
              <w:top w:val="dotted" w:sz="4" w:space="0" w:color="auto"/>
              <w:left w:val="single" w:sz="4" w:space="0" w:color="auto"/>
              <w:bottom w:val="dotted" w:sz="4" w:space="0" w:color="auto"/>
              <w:right w:val="single" w:sz="4" w:space="0" w:color="auto"/>
            </w:tcBorders>
          </w:tcPr>
          <w:p w14:paraId="0B6562E6" w14:textId="08C0E242" w:rsidR="00E3750E" w:rsidRPr="001766C1" w:rsidRDefault="00464EB8" w:rsidP="00E3750E">
            <w:pPr>
              <w:jc w:val="both"/>
              <w:rPr>
                <w:rFonts w:ascii="Questa Sans" w:hAnsi="Questa Sans" w:cs="Arial"/>
                <w:sz w:val="20"/>
                <w:szCs w:val="20"/>
                <w:lang w:val="en-CA"/>
              </w:rPr>
            </w:pPr>
            <w:sdt>
              <w:sdtPr>
                <w:rPr>
                  <w:rFonts w:ascii="Questa Sans" w:hAnsi="Questa Sans" w:cs="Arial"/>
                  <w:sz w:val="20"/>
                  <w:szCs w:val="20"/>
                </w:rPr>
                <w:id w:val="-1126390897"/>
                <w:placeholder>
                  <w:docPart w:val="1E5F6204CEFB4AE6BE27FCE1F14D0982"/>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584" w:type="pct"/>
            <w:tcBorders>
              <w:top w:val="dotted" w:sz="4" w:space="0" w:color="auto"/>
              <w:left w:val="single" w:sz="4" w:space="0" w:color="auto"/>
              <w:bottom w:val="dotted" w:sz="4" w:space="0" w:color="auto"/>
              <w:right w:val="single" w:sz="4" w:space="0" w:color="auto"/>
            </w:tcBorders>
          </w:tcPr>
          <w:p w14:paraId="4B8FBAD7" w14:textId="1DD34E7C"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196234348"/>
                <w:placeholder>
                  <w:docPart w:val="16ECC2D34C4C48ECB7C483BE76DB61E6"/>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CF70EA" w:rsidRPr="001D031D" w14:paraId="0887F80D" w14:textId="77777777" w:rsidTr="008B2694">
        <w:trPr>
          <w:trHeight w:val="20"/>
          <w:jc w:val="center"/>
        </w:trPr>
        <w:tc>
          <w:tcPr>
            <w:tcW w:w="3416" w:type="pct"/>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61BCE706" w14:textId="77777777" w:rsidR="00CF70EA" w:rsidRPr="001D031D" w:rsidRDefault="00CF70EA" w:rsidP="00CF70EA">
            <w:pPr>
              <w:jc w:val="right"/>
              <w:rPr>
                <w:rFonts w:ascii="Questa Sans" w:hAnsi="Questa Sans" w:cs="Arial"/>
                <w:b/>
                <w:bCs/>
                <w:sz w:val="22"/>
                <w:szCs w:val="22"/>
                <w:lang w:val="en-CA"/>
              </w:rPr>
            </w:pPr>
            <w:r w:rsidRPr="001D031D">
              <w:rPr>
                <w:rFonts w:ascii="Questa Sans" w:hAnsi="Questa Sans" w:cs="Arial"/>
                <w:b/>
                <w:bCs/>
                <w:sz w:val="22"/>
                <w:szCs w:val="22"/>
                <w:lang w:val="en-CA"/>
              </w:rPr>
              <w:t>Totals:</w:t>
            </w:r>
          </w:p>
        </w:tc>
        <w:tc>
          <w:tcPr>
            <w:tcW w:w="1584" w:type="pct"/>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26F7B92F" w14:textId="28141FBE" w:rsidR="00CF70EA" w:rsidRPr="001766C1" w:rsidRDefault="00E3750E" w:rsidP="00CF70EA">
            <w:pPr>
              <w:jc w:val="both"/>
              <w:rPr>
                <w:rFonts w:ascii="Questa Sans" w:hAnsi="Questa Sans" w:cs="Arial"/>
                <w:b/>
                <w:bCs/>
                <w:sz w:val="20"/>
                <w:szCs w:val="20"/>
                <w:lang w:val="en-CA"/>
              </w:rPr>
            </w:pPr>
            <w:r w:rsidRPr="001766C1">
              <w:rPr>
                <w:rFonts w:ascii="Questa Sans" w:hAnsi="Questa Sans" w:cs="Arial"/>
                <w:sz w:val="20"/>
                <w:szCs w:val="20"/>
                <w:lang w:val="en-CA"/>
              </w:rPr>
              <w:t xml:space="preserve">$ </w:t>
            </w:r>
            <w:sdt>
              <w:sdtPr>
                <w:rPr>
                  <w:rStyle w:val="Style29"/>
                </w:rPr>
                <w:id w:val="-1268075924"/>
                <w:placeholder>
                  <w:docPart w:val="B1A181A3379B4AA182E7EC9E0D5F03D3"/>
                </w:placeholder>
                <w:showingPlcHdr/>
                <w15:color w:val="99CCFF"/>
              </w:sdtPr>
              <w:sdtEndPr>
                <w:rPr>
                  <w:rStyle w:val="DefaultParagraphFont"/>
                  <w:rFonts w:ascii="Arial" w:hAnsi="Arial" w:cs="Arial"/>
                  <w:sz w:val="24"/>
                  <w:szCs w:val="20"/>
                  <w:lang w:val="en-CA"/>
                </w:rPr>
              </w:sdtEndPr>
              <w:sdtContent>
                <w:r w:rsidRPr="001766C1">
                  <w:rPr>
                    <w:rFonts w:ascii="Questa Sans" w:hAnsi="Questa Sans" w:cs="Arial"/>
                    <w:sz w:val="20"/>
                    <w:szCs w:val="20"/>
                    <w:lang w:val="en-CA"/>
                  </w:rPr>
                  <w:t xml:space="preserve">                 </w:t>
                </w:r>
              </w:sdtContent>
            </w:sdt>
          </w:p>
        </w:tc>
      </w:tr>
    </w:tbl>
    <w:p w14:paraId="6343B222" w14:textId="77777777" w:rsidR="003C2352" w:rsidRPr="001D031D" w:rsidRDefault="003C2352" w:rsidP="003C2352">
      <w:pPr>
        <w:tabs>
          <w:tab w:val="left" w:pos="9918"/>
        </w:tabs>
        <w:jc w:val="both"/>
        <w:rPr>
          <w:rFonts w:ascii="Questa Sans" w:hAnsi="Questa Sans" w:cs="Arial"/>
          <w:sz w:val="22"/>
          <w:szCs w:val="22"/>
          <w:lang w:val="en-CA"/>
        </w:rPr>
      </w:pPr>
    </w:p>
    <w:p w14:paraId="3715B106" w14:textId="77777777" w:rsidR="003C2352" w:rsidRPr="001D031D" w:rsidRDefault="003C2352" w:rsidP="003C2352">
      <w:pPr>
        <w:spacing w:line="276" w:lineRule="auto"/>
        <w:jc w:val="both"/>
        <w:rPr>
          <w:rFonts w:ascii="Questa Sans" w:hAnsi="Questa Sans" w:cs="Arial"/>
          <w:sz w:val="22"/>
          <w:szCs w:val="22"/>
          <w:lang w:val="en-CA"/>
        </w:rPr>
      </w:pPr>
      <w:r w:rsidRPr="001D031D">
        <w:rPr>
          <w:rFonts w:ascii="Questa Sans" w:hAnsi="Questa Sans" w:cs="Arial"/>
          <w:b/>
          <w:sz w:val="22"/>
          <w:szCs w:val="22"/>
          <w:lang w:val="en-CA"/>
        </w:rPr>
        <w:t>As applicable:</w:t>
      </w:r>
    </w:p>
    <w:p w14:paraId="22BC6F14" w14:textId="31EB1448" w:rsidR="000F2F5C" w:rsidRPr="007C31E2" w:rsidRDefault="003C2352" w:rsidP="00983AF1">
      <w:pPr>
        <w:numPr>
          <w:ilvl w:val="0"/>
          <w:numId w:val="16"/>
        </w:numPr>
        <w:spacing w:after="200" w:line="276" w:lineRule="auto"/>
        <w:ind w:left="360"/>
        <w:jc w:val="both"/>
        <w:rPr>
          <w:rFonts w:ascii="Questa Sans" w:hAnsi="Questa Sans"/>
          <w:sz w:val="22"/>
          <w:szCs w:val="22"/>
        </w:rPr>
      </w:pPr>
      <w:r w:rsidRPr="007C31E2">
        <w:rPr>
          <w:rFonts w:ascii="Questa Sans" w:hAnsi="Questa Sans" w:cs="Arial"/>
          <w:sz w:val="22"/>
          <w:szCs w:val="22"/>
          <w:lang w:val="en-CA"/>
        </w:rPr>
        <w:t>Updated the Excel budget spreadsheet (Accelerate Resource Plan) if there have been significant changes to the budget or the distribution of funds which differ from the original proposal and resubmit it along with the Intern Profile Form</w:t>
      </w:r>
    </w:p>
    <w:p w14:paraId="21DBA4BB" w14:textId="77777777" w:rsidR="00EB3794" w:rsidRDefault="00EB3794" w:rsidP="00FA61B8">
      <w:pPr>
        <w:rPr>
          <w:sz w:val="20"/>
          <w:szCs w:val="20"/>
        </w:rPr>
      </w:pPr>
    </w:p>
    <w:sectPr w:rsidR="00EB3794" w:rsidSect="00601A4F">
      <w:headerReference w:type="default" r:id="rId27"/>
      <w:headerReference w:type="first" r:id="rId28"/>
      <w:footerReference w:type="first" r:id="rId29"/>
      <w:pgSz w:w="12240" w:h="15840"/>
      <w:pgMar w:top="902" w:right="1134" w:bottom="902" w:left="1134" w:header="68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702F" w14:textId="77777777" w:rsidR="00051CA3" w:rsidRDefault="00051CA3" w:rsidP="006442A8">
      <w:r>
        <w:separator/>
      </w:r>
    </w:p>
  </w:endnote>
  <w:endnote w:type="continuationSeparator" w:id="0">
    <w:p w14:paraId="4C74E1A7" w14:textId="77777777" w:rsidR="00051CA3" w:rsidRDefault="00051CA3" w:rsidP="006442A8">
      <w:r>
        <w:continuationSeparator/>
      </w:r>
    </w:p>
  </w:endnote>
  <w:endnote w:type="continuationNotice" w:id="1">
    <w:p w14:paraId="47E1D773" w14:textId="77777777" w:rsidR="00051CA3" w:rsidRDefault="00051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esta Sans">
    <w:altName w:val="Calibri"/>
    <w:panose1 w:val="02000000000000000000"/>
    <w:charset w:val="00"/>
    <w:family w:val="modern"/>
    <w:notTrueType/>
    <w:pitch w:val="variable"/>
    <w:sig w:usb0="00000007" w:usb1="00000000" w:usb2="00000000" w:usb3="00000000" w:csb0="00000093" w:csb1="00000000"/>
  </w:font>
  <w:font w:name="Questa Slab">
    <w:panose1 w:val="02000000000000000000"/>
    <w:charset w:val="00"/>
    <w:family w:val="modern"/>
    <w:notTrueType/>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Questa Sans" w:hAnsi="Questa Sans"/>
        <w:color w:val="4F81BD" w:themeColor="accent1"/>
        <w:sz w:val="20"/>
        <w:szCs w:val="20"/>
      </w:rPr>
      <w:id w:val="-1365060827"/>
      <w:docPartObj>
        <w:docPartGallery w:val="Page Numbers (Bottom of Page)"/>
        <w:docPartUnique/>
      </w:docPartObj>
    </w:sdtPr>
    <w:sdtEndPr/>
    <w:sdtContent>
      <w:sdt>
        <w:sdtPr>
          <w:rPr>
            <w:rFonts w:ascii="Questa Sans" w:hAnsi="Questa Sans"/>
            <w:color w:val="4F81BD" w:themeColor="accent1"/>
            <w:sz w:val="20"/>
            <w:szCs w:val="20"/>
          </w:rPr>
          <w:id w:val="-1769616900"/>
          <w:docPartObj>
            <w:docPartGallery w:val="Page Numbers (Top of Page)"/>
            <w:docPartUnique/>
          </w:docPartObj>
        </w:sdtPr>
        <w:sdtEndPr/>
        <w:sdtContent>
          <w:p w14:paraId="2CF72B3B" w14:textId="77777777" w:rsidR="00385716" w:rsidRDefault="00385716">
            <w:pPr>
              <w:pStyle w:val="Footer"/>
              <w:jc w:val="right"/>
              <w:rPr>
                <w:rFonts w:ascii="Questa Sans" w:hAnsi="Questa Sans"/>
                <w:color w:val="4F81BD" w:themeColor="accent1"/>
                <w:sz w:val="20"/>
                <w:szCs w:val="20"/>
              </w:rPr>
            </w:pPr>
          </w:p>
          <w:p w14:paraId="489DC955" w14:textId="77777777" w:rsidR="000F33FC" w:rsidRDefault="000F33FC" w:rsidP="000F33FC">
            <w:pPr>
              <w:pStyle w:val="Footer"/>
            </w:pPr>
            <w:r>
              <w:rPr>
                <w:rFonts w:ascii="Album Slab Trial" w:eastAsia="Album Slab Trial" w:hAnsi="Album Slab Trial" w:cs="Album Slab Trial"/>
                <w:noProof/>
                <w:color w:val="000000"/>
              </w:rPr>
              <w:drawing>
                <wp:inline distT="0" distB="0" distL="0" distR="0" wp14:anchorId="39AEE01E" wp14:editId="04D8B3F2">
                  <wp:extent cx="971550" cy="190500"/>
                  <wp:effectExtent l="0" t="0" r="0" b="0"/>
                  <wp:docPr id="1375548399" name="Graphic 1375548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64ACEEEC" w14:textId="22E0E21E" w:rsidR="00F711DF" w:rsidRPr="000F33FC" w:rsidRDefault="000F33FC" w:rsidP="000F33FC">
            <w:pPr>
              <w:pStyle w:val="Footer"/>
            </w:pPr>
            <w:r w:rsidRPr="00907631">
              <w:rPr>
                <w:rFonts w:ascii="Questa Sans" w:hAnsi="Questa Sans"/>
                <w:i/>
                <w:iCs/>
                <w:color w:val="4F81BD" w:themeColor="accent1"/>
                <w:sz w:val="20"/>
                <w:szCs w:val="20"/>
                <w:lang w:val="en-CA"/>
              </w:rPr>
              <w:t>NIPF-Acc-</w:t>
            </w:r>
            <w:r w:rsidR="00444BBD">
              <w:rPr>
                <w:rFonts w:ascii="Questa Sans" w:hAnsi="Questa Sans"/>
                <w:i/>
                <w:iCs/>
                <w:color w:val="4F81BD" w:themeColor="accent1"/>
                <w:sz w:val="20"/>
                <w:szCs w:val="20"/>
                <w:lang w:val="en-CA"/>
              </w:rPr>
              <w:t>e</w:t>
            </w:r>
            <w:r w:rsidR="00833609">
              <w:rPr>
                <w:rFonts w:ascii="Questa Sans" w:hAnsi="Questa Sans"/>
                <w:i/>
                <w:iCs/>
                <w:color w:val="4F81BD" w:themeColor="accent1"/>
                <w:sz w:val="20"/>
                <w:szCs w:val="20"/>
                <w:lang w:val="en-CA"/>
              </w:rPr>
              <w:t>ng-</w:t>
            </w:r>
            <w:r w:rsidRPr="00907631">
              <w:rPr>
                <w:rFonts w:ascii="Questa Sans" w:hAnsi="Questa Sans"/>
                <w:i/>
                <w:iCs/>
                <w:color w:val="4F81BD" w:themeColor="accent1"/>
                <w:sz w:val="20"/>
                <w:szCs w:val="20"/>
                <w:lang w:val="en-CA"/>
              </w:rPr>
              <w:t>202</w:t>
            </w:r>
            <w:r w:rsidR="00BD5610">
              <w:rPr>
                <w:rFonts w:ascii="Questa Sans" w:hAnsi="Questa Sans"/>
                <w:i/>
                <w:iCs/>
                <w:color w:val="4F81BD" w:themeColor="accent1"/>
                <w:sz w:val="20"/>
                <w:szCs w:val="20"/>
                <w:lang w:val="en-CA"/>
              </w:rPr>
              <w:t>6</w:t>
            </w:r>
            <w:r w:rsidRPr="00907631">
              <w:rPr>
                <w:rFonts w:ascii="Questa Sans" w:hAnsi="Questa Sans"/>
                <w:i/>
                <w:iCs/>
                <w:color w:val="4F81BD" w:themeColor="accent1"/>
                <w:sz w:val="20"/>
                <w:szCs w:val="20"/>
                <w:lang w:val="en-CA"/>
              </w:rPr>
              <w:t>.0</w:t>
            </w:r>
            <w:r w:rsidR="003E2C18">
              <w:rPr>
                <w:rFonts w:ascii="Questa Sans" w:hAnsi="Questa Sans"/>
                <w:i/>
                <w:iCs/>
                <w:color w:val="4F81BD" w:themeColor="accent1"/>
                <w:sz w:val="20"/>
                <w:szCs w:val="20"/>
                <w:lang w:val="en-CA"/>
              </w:rPr>
              <w:t>4</w:t>
            </w:r>
            <w:r w:rsidRPr="00907631">
              <w:rPr>
                <w:rFonts w:ascii="Questa Sans" w:hAnsi="Questa Sans"/>
                <w:i/>
                <w:iCs/>
                <w:color w:val="4F81BD" w:themeColor="accent1"/>
                <w:sz w:val="20"/>
                <w:szCs w:val="20"/>
                <w:lang w:val="en-CA"/>
              </w:rPr>
              <w:t>_V</w:t>
            </w:r>
            <w:r w:rsidR="00BD5610">
              <w:rPr>
                <w:rFonts w:ascii="Questa Sans" w:hAnsi="Questa Sans"/>
                <w:i/>
                <w:iCs/>
                <w:color w:val="4F81BD" w:themeColor="accent1"/>
                <w:sz w:val="20"/>
                <w:szCs w:val="20"/>
                <w:lang w:val="en-CA"/>
              </w:rPr>
              <w:t>3</w:t>
            </w:r>
            <w:r w:rsidR="00AD6183">
              <w:rPr>
                <w:rFonts w:ascii="Questa Sans" w:hAnsi="Questa Sans"/>
                <w:i/>
                <w:iCs/>
                <w:color w:val="4F81BD" w:themeColor="accent1"/>
                <w:sz w:val="20"/>
                <w:szCs w:val="20"/>
                <w:lang w:val="en-CA"/>
              </w:rPr>
              <w:tab/>
            </w:r>
            <w:r>
              <w:tab/>
            </w:r>
            <w:r w:rsidR="00F711DF" w:rsidRPr="00B41EA7">
              <w:rPr>
                <w:rFonts w:ascii="Questa Sans" w:hAnsi="Questa Sans"/>
                <w:color w:val="4F81BD" w:themeColor="accent1"/>
                <w:sz w:val="20"/>
                <w:szCs w:val="20"/>
              </w:rPr>
              <w:t xml:space="preserve">Page </w:t>
            </w:r>
            <w:r w:rsidR="00F711DF" w:rsidRPr="00B41EA7">
              <w:rPr>
                <w:rFonts w:ascii="Questa Sans" w:hAnsi="Questa Sans"/>
                <w:b/>
                <w:bCs/>
                <w:color w:val="4F81BD" w:themeColor="accent1"/>
                <w:sz w:val="20"/>
                <w:szCs w:val="20"/>
              </w:rPr>
              <w:fldChar w:fldCharType="begin"/>
            </w:r>
            <w:r w:rsidR="00F711DF" w:rsidRPr="00B41EA7">
              <w:rPr>
                <w:rFonts w:ascii="Questa Sans" w:hAnsi="Questa Sans"/>
                <w:b/>
                <w:bCs/>
                <w:color w:val="4F81BD" w:themeColor="accent1"/>
                <w:sz w:val="20"/>
                <w:szCs w:val="20"/>
              </w:rPr>
              <w:instrText xml:space="preserve"> PAGE </w:instrText>
            </w:r>
            <w:r w:rsidR="00F711DF" w:rsidRPr="00B41EA7">
              <w:rPr>
                <w:rFonts w:ascii="Questa Sans" w:hAnsi="Questa Sans"/>
                <w:b/>
                <w:bCs/>
                <w:color w:val="4F81BD" w:themeColor="accent1"/>
                <w:sz w:val="20"/>
                <w:szCs w:val="20"/>
              </w:rPr>
              <w:fldChar w:fldCharType="separate"/>
            </w:r>
            <w:r w:rsidR="00F711DF" w:rsidRPr="00B41EA7">
              <w:rPr>
                <w:rFonts w:ascii="Questa Sans" w:hAnsi="Questa Sans"/>
                <w:b/>
                <w:bCs/>
                <w:noProof/>
                <w:color w:val="4F81BD" w:themeColor="accent1"/>
                <w:sz w:val="20"/>
                <w:szCs w:val="20"/>
              </w:rPr>
              <w:t>2</w:t>
            </w:r>
            <w:r w:rsidR="00F711DF" w:rsidRPr="00B41EA7">
              <w:rPr>
                <w:rFonts w:ascii="Questa Sans" w:hAnsi="Questa Sans"/>
                <w:b/>
                <w:bCs/>
                <w:color w:val="4F81BD" w:themeColor="accent1"/>
                <w:sz w:val="20"/>
                <w:szCs w:val="20"/>
              </w:rPr>
              <w:fldChar w:fldCharType="end"/>
            </w:r>
            <w:r w:rsidR="00F711DF" w:rsidRPr="00B41EA7">
              <w:rPr>
                <w:rFonts w:ascii="Questa Sans" w:hAnsi="Questa Sans"/>
                <w:color w:val="4F81BD" w:themeColor="accent1"/>
                <w:sz w:val="20"/>
                <w:szCs w:val="20"/>
              </w:rPr>
              <w:t xml:space="preserve"> of </w:t>
            </w:r>
            <w:r w:rsidR="00F711DF" w:rsidRPr="00B41EA7">
              <w:rPr>
                <w:rFonts w:ascii="Questa Sans" w:hAnsi="Questa Sans"/>
                <w:b/>
                <w:bCs/>
                <w:color w:val="4F81BD" w:themeColor="accent1"/>
                <w:sz w:val="20"/>
                <w:szCs w:val="20"/>
              </w:rPr>
              <w:fldChar w:fldCharType="begin"/>
            </w:r>
            <w:r w:rsidR="00F711DF" w:rsidRPr="00B41EA7">
              <w:rPr>
                <w:rFonts w:ascii="Questa Sans" w:hAnsi="Questa Sans"/>
                <w:b/>
                <w:bCs/>
                <w:color w:val="4F81BD" w:themeColor="accent1"/>
                <w:sz w:val="20"/>
                <w:szCs w:val="20"/>
              </w:rPr>
              <w:instrText xml:space="preserve"> NUMPAGES  </w:instrText>
            </w:r>
            <w:r w:rsidR="00F711DF" w:rsidRPr="00B41EA7">
              <w:rPr>
                <w:rFonts w:ascii="Questa Sans" w:hAnsi="Questa Sans"/>
                <w:b/>
                <w:bCs/>
                <w:color w:val="4F81BD" w:themeColor="accent1"/>
                <w:sz w:val="20"/>
                <w:szCs w:val="20"/>
              </w:rPr>
              <w:fldChar w:fldCharType="separate"/>
            </w:r>
            <w:r w:rsidR="00F711DF" w:rsidRPr="00B41EA7">
              <w:rPr>
                <w:rFonts w:ascii="Questa Sans" w:hAnsi="Questa Sans"/>
                <w:b/>
                <w:bCs/>
                <w:noProof/>
                <w:color w:val="4F81BD" w:themeColor="accent1"/>
                <w:sz w:val="20"/>
                <w:szCs w:val="20"/>
              </w:rPr>
              <w:t>2</w:t>
            </w:r>
            <w:r w:rsidR="00F711DF" w:rsidRPr="00B41EA7">
              <w:rPr>
                <w:rFonts w:ascii="Questa Sans" w:hAnsi="Questa Sans"/>
                <w:b/>
                <w:bCs/>
                <w:color w:val="4F81BD" w:themeColor="accent1"/>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Arial" w:cs="Arial"/>
        <w:color w:val="005FAF"/>
        <w:sz w:val="12"/>
        <w:szCs w:val="12"/>
        <w:lang w:val="fr-FR"/>
      </w:rPr>
      <w:id w:val="979495702"/>
      <w:docPartObj>
        <w:docPartGallery w:val="Page Numbers (Bottom of Page)"/>
        <w:docPartUnique/>
      </w:docPartObj>
    </w:sdtPr>
    <w:sdtEndPr/>
    <w:sdtContent>
      <w:sdt>
        <w:sdtPr>
          <w:rPr>
            <w:rFonts w:eastAsia="Arial" w:cs="Arial"/>
            <w:color w:val="005FAF"/>
            <w:sz w:val="12"/>
            <w:szCs w:val="12"/>
            <w:lang w:val="fr-FR"/>
          </w:rPr>
          <w:id w:val="580953778"/>
          <w:docPartObj>
            <w:docPartGallery w:val="Page Numbers (Top of Page)"/>
            <w:docPartUnique/>
          </w:docPartObj>
        </w:sdtPr>
        <w:sdtEndPr/>
        <w:sdtContent>
          <w:p w14:paraId="7721F098" w14:textId="77777777" w:rsidR="004E322E" w:rsidRDefault="004E322E" w:rsidP="004E322E">
            <w:pPr>
              <w:pStyle w:val="Footer"/>
            </w:pPr>
            <w:r>
              <w:rPr>
                <w:rFonts w:ascii="Album Slab Trial" w:eastAsia="Album Slab Trial" w:hAnsi="Album Slab Trial" w:cs="Album Slab Trial"/>
                <w:noProof/>
                <w:color w:val="000000"/>
              </w:rPr>
              <w:drawing>
                <wp:inline distT="0" distB="0" distL="0" distR="0" wp14:anchorId="0C8E4F22" wp14:editId="4A7E7370">
                  <wp:extent cx="971550" cy="190500"/>
                  <wp:effectExtent l="0" t="0" r="0" b="0"/>
                  <wp:docPr id="2082601414" name="Graphic 20826014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3BB5072A" w14:textId="706DDC9E" w:rsidR="00C62A07" w:rsidRPr="00AA2A20" w:rsidRDefault="004E322E" w:rsidP="004E322E">
            <w:pPr>
              <w:pStyle w:val="Footer"/>
              <w:rPr>
                <w:rFonts w:ascii="Questa Sans" w:eastAsia="Arial" w:hAnsi="Questa Sans" w:cs="Arial"/>
                <w:i/>
                <w:iCs/>
                <w:color w:val="005FAF"/>
                <w:sz w:val="20"/>
                <w:szCs w:val="20"/>
              </w:rPr>
            </w:pPr>
            <w:r w:rsidRPr="00AA2A20">
              <w:rPr>
                <w:rFonts w:ascii="Questa Sans" w:eastAsia="Arial" w:hAnsi="Questa Sans" w:cs="Arial"/>
                <w:i/>
                <w:iCs/>
                <w:color w:val="005FAF"/>
                <w:sz w:val="20"/>
                <w:szCs w:val="20"/>
              </w:rPr>
              <w:t>NIPF-Acc-</w:t>
            </w:r>
            <w:r w:rsidR="00444BBD" w:rsidRPr="00AA2A20">
              <w:rPr>
                <w:rFonts w:ascii="Questa Sans" w:eastAsia="Arial" w:hAnsi="Questa Sans" w:cs="Arial"/>
                <w:i/>
                <w:iCs/>
                <w:color w:val="005FAF"/>
                <w:sz w:val="20"/>
                <w:szCs w:val="20"/>
              </w:rPr>
              <w:t>e</w:t>
            </w:r>
            <w:r w:rsidR="00833609" w:rsidRPr="00AA2A20">
              <w:rPr>
                <w:rFonts w:ascii="Questa Sans" w:eastAsia="Arial" w:hAnsi="Questa Sans" w:cs="Arial"/>
                <w:i/>
                <w:iCs/>
                <w:color w:val="005FAF"/>
                <w:sz w:val="20"/>
                <w:szCs w:val="20"/>
              </w:rPr>
              <w:t>ng-</w:t>
            </w:r>
            <w:r w:rsidRPr="00AA2A20">
              <w:rPr>
                <w:rFonts w:ascii="Questa Sans" w:eastAsia="Arial" w:hAnsi="Questa Sans" w:cs="Arial"/>
                <w:i/>
                <w:iCs/>
                <w:color w:val="005FAF"/>
                <w:sz w:val="20"/>
                <w:szCs w:val="20"/>
              </w:rPr>
              <w:t>202</w:t>
            </w:r>
            <w:r w:rsidR="00864FA1">
              <w:rPr>
                <w:rFonts w:ascii="Questa Sans" w:eastAsia="Arial" w:hAnsi="Questa Sans" w:cs="Arial"/>
                <w:i/>
                <w:iCs/>
                <w:color w:val="005FAF"/>
                <w:sz w:val="20"/>
                <w:szCs w:val="20"/>
              </w:rPr>
              <w:t>6</w:t>
            </w:r>
            <w:r w:rsidRPr="00AA2A20">
              <w:rPr>
                <w:rFonts w:ascii="Questa Sans" w:eastAsia="Arial" w:hAnsi="Questa Sans" w:cs="Arial"/>
                <w:i/>
                <w:iCs/>
                <w:color w:val="005FAF"/>
                <w:sz w:val="20"/>
                <w:szCs w:val="20"/>
              </w:rPr>
              <w:t>.0</w:t>
            </w:r>
            <w:r w:rsidR="003E2C18" w:rsidRPr="00AA2A20">
              <w:rPr>
                <w:rFonts w:ascii="Questa Sans" w:eastAsia="Arial" w:hAnsi="Questa Sans" w:cs="Arial"/>
                <w:i/>
                <w:iCs/>
                <w:color w:val="005FAF"/>
                <w:sz w:val="20"/>
                <w:szCs w:val="20"/>
              </w:rPr>
              <w:t>4</w:t>
            </w:r>
            <w:r w:rsidRPr="00AA2A20">
              <w:rPr>
                <w:rFonts w:ascii="Questa Sans" w:eastAsia="Arial" w:hAnsi="Questa Sans" w:cs="Arial"/>
                <w:i/>
                <w:iCs/>
                <w:color w:val="005FAF"/>
                <w:sz w:val="20"/>
                <w:szCs w:val="20"/>
              </w:rPr>
              <w:t>_V</w:t>
            </w:r>
            <w:r w:rsidR="00334E1E">
              <w:rPr>
                <w:rFonts w:ascii="Questa Sans" w:eastAsia="Arial" w:hAnsi="Questa Sans" w:cs="Arial"/>
                <w:i/>
                <w:iCs/>
                <w:color w:val="005FAF"/>
                <w:sz w:val="20"/>
                <w:szCs w:val="20"/>
              </w:rPr>
              <w:t>3</w:t>
            </w:r>
            <w:r w:rsidRPr="00AA2A20">
              <w:rPr>
                <w:rFonts w:ascii="Questa Sans" w:eastAsia="Arial" w:hAnsi="Questa Sans" w:cs="Arial"/>
                <w:i/>
                <w:iCs/>
                <w:color w:val="005FAF"/>
                <w:sz w:val="20"/>
                <w:szCs w:val="20"/>
              </w:rPr>
              <w:tab/>
            </w:r>
            <w:r w:rsidRPr="00AA2A20">
              <w:rPr>
                <w:rFonts w:ascii="Questa Sans" w:eastAsia="Arial" w:hAnsi="Questa Sans" w:cs="Arial"/>
                <w:i/>
                <w:iCs/>
                <w:color w:val="005FAF"/>
                <w:sz w:val="20"/>
                <w:szCs w:val="20"/>
              </w:rPr>
              <w:tab/>
            </w:r>
            <w:r w:rsidR="00C62A07" w:rsidRPr="00AA2A20">
              <w:rPr>
                <w:rFonts w:ascii="Questa Sans" w:eastAsia="Arial" w:hAnsi="Questa Sans" w:cs="Arial"/>
                <w:color w:val="005FAF"/>
                <w:sz w:val="20"/>
                <w:szCs w:val="20"/>
              </w:rPr>
              <w:t xml:space="preserve">Page </w:t>
            </w:r>
            <w:r w:rsidR="00C62A07" w:rsidRPr="00A668E4">
              <w:rPr>
                <w:rFonts w:ascii="Questa Sans" w:eastAsia="Arial" w:hAnsi="Questa Sans" w:cs="Arial"/>
                <w:color w:val="005FAF"/>
                <w:sz w:val="20"/>
                <w:szCs w:val="20"/>
                <w:lang w:val="fr-FR"/>
              </w:rPr>
              <w:fldChar w:fldCharType="begin"/>
            </w:r>
            <w:r w:rsidR="00C62A07" w:rsidRPr="00AA2A20">
              <w:rPr>
                <w:rFonts w:ascii="Questa Sans" w:eastAsia="Arial" w:hAnsi="Questa Sans" w:cs="Arial"/>
                <w:color w:val="005FAF"/>
                <w:sz w:val="20"/>
                <w:szCs w:val="20"/>
              </w:rPr>
              <w:instrText xml:space="preserve"> PAGE </w:instrText>
            </w:r>
            <w:r w:rsidR="00C62A07" w:rsidRPr="00A668E4">
              <w:rPr>
                <w:rFonts w:ascii="Questa Sans" w:eastAsia="Arial" w:hAnsi="Questa Sans" w:cs="Arial"/>
                <w:color w:val="005FAF"/>
                <w:sz w:val="20"/>
                <w:szCs w:val="20"/>
                <w:lang w:val="fr-FR"/>
              </w:rPr>
              <w:fldChar w:fldCharType="separate"/>
            </w:r>
            <w:r w:rsidR="00C62A07" w:rsidRPr="00AA2A20">
              <w:rPr>
                <w:rFonts w:ascii="Questa Sans" w:eastAsia="Arial" w:hAnsi="Questa Sans" w:cs="Arial"/>
                <w:color w:val="005FAF"/>
                <w:sz w:val="20"/>
                <w:szCs w:val="20"/>
              </w:rPr>
              <w:t>2</w:t>
            </w:r>
            <w:r w:rsidR="00C62A07" w:rsidRPr="00A668E4">
              <w:rPr>
                <w:rFonts w:ascii="Questa Sans" w:eastAsia="Arial" w:hAnsi="Questa Sans" w:cs="Arial"/>
                <w:color w:val="005FAF"/>
                <w:sz w:val="20"/>
                <w:szCs w:val="20"/>
                <w:lang w:val="fr-FR"/>
              </w:rPr>
              <w:fldChar w:fldCharType="end"/>
            </w:r>
            <w:r w:rsidR="00C62A07" w:rsidRPr="00AA2A20">
              <w:rPr>
                <w:rFonts w:ascii="Questa Sans" w:eastAsia="Arial" w:hAnsi="Questa Sans" w:cs="Arial"/>
                <w:color w:val="005FAF"/>
                <w:sz w:val="20"/>
                <w:szCs w:val="20"/>
              </w:rPr>
              <w:t xml:space="preserve"> of </w:t>
            </w:r>
            <w:r w:rsidR="00C62A07" w:rsidRPr="00A668E4">
              <w:rPr>
                <w:rFonts w:ascii="Questa Sans" w:eastAsia="Arial" w:hAnsi="Questa Sans" w:cs="Arial"/>
                <w:color w:val="005FAF"/>
                <w:sz w:val="20"/>
                <w:szCs w:val="20"/>
                <w:lang w:val="fr-FR"/>
              </w:rPr>
              <w:fldChar w:fldCharType="begin"/>
            </w:r>
            <w:r w:rsidR="00C62A07" w:rsidRPr="00AA2A20">
              <w:rPr>
                <w:rFonts w:ascii="Questa Sans" w:eastAsia="Arial" w:hAnsi="Questa Sans" w:cs="Arial"/>
                <w:color w:val="005FAF"/>
                <w:sz w:val="20"/>
                <w:szCs w:val="20"/>
              </w:rPr>
              <w:instrText xml:space="preserve"> NUMPAGES  </w:instrText>
            </w:r>
            <w:r w:rsidR="00C62A07" w:rsidRPr="00A668E4">
              <w:rPr>
                <w:rFonts w:ascii="Questa Sans" w:eastAsia="Arial" w:hAnsi="Questa Sans" w:cs="Arial"/>
                <w:color w:val="005FAF"/>
                <w:sz w:val="20"/>
                <w:szCs w:val="20"/>
                <w:lang w:val="fr-FR"/>
              </w:rPr>
              <w:fldChar w:fldCharType="separate"/>
            </w:r>
            <w:r w:rsidR="00C62A07" w:rsidRPr="00AA2A20">
              <w:rPr>
                <w:rFonts w:ascii="Questa Sans" w:eastAsia="Arial" w:hAnsi="Questa Sans" w:cs="Arial"/>
                <w:color w:val="005FAF"/>
                <w:sz w:val="20"/>
                <w:szCs w:val="20"/>
              </w:rPr>
              <w:t>10</w:t>
            </w:r>
            <w:r w:rsidR="00C62A07" w:rsidRPr="00A668E4">
              <w:rPr>
                <w:rFonts w:ascii="Questa Sans" w:eastAsia="Arial" w:hAnsi="Questa Sans" w:cs="Arial"/>
                <w:color w:val="005FAF"/>
                <w:sz w:val="20"/>
                <w:szCs w:val="20"/>
                <w:lang w:val="fr-FR"/>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71B2" w14:textId="77777777" w:rsidR="00321466" w:rsidRPr="001E0B8A" w:rsidRDefault="00321466" w:rsidP="00321466">
    <w:pPr>
      <w:pStyle w:val="Footer"/>
      <w:rPr>
        <w:noProof/>
        <w:sz w:val="18"/>
        <w:szCs w:val="18"/>
      </w:rPr>
    </w:pPr>
    <w:r>
      <w:rPr>
        <w:noProof/>
      </w:rPr>
      <mc:AlternateContent>
        <mc:Choice Requires="wpg">
          <w:drawing>
            <wp:anchor distT="0" distB="0" distL="114300" distR="114300" simplePos="0" relativeHeight="251658240" behindDoc="1" locked="0" layoutInCell="1" allowOverlap="1" wp14:anchorId="5BF3B4FF" wp14:editId="70C86224">
              <wp:simplePos x="0" y="0"/>
              <wp:positionH relativeFrom="page">
                <wp:align>left</wp:align>
              </wp:positionH>
              <wp:positionV relativeFrom="paragraph">
                <wp:posOffset>20531</wp:posOffset>
              </wp:positionV>
              <wp:extent cx="7884160" cy="828040"/>
              <wp:effectExtent l="0" t="0" r="21590" b="10160"/>
              <wp:wrapNone/>
              <wp:docPr id="1324914611" name="Group 1324914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160" cy="828040"/>
                        <a:chOff x="0" y="0"/>
                        <a:chExt cx="79092" cy="8568"/>
                      </a:xfrm>
                    </wpg:grpSpPr>
                    <wps:wsp>
                      <wps:cNvPr id="457902118" name="Rectangle 748855809"/>
                      <wps:cNvSpPr>
                        <a:spLocks noChangeArrowheads="1"/>
                      </wps:cNvSpPr>
                      <wps:spPr bwMode="auto">
                        <a:xfrm>
                          <a:off x="0" y="0"/>
                          <a:ext cx="79092" cy="8568"/>
                        </a:xfrm>
                        <a:prstGeom prst="rect">
                          <a:avLst/>
                        </a:prstGeom>
                        <a:solidFill>
                          <a:srgbClr val="005FAF"/>
                        </a:solidFill>
                        <a:ln w="12700">
                          <a:solidFill>
                            <a:srgbClr val="002348"/>
                          </a:solidFill>
                          <a:miter lim="800000"/>
                          <a:headEnd/>
                          <a:tailEnd/>
                        </a:ln>
                      </wps:spPr>
                      <wps:bodyPr rot="0" vert="horz" wrap="square" lIns="91440" tIns="45720" rIns="91440" bIns="45720" anchor="b" anchorCtr="0" upright="1">
                        <a:noAutofit/>
                      </wps:bodyPr>
                    </wps:wsp>
                    <pic:pic xmlns:pic="http://schemas.openxmlformats.org/drawingml/2006/picture">
                      <pic:nvPicPr>
                        <pic:cNvPr id="1585853356" name="Picture 1880279804" descr="A blue circle with yellow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090" y="144"/>
                          <a:ext cx="8280" cy="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6389418" name="Picture 10071890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51" y="2772"/>
                          <a:ext cx="18669"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7B3C10" id="Group 1324914611" o:spid="_x0000_s1026" alt="&quot;&quot;" style="position:absolute;margin-left:0;margin-top:1.6pt;width:620.8pt;height:65.2pt;z-index:-251658240;mso-position-horizontal:left;mso-position-horizontal-relative:page" coordsize="79092,8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fd5gMAABILAAAOAAAAZHJzL2Uyb0RvYy54bWzcVu1u2zYU/T9g70Bo&#10;wP41+vCXpMYujKQJCnRbsK4PQFGURJQiOZK27D39LkkptpNhC1JsQBcjAimSV+eee+6Rrt8deo72&#10;VBsmxTpKr5IIUUFkzUS7jj7/dvcmj5CxWNSYS0HX0ZGa6N3m+++uB1XSTHaS11QjCCJMOah11Fmr&#10;yjg2pKM9NldSUQGLjdQ9tjDVbVxrPED0nsdZkizjQepaaUmoMXD3NixGGx+/aSixvzSNoRbxdQTY&#10;rL9qf63cNd5c47LVWHWMjDDwK1D0mAl46GOoW2wx2mn2LFTPiJZGNvaKyD6WTcMI9TlANmnyJJt7&#10;LXfK59KWQ6seaQJqn/D06rDk5/29Vp/Ugw7oYfhRki8GeIkH1Zbn627ehs2oGn6SNdQT76z0iR8a&#10;3bsQkBI6eH6Pj/zSg0UEbq7yfJ4uoQwE1vIsT+ZjAUgHVXp2jHTvp4NFUmTjscUyd1WLcRke6WGO&#10;sFzZQUfmRJX5Oqo+dVhRXwHjqHjQiNXraL5YFUmWpqBtgXtg4VfQGRYtp2g1z/PFIk8Kh9GBgVMT&#10;uyZQi4S86WA33Woth47iGkCmPqeLA25ioDCv5PpvKMOl0sbeU9kjN1hHGvD7KuL9R2MDu9MWV1Qj&#10;OavvGOd+otvqhmu0x66nksXd9m4syMU2LtAAeWWrJPGhLxbNZYxsNp+KerGtZxbcgbMe5JK4P/cg&#10;XDrO3ovajy1mPIxBEVx42QbeAv+VrI/AoZah9cGqYNBJ/UeEBmj7dWR+32FNI8Q/CKhDkc5BlMj6&#10;CdQ5g4k+X6nOV7AgEGodVREKwxsbvGWnNGs7eFLqcxdyC33SME+tq2tANYIFvW6uFSMl/I89DqNn&#10;wv1nL4RTdudyCX7avyhGj/WXnXoDdqSwZRXjzB69tQJyB0rsHxhx9uAmpx5IFzn8ZrPFcmoC2Oae&#10;jtI8T7JVAd0doZoaAoxsUcV3FBGmCfTIwGyHjpRzOQBtNWo1pQJx2coffzhs3/rLrTvIlIXXCnIe&#10;A/bPCOb8iFoqqMaW1k4LE6aAEHTNiLevU48ZBdp2dTjdetZ2l1FiN73IuuJMTep345FfSOyJDf9F&#10;iYLF30qy66mw4Z2lKYd0pDAdUwb0VdK+ojW04Yfa+wA0nCbOU7zCjdXUks4Jv4EWHO+D2h8XPOIT&#10;SIf/RcYBrVmAvsGMQfWhtSardu588umxvyePn6zhhe4hpCMPcvE4HbJxCEC/PeEvZstZXsxP5v8w&#10;6T5JVmleJOH95IrguuV/o8wsCOS/UWaWLaBjQZjZajU+eFJmmi+XRZDmLJ3P/k1p+k8L+PACuV58&#10;2Z3PYXz+Kbv5EwAA//8DAFBLAwQKAAAAAAAAACEAV/zD7NIkAADSJAAAFAAAAGRycy9tZWRpYS9p&#10;bWFnZTEucG5niVBORw0KGgoAAAANSUhEUgAAAJoAAACaCAYAAAEm+GGBAAAABGdBTUEAALGPC/xh&#10;BQAAADhlWElmTU0AKgAAAAgAAYdpAAQAAAABAAAAGgAAAAAAAqACAAQAAAABAAAAmqADAAQAAAAB&#10;AAAAmgAAAABka+9KAAAkRUlEQVR4Ae09CXgUxdI1m4RAuFFBAUFuBRQVUEFEDkFEICTIoUg2HOJ7&#10;4H37REU88ELkKfrgF5JwiIBkA3jjgYAgl4LPA1BR8IGICshpSLLzV81mdntn5+i5dich/X2700d1&#10;dXVNTR/V3dUCGDpRAH/BBgQToMnWS2DixKBeFkE1cfCiapCWckQ1TY4sSqkDr/c7KAflZyxCf0CU&#10;E7meeRlROKICYBaZXCKDNIKQQbb5yddkUCgsSoLOE0eGw5qeUqQ+CYB4VupYZBSVmlICL9y4Qk7W&#10;fo5ZWo8SQwgNXsCV5+1SRbTpiVmR+KLgvgjCSDS3j2oiCCIoa4QUopxxuPG9NoWhlEjCCcg6FNoA&#10;QbYPR6JHMwMLxPjbPzRGDu1Oln3skwGQouUC5Hg5zOYp9Qs+6XNSSWGjZERynDIsx0Nq0fk+o2+T&#10;gGWKxnT/MpxXRio/pYSZQ/4KvRBGqClh0e1LoFndmM9UyvPmhnNh8tIukj/mD4U7JIf0oZc6okYL&#10;GYFcd8k2GTT6KSY3pogQQpVWIxqaIzSn/26CipZBRdU50IRAVBsHObdZpAwyQhGqsoyMngSQ4juT&#10;jVL1E88UyAguuspqOUOt9zcSbHFqW5jf97AaGH+cv2Aafp7F+HvJKJM6dTw8NKxq9qIzQUz51YiC&#10;cHowqSnMHfCTHI68CH/gQVOICIOvZCf481+QkbGty1MUWbfGMXj3/gVyOkR9m+FY1iPciaG7KCbm&#10;u5U/ehbcGCFCIw8j1cSwGiIWKeuvlFQC2V23slEovBxvTlnIyCu3wrpJOXDr1RsjyBBPFGU81Wnf&#10;ZB/c0ptBEkGHPFOhTEkJAx/jZQlg32YYkAWgSBk5xd/eZwNkXfFVGJb1RFWTTVD65QKmvXcJbN97&#10;ujJZChsiO6vWUQlQpo4CN0wfCJOXXQ5H/q4kpcl/MXJGCWxGGVB+yhTK4fBTTc70EFFGvfRQNUtb&#10;gCUbzgsXZMpTmj/SBPkDzyOCu00hIWAB8iA3IzvkpX/Z3bi0OSQFv5eDhs8k8UKYnRn+piKUsTlV&#10;BJlNlvylVWPj1ZGxEP7A6xi8Hn+LsGUYyiYp/cbIlDkoTH0CQJJakkaciIQYyrQyLx9xPGxUYjYK&#10;q7BdmUWbOOpmAKTeQZnJ4fAU5Oo9ajhjidPpRH0IPXdcAKpXPgmvrGgP733VXA2ntbgSXwuYl/4D&#10;mzmaOJXX16XVLzAt6302j6pfs5lShdaJZF53hDgVwt669w2QG14ddOEkpwkMEafx9em1s2GKGM+e&#10;A9VhwBTd1gH+lf4ZDLrkOyYXztQik61IPHJQ/rxVm4XXPrkoAszha1BHWwnR54IfpE5FSZgeWtKN&#10;TMO56216QGY5yHLi/LP3Q+4/lumhV+ccwAIa05htUKHfxd/DY4M+1S3QTCJbGTYfjZFexd8tbKSR&#10;/60vWgD9lE7msFphk4d+DL0v2KnMohde5MMG8FY9CCtpc/65NCbbgwt7SK/vwNEqMWmqEdjvyl8r&#10;6eEizYoqdCTS5xNhzSO5kuooEhvrm7P6AqABpCWHX2uEIJV2jpDKr8pSAaWZ3t7SAh5ZfCU/itKG&#10;WG5KQnNmRXYnCCOU117IP55DMQszLOwJ0zViWRNpnlgaUafaCfjggdcl/VkYxoRn9soLYfqKDsY5&#10;FKNMyhBLnIxGmsRKc085xp0nM4ZWFqBNHAupIY8siGk/8/q08vIRp8xthVgOYpTFWCOOxZJVcBUI&#10;QWwrBRIswrcJgsJ0mDvQeJzF4lH4zRPmzx+O5c9T4DEKjsEvkFFvG4HrfQjKvP4CVC2Jxmo5Zb7o&#10;8AEk8LToKPWQMcey80ehkt1UbdWLYmJFuAPmZOAISNvpE2ZF0LXLik3R+Si0CXObKJlMDeLUCYsX&#10;UTrERfpPGUiHqLE9v4BPJszlmnHJ6LieKmVGc0zjy9Pr4C95ZBSUlMTWj4ugaKDD+MXWlKMUGGOb&#10;Az2iCMmGSbMhLZVG8bZdDRZDhDAVdn6OhfK41TigdMQxNIQIGzsjRQ1xSpLu4nNUllHdtkSFLQdG&#10;La1OeUOEFdY9aRlRaUZ2CdMI15ThK2Dlw3PUwUqChykh8ioVYA3rSOmKWPtBktlurXdJih09+fXB&#10;yPweasX970CULKqBxMQZfQRqhKjFQVbBUB8OUT6KKcFihN5HoEqAVjmC+Ibmq6Q8z77VWSurqXhT&#10;RJVi1iVs4brWMWsDRhSteTQvCsQKUYRAdd0mCjMGzq3/J8wfH1BGOxZWUzuorgEpS9y297Sw9ibZ&#10;F4TpI9+DDk33KsEcDXMRxpZYHPTBzbP6slHQFHcALMadALK7Le9q+GzH2XLQ0ixfV8bCmA08O/fX&#10;hvsX9AxDsURRpNqrCgNreBwhjHB/+HUTjSJC0WaJc4ww6maMnBpxl+GwSc1RA9tHLcFMXMFdi6Ru&#10;Rs6j10SwxPV4cgQUqY3lRBgRGigyww0Zud6TVrGjFp81gFkiNEDUo3EewPVVUqfL86qUpRDnrBIX&#10;Ikw4VAXEWieUiGlZntb57TjTxCUXSRPikPDnjvxbrXC7RMk4P5uYK3uNn7OGHCCgyFepmN/RQphT&#10;rnIK55yAoSFCWIiK8CYu5cK+HSI7PjyaJ3uUKEVP3yi74gudOeZtaN+Ef6sOS8HRwkpw5aQsNkrb&#10;z3CLgGIJo1gFcRTlqlMQRWWpE0Yp8SJOhSh9wuJBnAZRVLRS+Cku4iijINL6urNOEJ9idfxqyLVf&#10;pRLaH6DFy2rKaHNh4W/IG8i12MRPmExBduAOEGGqHOR6EtdzM5/mgi0FMk+YErs/cD1+Q7hoK7bH&#10;JHz1sBmC8DKqMucpQc2E7RNmpjSCzVraHSD4BFbAibkhqe4n2FXdm62Ce0wjJVJhXdq3GrtibJZK&#10;8/C/gHCoJWiMT8yji87hLNP8gc2I/uLoIrwQErZhY2Vx914s/faZpqFZji3KMzEHsfupY4caa0zz&#10;Lx2A7VLsfgc7lCQiryhmw5zMPLNFm2OaPx8LEDhHqGZJSSj8Wyh9/Xkp4GNaeZEsI64IMBL3DOca&#10;gxlBmJwQDOv0Ddzbb50RVhDxvBZp/dZ+39AQNu4AOvMAokVb0kyskdPZpAfT19iq2zXPXA/7D1e1&#10;hcPRzDqjcXWmcQ4dSPWhuY5lsQZWNVoWizPKthPbumZKoFimcQ4hzmvwB8wbV6DE50jYY4w7ioyT&#10;VljlykVP1f2BHbz7aNxiGBGmp32WCY/jsxoqen5jy4sokKWdUHxTHjObztnCzPgvb/lL1NKQmbxK&#10;WLV94zJMr8nDgWMbbV3csX0nziokLQUjafxbx349ZFMFI1Os8/y339b2OQnzbVdvMNzPvuLB+fDg&#10;gM90KJGTxBdkX4hpWQGeXHKeuD0nZKy2VNZ1l34nMcvf9Suu/ATP5fwBaTtwiGkW1DTxaKwzOmzn&#10;qosMdMW5uyVm8UmOnMvUszlBC7hZA7eXisaLkxq438ft0qdXP66R6ky00Qtq3eB3PAZlbypsVAZT&#10;kxtoR8QyjOCedzGZo7w5Ny+DCxrtj4pzOnDP/Kvgk2/PkdDWrvo3zMCFHj2DAGbK52ea8DkxbQ8i&#10;r2+mACNY6l3vuXZd1CK2UZ5Ep/MzDYppyBE7wLVZA+pd757fyxBLu8a/Qf+Ld0Dfdj8YHmqRke3+&#10;swb4X02HwydSpSjaIDf/lgKolurcwqxcltbTsc9TqwCz8WSOJcrGSymC1dsawR1ze+uiu7f/Ohh2&#10;GWnYzTtuSRNgPe0nmW6+CPdykPZDrQJGDCOKnlveScq74UdHW5voyuJqli/eKznRFLgT+ufsvhLz&#10;eLeQbtppgsm4/CfPCDa5Q755rHQeU23uSXFaJiO0SkmfMkRi3sFjlbVA4PFAl5jdfprAIuyitEgn&#10;YFLZqImYM4E2BY/t/gXc2OW/po/F0dHhVz+k9d84u1LlZGTCDjAGSXjNSTIG4oie9pnTmUEnHZmN&#10;ot+CtW3g+bc7OYlaGxezMSMiaQTuD+zG/8iuU20U4ZQRaGXlDrS2kki3dHNLmJTf1U0SDqFOrbZc&#10;QDTTKNYf+BP/DdcFac807Z32ksuceh3s+qOWwyTF7oqRO4JIQdJBPFyR1nENah/xHMOI3Pw739Sh&#10;2lLSXrVtRLFMI9y0hE8HBTXcnoNR2l8NqPhH//hb+AuyX3hoI1gDNUSxn6cSSqdXnXXTcrjwnChN&#10;sDJ33MI3vjIQvttzujPlWV7CY4v3F+CqupjHRpVT/z3Y4E8xqpuxpLEY/IHlGOzHRpUT/xpk1hW8&#10;dTHHNBlrdiAb27wcOViGn1ySpayfNaaxWPyBvzBYg43yuP8ESlWaHRrtM40t3R/4EYNN2SiP+HHo&#10;kKHaE1qhz1mmsRTQud+S4A8YVZeNjpP/ECQXNYPSIyVOl+ke07QoxVO3uJDzOCa30ALhjg9pHSbY&#10;3a3NXV4pYPyZpqRwZMHZEAzizkofzryD9dGaR33UvZCCi2ijY6N7sdPZi4xej+qQZbh/7GeMS6iL&#10;L9OycyrjMbWHsMYP4I/VsFhhAp1rmwLBtEkw9+pjVhBYzeM+08YuT4PCYjoRra/gt1qDcD5xFRRX&#10;7m/fZHQYoabHPaaZ2BSoSZ3VBBFuxXbuZavZjfI5zzR/wT045XrOqOC4pIswEZn3mNNlOce0EQWX&#10;gk/83GkCHcHnE3tCTubHjuBCJA4wTbqJhPYjOKRicKpqMXgOw/GiOrB4CHUgtpw9ppH1FQcNndiq&#10;CW9mATJw2GJr36t1pmUFPkI57cFLq8fgNuK0yqLhTqufpz9Ae6u4TpN6jFksOcXIuBQ2gtdvXtJ0&#10;NLm8hXoKLm8gqvxxA4kJZ4JpUoMfNIG77ICm7q8EM28u4iVYfWFFLbe/oHwyjOpq0vgaH9NCNrLV&#10;WFl+4kw0O8afpz+wDzlTzyx32jX6DYbi4bJ2uKWUjgP9/EdN+A7tX83CfRieOgMVXbEj2DkYaqH1&#10;mZYdmIhqmUej8WqHyMjhO/ct4Nq7Qeat6BSe55wAr+A4brweXdpMo2vrSm+a00Mgp5Fh9TYNf5eD&#10;3M+X3u8IuavaccPHCbA5Shyp7lWddptmgmHrH59tiWFEERnCWnBrvipxCYwkNb2mU2eaPzBDM4ci&#10;YeMTrwHZ57PjWp55ABbe5jHG+QOkA1R1STGxgxclQUoS10kGar+qV+Ye3sQUxUbQHrYgDgW/+Pks&#10;NjqR/nPhoj7PwJalxUoiYiUtLYXrBAVdTFKvprNa5n9etVlJX2LDYu2DagREM410+Bx70wjRsrsX&#10;quGzHcd1t6rtUngRiJVh9KKYvXrRTBNrbedF5xac1v2xbpVniLc4JaZTiDBt4kTyNzJEggDjmCtn&#10;eeDNwujdSWQWlwPwtSH0BYZRRZj2c7vZ4VgDz6COuhslDXIbJ9/ff60xkEmIAe13AB2Ipa31tK/O&#10;1MnBYK0lbHGRtUcR/GyCnr8WnoBz09FRbKcc3e5GwyLW0UZEOnL51e66MHIGrlMbOQH6siAhSRu1&#10;1MSRDTa79/1KhrEU01FL7tPLI/LbynlDTCspmSdH8DxPnLSk8ORBHYahQxl2ndrJFyVO7tPLPnhD&#10;zlvapgnd5Qie5+afzuQBswWjdT8tL1Iehsm4alQplL06T6GNnBjpCOQYjmc8TomYuRZCSbIZhlHe&#10;+rWPKlHohn2QFbhGF0Il8Rc8qBoP17zeAdPF6LVhppEpM0gbtslYK94UrUzjCc/F6+vcdveZHHqQ&#10;toV6S9ecKEq88qGS0dJu7Ret3vdnokZ09zavWzsxx7a2xbCs0nVeatOqGgJrAPR86kaNFOeiR3Nc&#10;Y/PpI3O4z8A7QZmljkAu+BAePs3CkyJuOpqy6R1c+/Bf8+J66J/qaotphOAbPFpDJ3jddHTib/bN&#10;y6FKpYjuLh2nRdRLkn2OeLvINMpGyXRWnA7rv5T9HnRu8T8bmLSz0uqW8k4bbWh3Uxxhmkzirbl9&#10;JO/gy76FW/GzqurgJQZyGV54Oso0uUKLP28N9JMdrQH0x8+p30XfA9/oW87pxafId2uJXdJ37KsD&#10;U96+TPrJuNJSiyQm9kMLMG3QVCKvm7ikKyz/omUYnM6yx1dNLtCmloAYpiDBntljlwOZ0lFzdPHT&#10;pQ+PUkuSrC2oWY1RBVaJHD49A+j2Ky6HZ0Ft955cBXECjZrZH95cf54qtBbDCFjLaowqIgciPcU0&#10;qs/kZZfHVGv7Xr7tvB0njInJ60aE55hGlVz5beOour654dyosFYgiA1Np0dHaiU7Fo9MQxMKHnO/&#10;/FkziiKfj7/ZPVmcxH9rUGkph46HzIpFFaoTQKYF39JJT0hSj7Y/RZV7Q+evo8JGAbpuqc/TNxiB&#10;hdP38VpTFeBTyoRMS5obzu0RD9n9YF3j0/+CJBN31VLe34+kQebUwSwaVT+v5SspczBk1jakffLQ&#10;sINuGNbS2qrZVVPlBBOpZy6b2kBTnUep6QnPdARDO30rTcC1GEZ8MKvGpjxkq4OuayOziKybt+Z8&#10;cwxjMsuSthrjujDxrntpbXN8r83Qqj7/bEAmyorEyXltPHfgRr9WlD809xRgBGpwo1tfG9jVstJU&#10;aXzvjXBp8z1qyabiSOLizrigb7hMZEjSKORwu0b7McZdtQn6tNPchSnTYPkZV8YxpnQiWg4BFqK0&#10;DbVaA9rB/Q/83Kxa/7RSLklchwmjpWmUlfzceUT4mIWNSFq3T5Kh8aGIapSF0vCTJnXZ3Yu4dnNr&#10;oHAkmnpA6gldc8eLquORx/DiaKT3XNm9GAtVVzGoUNMVjYuTJtVp04UqRRlG0Von2cd1yR1lGUZl&#10;RJhGoeNFzelh5IjAqSM+MAKLa/oGHN+54oSiGPsh0UwLiWD0cFyFklk3eW7mBTQ/rZRs+9CwsrZF&#10;kDskZvE1mmmU5XjR6cqcyrCWolAJF+9wr7Y7nS0yyaeqmYxl2uIhJ7HkBc6WHh9sNFF30H0Is9NV&#10;v7pYplGpeRm6KgJ20cRBIm2j+vS7xrZxhBHkZfQK+xUedaYRUHLwHAVsOPj08s5hv1c8P/wWs3Pd&#10;OmmCoLu7R5tpswbtwlJf1Cr5qjjs49AqWxn/219VYei/M5XR1sIivA65A/+rlzkyuNWC8gfo1EYt&#10;reQbu3wN2V23JGR7AK0dPLz4Svhxv1OmWmMNAavV25hplMsfCOI/H6xaKWUljplf6pGs/XmyufIy&#10;+ODYPGXNL1lN4COanxm7arm/pZuPZuehUpNxjx7/PMzkJ1cOzUyQMITm3dwvwyTTSvH6A6QNiaiV&#10;uIvzFKCI41H+L40h3VImLIw+1S8ZPGXNS6pra3XHmlrOiIVejM2Au1sg3XgVonAT0i7p+q2it/Z5&#10;sqWNnZGCFlQOYVQaG+1B/0lURtRC3Zjtu0vsM03mTnZBX9Q7vy0HPfUUhWEwZ+BCp2hyjmkyRVkF&#10;z+Jne68cTOwTLxLLG3iL0zQ4zzSZwqyC+5F5T8vB+D6FScisR90q0z2myRSHLMm8i8GL5CiXnt/h&#10;GZ+rIWegcydsNQh1n2lswSPy62LFHseosWy0db+YA2LKwzCn/x7rOMznjC/T1OgbueRiEH0DcM0V&#10;lXRifZzO4A9ktQX1yntLf5+DEETb3YM2qqGJZ1zimRbP2g5eVA2qpFyBo9NL0bA6jtVEGq/RVnHL&#10;58OMyadNk+L3+EPzHT78CRvw5a9Cy1kkEKeMK3+CRjYMSsQbcIMnGjgga/1oxMX7jqby65HW93DR&#10;e74Xbg9wmmVlV9DIXs2uC7phy5SFXcggZEw1p5mTeHzYGgoi2hcT5sDPNT8wq8BKPP0RCsqOoElX&#10;ZtQcjUy/D8lvFKnCKef7DYVvChwrflW5K8fLnPCuoFGLtbPdOFz/egwZ6OAqsJdfhyXaaNvEZFR5&#10;TUHBO2kJQxwyeUvQyCBeccpkrPdN+PMWbXF4GQ4VsQDvN7sb5g361SF8jqBJ/MsMKY3mYW2ucqRG&#10;FUgiHBBwgpEUHAqhHTmR+AT4EiNooW7xYWyzHsE6W18KSwDDynCRL2L3en+iutf4Cpp/yeUoV2SM&#10;0rSJ/jL8gr1G+iFUoQzHvXfvxJOw+Aha6Dq8mVixpHhWrqIsXQ6IOHu9H3Izn9OFcijRRUHDzVjZ&#10;BVNRx3W7Q7RWoHGLAyLMhd21Rrmpp3NH0LIDL1YImFtS4SZeXJXISx+BE37Hj+Q5K2iJvDHWTf6f&#10;arhF4QHcWfWMk9V2RtBCg/wVSFgVJ4mrwJVQDhTjFsMMmJPpyNFUe4IWUlOsQDVFDzdZUjmlWDLJ&#10;2fW83dCl1W5Lh4jIWPaqbY1hMVpki5fhbDd5EkfcX0KN1E7wUl8eO/CaZFkXtNAFxdSKOa4HI4Pb&#10;fdHK5j96boazaoWtEmhWwmrC2u8bwtNo1W7PgepWUZw6+Wjrfm7mYqsVtiBo0tGeD7BAxzX5dNfJ&#10;c9d/mBAzFSR09y/oCccLy++RL6tCwuTbDKn7O5m5ZVfOa07QQmuRuHnP2XvpyfDe3dd+LtOU0Ccd&#10;Sh6NRk9/5TXWl1BqE1L4cRCTz8NtzbvNlM4vaCMKLgWfuA6R8+cxoKQFGqOePXYZpKWSfR5vudXb&#10;GsFd83q7a7HIW1U2R40gXGtmdYFPaLICt6B4vWSOEn3oO69ZD05cBKVfir1UsvV63bTrKsZwmmzk&#10;PwZkvCSUnY8HwYSpmmVZSHh62MeQ0ZF6YG+7JDTwdH3nb2Dr7noobNFGN71NedyouxLaXV8Vtr5B&#10;k0Jdpz9j9OePx63Sz+piMJlIY7Fe5ztsaMokDWbBX/a/B2dUP24226kBTydS/QWPGVVWW9BIyw/C&#10;y0YIzKTTpUVmLW6bwe8WLJmue3VUXDc7uFUVl/CKjwCd5NVx6oJGOjJRmKWTz1LSvdeutZTPC5ma&#10;oBGDIXgdUVlzZBHeBfuOsWyg4+LZ+cNiE0IxsZOBscvToLD4N0x29FRRtdSTQHfTlWVXWJQE3Z/M&#10;Anp60fW54Ae4/ZqNULfGMV3yiP7X17aFGR+1h6IS9bZGF4F2Ygmk+BrAa+kkP1Eu1ixQYXEAIRwV&#10;MiqxXi39ykdR5dFAakoJ3NFnPTzjISuOZFr40czV0B+v2eJ1VI+RV26VfnTDwJj/6wd/F8WKAi8+&#10;Bi4JioJky+FiJk7yRouzv+AejO2tBHIivPeg47LrBFmmcVD3Sd2oF9y9/dYBXSVmRsiUdNP9H6sf&#10;zQXSaTrkLkL7jTE7PyKCRucmAR53qLAYNHRB+56D5WNN8X6TFybHMMNmBK0B090Bwzp9YxNTKDut&#10;Lb+Md4k66O4DMrTCuIigibUectt8wPzPzmeKLrvejk33QrfWu+JeAZqxk4Dd1MN5m36no/qmWd2D&#10;ztUpZM0njC8kaGT8BOCBcKxLnoXrWpebVu2+fvGbQQ/AO2Opi3R7PTglmSwWO+bGwsiCs2VsIUGr&#10;mkJjM0dGgzJirecIvGT8eGFcitIiwZH4ejWPoYHtrY7g0kLSs81PsPHxWTjYX+XmhSdaxduPD4oP&#10;ykhCgiZCuhzh9vMvvPdx4AtDPasiMFP/cVdtdmXF4LIWe2DdpBx49oaPpHtOzNDkLVhxgEyPr7R5&#10;u1COiMfzz6NVoPPEkUA7JMqyI2XowtuWAKkLnHAXNNoPqx/JhenZ70KlJGdwOkGXdRxCAyCjgeh8&#10;EAyGpc46Qms575jbG/z/GQAO3xdjjRiLuWqmFeKdYjm2JgctUbXwyYS5kHOzN7dMWWRNKBtZpkSX&#10;jEtNnZ3bYWaepK9/qStdu0zroLSeWKOKra3p5glwIAepB6YMXwHH/q4ETy3tDO991dwQK62fZnbY&#10;jgP8dfFZIjKkyCUAyfwpbWL0Bz7BIrq5VIxptPQCRuIge2zPLyDZ5+gsyDQtdjPQ8s7Pv9eCAzhU&#10;oBndGdWPQYM6h9GOr13M7uQfPj0Dtu09zWHk4jeQl9kWWzQ4K5EtmrJWwaAAs1ZeKP0ordVZf4If&#10;Ba8X3rtOQliWHF1I7aDGvSxVnaFVMuSMXacA9ZlYz3m3/3oa/GthD/xFSKNBeNuGv+NvP9D4piV2&#10;u01xWaist4CRGpYrn2QtnBRaHm3ItZldgl3S1l31pJ82VCiF9F3UKraUfgckf4PaR+KulyKat+87&#10;Dfb/lQZHcSx3WvUTUL/2UWh8ujfWTY34aDedBG0v/lraReTV/HSqiX6rDFQp1C03Pv0vaNdoH/Ro&#10;sws6tfjF1liKruF+ZUVHmLPmfCAhM3J0E/a9ODHofUHZ2n1sVC9Ml9a1PDcZ4CA8biCky3p00Cro&#10;0+5HU2U+lt8Vlm22/u2O77UJRnXbYqpMJ4DdmQzAt3j/Vhv61Dxl69QJhjmF42RJEjy0qDt0emQk&#10;932qg6cNsiVkRPv0FR2gw4TRsNSGsDrFAwfwUI9J5gxEb5zcdaBGbqEggRv2UiYcPpGqW0TOp+1g&#10;p0MX/IpoEGAStoyXPjyqjK+gCOuJaT4cFS/T5V5FosQBUru8s0VfEbsNb5N22hUHfUArKF0e80vH&#10;/pzGz+ITUdfluBNK8EIOErTcjJ/x+V8KVDh9DtRMw2uddNxF5+zTSbWXRBtHR83oDz3xTnunWk2W&#10;IvqQftzn9HUOwj75wrPS6VBFq8YyXc1PW56vMZgU0I7XS5u7e9PeoWOVgcaB/Z8fKs2m1Wi1Evc0&#10;noOg1tNZJ4Z7y5AObeyimlCY8icW4s3jPc7W3jQ2Ol305NCV3PlyV7WDl97vyA1vB5BWHmaOedvy&#10;GjGpXsbn9oGNO13Q2ycFm8HsQZK+JqKsDR0ouM9OpctTXtKrkZrBzuZGEjYSuni4hriGOuXGD6F5&#10;Pb5DJkdQaTwBZ9Rrtoc3wTpMJl6mmpc5SkYaEbQR71cF33FSrp1SBsJom0+HJnvhkmZ7oWOzX13R&#10;1M/4+GKY+ZG0LUvmu+tPErg2Df+AM/CMZ2pyCfxxNA1+2FcbtqAdER4Fsm0CxeSG7I29EUEjzP58&#10;PKAiPGG7EA8hoIVt2lDYsekeSZjanP17wtZESf3x8gfx6VIT+goEmIaTzDtYGqIFjVL8+Z+isHVl&#10;gbzup9M7dDKpI7ZK7Zv+CtUrn/Q0yfPWtIWp717maRptEPcdrgS0VuaPFbTh79SA5EKap1dRAicq&#10;TOuAUtdGwoS/BnXo5sCy7xZ93hqefasTGr+OfQ1ltHZBXCA+B3IG/qKkX72G2QV9sfZvK4HdCpMR&#10;EtJBhcZJe+A83GlR1vae2eFNYFMreLKgS9kXOFHMRnPxeWq8UBc0gnTByiNLAJ30eWLwJ5ZMubN4&#10;ypP/rS9awGP5V5ZRc6b61h+1BY3eIFl7dNgQX/sm++AVPBtQsUlR+xOhCQNNHMqOE59HVca9evTq&#10;K2i3LFwL7YbR1shuekh402iv1bSs97Ebd2FNjZeIMgBHQwjaG/fxN03KALXCdBz832lEqL6gUe6t&#10;Cz+FC4fRNK6nETK9dBqHzR23tELI9JjEpDU/8yBs/uksNEPvZcM44lQUstsZsjW9fItbeRmT0fS7&#10;LUGjmWJFd6n5HlQTzjnDw9u8RWEYdpd3qRKuEsknaJQxJ/NjvBSeFsQOq+AxjPppfy34/UiaIVwF&#10;QIQD639oEAl4x3cSknzn4u13zHEhY+L4BY1wzRv0K97LXQfHbNJmNmP00RDjc67Bg/H684/oHKdu&#10;iNQd//OcyXlhG77/WjA73bTtfutvPSs/HTdNFpgVBbJT8X83LYc2uO2mwsVygIzg+P+T7r0b+ETh&#10;JmzFXoulmC/GuqAR/sGLKkFayhr0mV7Ao/HamO5f4u0pX0OVSkV81JZTKDox9f5XzeCFdy6TTrV7&#10;rJo7sBVrD4uHHLVDlz1Bk0vOClyD3SltcqPje7YcCWCllLJtCsGIAcUlAtD1Px53tLM7C+ZkzHOC&#10;TmcETaZEMrYsPicHK55llAOi8Bx2k47uTXRW0CS+4gpxVkEetnAjyiibT2GyhbdhV82BsLK749cN&#10;uiBope9p7IwUKKyXg8f5hp/Cb66MVB0FLDVpCMzsf9wtgt0TNJZiuieIrnCpcN7igNRFpuMdTu6v&#10;CcZH0GT2ZuX3Q5XI6xj08rqKTG05fQp/434kVFU4M8jnZVJ8BU2m6tZ3UuFI4Qs4qxknR1U8XeaA&#10;CK/DiaKb7aoprFKZGEFjqfUHmmGQljPas9EVfic4gJp8AYbgldQJPyCeeEFj+Zm1vBEIxdMwaiAb&#10;XeE3xYEPcS3yFivLRKZKMQnsLUFjiae7qcTadCEC6nPEymxShT+KA7isIr4MSUmPonB59jCFdwUt&#10;ipcYGL2oDpSk3IbjutswVFuZfAqFcSlI/A+2/FMgd4h7xj4cZmjZETRlxanFC9ZOR6Zn4TikNybb&#10;Xv5SFuGBcBA/rJVYxzlwonhJogbyTvCh7AqaVu1H5LfFbby0KtEXf221wDwYvwM/mHehxDcP5qZv&#10;8iB9tkgqf4Kmx47hSxpCclIPbCEuw5aiFeopW6GyMg67C9F8kyBuxzLxJ2yE5JKPZeMneuRWpJ3S&#10;HCg/p33j+Rr/H/XvJ7USRZfmAAAAAElFTkSuQmCCUEsDBAoAAAAAAAAAIQABy9ec3hAAAN4QAAAU&#10;AAAAZHJzL21lZGlhL2ltYWdlMi5wbmeJUE5HDQoaCgAAAA1JSERSAAAAxAAAACEIBgAAAfEoNMwA&#10;AAAEZ0FNQQAAsY8L/GEFAAAAOGVYSWZNTQAqAAAACAABh2kABAAAAAEAAAAaAAAAAAACoAIABAAA&#10;AAEAAADEoAMABAAAAAEAAAAhAAAAAAhP0lAAABBRSURBVHgB7ZwL0F3TFcfFIxGKEK94TJKWYhR9&#10;KNVqVak3RelEWxJaj1K02qLexRhM2ykt0qn3o8ajdFCPpq2hxKMepSNBQpISgiKeESFff//97XWs&#10;s+/e9577+VIxzZpZWWv913+tfe6555679z73y0ILIT09Pc/JNhX4PU25gQf/FRUhBwuQY1a+k3Gh&#10;IHKEO94azjf82Vi7b6gjWDgCwVhBzuYwioZHfG9ZSey3T2/UC8wUWAGRpNhwszmM3IURn2B545sV&#10;3rVQPFNF2FfRgdYA/3Hnzwk+4CcNbGqpeaMp186bvVHV6aLJYqhkR/2jhrIm7WKfk6/CW9DzVRyA&#10;Xmyk85eRb3nsWzH+seGWUyypxQokvanefwk3sBh/ZfnGwdoArxnucpOtrmvrmvwxNh4Ktid6fIwf&#10;tqZgp6Ln6Kg2RCsxQn9YNbU+cYB3LO53W72C6GgA3LmG+wEjNity9orxGTF+TrHxU584vH2Rq3SN&#10;a3FItObmWp3rP9hqDAvWg2kzawK+thUlfL31tQPzPFLpi9jE8tbbLNz1fc77GsOLbq26sVTimkwf&#10;EMU3iP7SGUzQkgXc4EEaKAZjseMJr0HPdLjSu6MPgekucJpyyDpKyJFFlkXvC57+AZ+I/rwC5oHj&#10;Bu//7mru5M3+GsF6Wj/F5ve3XThpONjH6cDE4YMr3ER882V9vfmGGy/WnGuxs2/H3G4Ok5vOBKp0&#10;GKOKouMHFmRxbP6ix2JJxYnxCZEbQqv3dS6/fPRt2vOSy9k333JWG/un4020MXQ2RxkJe4r5FQEH&#10;LEzmDEs5MQ7fdLmcqxunvMWykf9v7N/SnPHAw/QLew8aXqTlapbk2QKwq6HpQG94TL7EGvRGPdNj&#10;fUvO8Wonw/EnU/SSCo2bWlInKO/k+sAB+L4D5Y5IixWDz1bScvIlSfxy5LbkHG+0r3P8GeA75XKO&#10;U10+8B4IXP2TExvQW3jvimuY1SWxTapCOskJe1eY1WJ3dv7rSW47y0X8hhir5hPRf1q5eSJxgDA7&#10;1ADEQ9C30AtsQPwb0TBrxx6P/tDlDiB+Gw2LKYfrJvAkOh1978uVQN+cOUlvwdbrA7X+QNMDaZdL&#10;ufNVzIFP8gef+u0OFu7eaLWeS7nkdkF1VRxgOfxj0GdQ3U0PN1yWWJNSXWGzUM2EvuDz7Xy4h6Lq&#10;bTIX5+ioh6a14JrGXYHqZjgVPUwc7JLocVGrq9vXkxuD/hPVfe4J9EifT33ymhdfhGquoJoJaFjo&#10;VVyAE9F20jKbSslVs8SB90LKJb4KtX0KS/89OjOxFxjo7CK+tcP9fTLc/H3O+bOtHmxfh8u9Et0V&#10;PUNBIuFeqVrwLZOc3sRvoOcl+FpuLJ18k4dwlkUHoLsbGO2qVqOBHkuSaVi6fVUno2oWHRq87Jp8&#10;JZOv0pnculWyp+cOn3d4y9guV62+rJbcti4/zXBvyV/iODOUI97KYU94vvnkw1RGPIdVZYZ5S/KI&#10;qOHT6HMtfuz0e0sQLxOxylgutRD8ijHs4HlO1QDH4/KBdPWYTPV5A2U9Lt/lcm/Ef1x+07TWYseZ&#10;FHv6ug2M18nSZ6DrVXK/qj7FL2OqFkfHxcH2wB8hnxX3K1p1466CTkFHoSVZzCUGOb+J62uXaFLQ&#10;gBNObOTV9ieslte5uvlYO+ZHHVbcu3Cc4HKa3ta5SoXktqjty/2ZMXt0BY2Q04UMSwcsxfSc4/p+&#10;OuW5XO7KXtXlqymkejg8V1el0/HSWojV7mnM6f7tJawxM3W1C4MC2+YNtTaub2SYt+TDGlk8fSK2&#10;98kG/tYNOEZZ1BysXV0Oauv29RNR3XJyJ0JXJ6PeH0fWXL4SMG0vaiPLZClzYt1+Ma6+D1QMFnY2&#10;sDtGXqBF/18KqkGcA7wc+qKvEfHX6GvorehqKv6wCcd9B2pSvO3Ol6+Lox5sR57Yy+bHA/bHmB4f&#10;ufssn+bm91hXTelZ2Dd5USvN7y8gOb53kvjDE9oVVLB+llF7UfDXRrepgUlAPqyqsXrIoNvfCPQu&#10;VPs1uo2s4EuIv4VqpaqF3Vif6+TD1yo6bBliJaegwo7O1YJrEfcw+ib6F3RV8bCqCSvrQt3K5LWY&#10;ewbVcf4J/XiOaxj5/VCtxLVjoEWuFpEjLB8sQFupkWNAwamu6MocR5jjTMG/xsXe3T9y9ebkpHav&#10;9wQ/rsdTP+Fpw60kYSppSV8Xj7H2JW28aHM7EOslnDScU42RZjLx4hUZh/xhKcfnvZ/yiCejuppS&#10;0b6S5K+orhwv00s9S7gvlt+Gpzf/e+gY9Hm0Jkmd9q5M9Ck6CNX+lr+AaotII0cb1lv4+kSFve+I&#10;907NCfaJQMncYgcEYc8cyfKpTbi1hVCSS0/W6j7v+5ZwcciNt7yvMZ+c/yQ/abhZ8rbPHto43G8m&#10;Vg8TXN5Pgz8qnAZbhCa9//zAuGaBqzfeMBXt4IpyrhYefplf41SNEseTkpTGPNblr8vkq7TPVSCO&#10;x+UD6fsnSJqLeUvLaj3RIp5gyRxmOVnySzjO5RHT953JyZ4f86uRtL0mv2bqpZLUl7CuHH/i3yHe&#10;H9WDjBZJB7HYEw0zS87vgp5luNlSbQlXHbl7LG99vLWcrMe9n+PkMF+T86kZ5Ovw9YDoLHTjHL8t&#10;RlHYIvckMH9/I+zuRVkvyg4Ixb3/nGO4WZernbQSrjpy/7C89fHWcrIe9z6pGcYz3GJZw5pY6Leq&#10;po3cZn1qMxIDnb3d+cFlOa49o2kOn+D8bly//dHpOJr27a8+Tcdry+NcbQ5hKOo3DX3Nl/QmCSge&#10;OHntEI4TCX+qrAkDjMC/FL0Lf11sX8Q/7CkeR5eNB3TJz9H7dRHL+XkJXQcNwoDayzrJD8z5vaaK&#10;CdZBr0VLMrUiN3R8o7SEnJ8Gn5fJV+U+V4E4HpcPVE1901zM+/LatNz4ntAOs5xZV/eUMGIt9oIY&#10;J7WWx87S4uYJAZB0i9k5Jbt4ODR/S3KpPrnz4hNRrTk41o0yR3W1w552fnCpee/KrCdPtxDOA+ab&#10;BbvdfOxe0Q+zJ/nkc9NX//ofEKkriYM0Mr5xWkDuSJe/KJOv0j5XgTgelw+0jc+b73mGRauZjBZ0&#10;o9Hn0Jq0qXsF4piofnZZW13XmvX03ESslbaecI5GvQz5IN8I7emYXOJftHxLyPpcCTcOeb/SDXTL&#10;yQL4R7C+nfxfeMDXxVq9cSV5McOvLUwLhZuldR+KmBejZyZBSgdM8keofrKiE/dIjgeujThtraif&#10;vhs/Ih72KPR4aaFuODnxNc3VJuNV6Mo5rmHk9QuQm1EtjF9H70b3sHzNklgcPRf1eyqENZlFdDrq&#10;72+1PguC1jPA+dJ5S2VWK7OOUNCyZotN+muWWR9wQdR7BjjJF6bvVoP4tAXnr9kZKJ3LTtXU3Zup&#10;1WP1BTKPzsCinHDt8ozuQ//DqZ3LYvGnfaj9fytZixecLh/fanAScg9+c1iDVgsojc4AF7UeNb0f&#10;WaPRQJHEQKeg77oB9dBYPxnsSqjR3DGV59QEUB/049B2v0pWraYyo9KBwTZEp6Kd5HII6YWettPx&#10;VPNt17D2izkrcvmuXetRsjTcFX22QWNdEyejA9GRBX74K5fSWMKpWwX9HapnKE1E03U9mdMNpJHA&#10;XR4di7Zb4JFukZtA1msZBPD+Fmp3wI0tTTMALY9t0zb8nVSmrAjRq3rMmPTt9Iv2hB5CXbB6WrYm&#10;qq2LbqXlby/8gZeaeY75JW4T3Hp4S51+QqqLsq+SW/+oV3ENRO4QtN1aVPWdRPVj/GvxPrkVUf0a&#10;pp3ohx6l4/d1tjcYPsXafypdXL6onb+dP1jvU6Snqx3F1zTxaej32dL+epq7k+9DvBiqXY85aCc5&#10;A0LY7bAexBuj7T5sWxk3taXBUp5ijYtqK2w5dAKaio5fH15xvL73Z3ixMfmVUO3A5EQL9uxPscCX&#10;RvXt105eSY8fso7nmULRePCRaY1i8OHobWhObk5rIOkc5WY2E8GHpHyLyenmcDWak5OMFywMXSx+&#10;KpMraodpz3KQmmE1sB75NP2qrO2t1g6sENC79EafWiipYGpvR3OixzjhNVTkxCH/k1wh2LUJtQoL&#10;/I6vmbq7MrVN1h56D3QDaNnUj/3aPXHyx61949Id9oWKiANP06vSdEzPeTsK9bujOTncF0PYK0cC&#10;29rzSj683DemrtX89JfEJuiZqN4Qfe3McykdfAnngKpnkMnBDS/VGA7/u0mNhb8xTslC1F0wJ+EP&#10;IHJ1ObKwHNdjULRPnkrTD8RJaWGMW36z5MdMfWq+XuhTPQZVDZzSeL9Ke7aL6XMgemWix/gacpuh&#10;OdG3589Q/VLjfycMqEXrvuhs1ETfLlv6oyDWgudOI7Szvq6JT69XC/0+1qmeuv0LtWc3qB1SqG35&#10;6ab1KvCbfCDuzdQ2/UBMytQKGmXH1cTC17d97lui9nrhlKaTX2wyTrccxtOiv1uZToGmTIeg63c7&#10;Zkc+TT+LmtT/gN5VQ1gBfdSIGdtxx8K1Cy49Xs/0EZSdF/t6OLoL5WSs5+V8ijS3z8lTOb6wHFlY&#10;iW84lPsytU0/ELpb5qTrC4EmUzKNHrPjlCVfGq/j++H7dOMz5iD0NFSbIu9HtLMV1mB9fuJJA9We&#10;6F6Avqqyd2eeVbyArg1XJ2eGqzF3b3O6sKVjX7RBj0UKnFJPTy9xmozr+zTxBzQhFTi1KY3jdJxS&#10;Oq65w8xxdqDz5U5LYgtrfwtmYH9YrqnZ6BHoUmgQ+ur3mbuhWktej05BO918toejG+zOHd9ESLp4&#10;PoNqOrQF+nk0t/jQX35Phq8T82WObiq2JmCTAHInt8ZrGJQuzNLF7tuWOKWeTWpb/7DBV/XNb3I8&#10;pc43kDgok9QWoy6URsL7+TWIuY2G9AOhTYXcLEH1dzYaDBLjfQqzUcKfybVzhWFwdsGv7QIST4Jz&#10;N/o8/h+iYupCrc7psegJ9UyIetc7kPTV8230YlTzrP6QaTQZmRm0XyB6lx7E6IS2FWq1o5aT89sW&#10;kqRoWK4QrGUb0noV+J3uWhrrnkLtYOtdstRp/ebXeL7VwaU6j1Og11qamqa7TNoKfdkP4vxG6wj4&#10;G7ka716QHNeDPhl9Pbcobrn6evlwb8z0mKHEdZlEf0KXpgfTHzEHWNrS3bBTf2qPKLzACxvUrlao&#10;fbNUW+A3+UD8slCrh6mbolqb6TnSUHTFdHwwXWClrfTHyW2Q1igG13MI3RzbScsNALKeTJd2/8aR&#10;y84OwPUaLkNzMj49Rkh67TnRTVKzmLYC57e5YrBD9eJ1YualPNj26PqY5IB1R8jJ5zq1pOioXCHY&#10;xQ1qhxdq7f+kaWlR4Df5QOgvVh4p1ad4y8AAcJZCc7tVaXkprv4SMSEUF/fwTky4fQm1SNdaICvk&#10;9OHTLKQ/RN+km2sgzafWQg9EtWvQ8U2C00TmQpqIfoc5XccpTJOGGc4bGUzHX3yjHL90N8/1dGXB&#10;1YWf+4Fdk3HTXm1jzp1+PLkuJD1w0ty4a6H+NVRzcs35j0NnN2iijY89qRuA3aHAT9cQFY2y42Lt&#10;moCa+ze9rnRudVMaRv1i6NX4WSH3DDqcpI7jMPTZLLEM6r0+Ex1Kn0HoraL+F1S3b/o4boW4AAAA&#10;AElFTkSuQmCCUEsDBBQABgAIAAAAIQCZFJxt3gAAAAcBAAAPAAAAZHJzL2Rvd25yZXYueG1sTI/N&#10;asMwEITvhb6D2EJvjfzTmuJYDiG0PYVCk0LJbWNtbBNrZSzFdt6+yqm97TDDzLfFajadGGlwrWUF&#10;8SICQVxZ3XKt4Hv//vQKwnlkjZ1lUnAlB6vy/q7AXNuJv2jc+VqEEnY5Kmi873MpXdWQQbewPXHw&#10;TnYw6IMcaqkHnEK56WQSRZk02HJYaLCnTUPVeXcxCj4mnNZp/DZuz6fN9bB/+fzZxqTU48O8XoLw&#10;NPu/MNzwAzqUgeloL6yd6BSER7yCNAFxM5PnOANxDFeaZiDLQv7nL38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Ga/n3eYDAAASCwAADgAAAAAA&#10;AAAAAAAAAAA6AgAAZHJzL2Uyb0RvYy54bWxQSwECLQAKAAAAAAAAACEAV/zD7NIkAADSJAAAFAAA&#10;AAAAAAAAAAAAAABMBgAAZHJzL21lZGlhL2ltYWdlMS5wbmdQSwECLQAKAAAAAAAAACEAAcvXnN4Q&#10;AADeEAAAFAAAAAAAAAAAAAAAAABQKwAAZHJzL21lZGlhL2ltYWdlMi5wbmdQSwECLQAUAAYACAAA&#10;ACEAmRScbd4AAAAHAQAADwAAAAAAAAAAAAAAAABgPAAAZHJzL2Rvd25yZXYueG1sUEsBAi0AFAAG&#10;AAgAAAAhAC5s8ADFAAAApQEAABkAAAAAAAAAAAAAAAAAaz0AAGRycy9fcmVscy9lMm9Eb2MueG1s&#10;LnJlbHNQSwUGAAAAAAcABwC+AQAAZz4AAAAA&#10;">
              <v:rect id="Rectangle 748855809" o:spid="_x0000_s1027" style="position:absolute;width:79092;height:85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5GyAAAAOIAAAAPAAAAZHJzL2Rvd25yZXYueG1sRE89b8Iw&#10;EN0r9T9YV6lbcUIpgRSDKgRS1Y3AANspviah8TmyDQn8+nqo1PHpfS9Wg2nFlZxvLCtIRwkI4tLq&#10;hisFh/32ZQbCB2SNrWVScCMPq+XjwwJzbXve0bUIlYgh7HNUUIfQ5VL6siaDfmQ74sh9W2cwROgq&#10;qR32Mdy0cpwkU2mw4dhQY0frmsqf4mIUvA7r0zntM3nk7GjdZXP/2hZnpZ6fho93EIGG8C/+c39q&#10;BZO3bJ6M0zRujpfiHZDLXwAAAP//AwBQSwECLQAUAAYACAAAACEA2+H2y+4AAACFAQAAEwAAAAAA&#10;AAAAAAAAAAAAAAAAW0NvbnRlbnRfVHlwZXNdLnhtbFBLAQItABQABgAIAAAAIQBa9CxbvwAAABUB&#10;AAALAAAAAAAAAAAAAAAAAB8BAABfcmVscy8ucmVsc1BLAQItABQABgAIAAAAIQBTRD5GyAAAAOIA&#10;AAAPAAAAAAAAAAAAAAAAAAcCAABkcnMvZG93bnJldi54bWxQSwUGAAAAAAMAAwC3AAAA/AIAAAAA&#10;" fillcolor="#005faf" strokecolor="#00234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0279804" o:spid="_x0000_s1028" type="#_x0000_t75" alt="A blue circle with yellow and green logo&#10;&#10;Description automatically generated" style="position:absolute;left:70090;top:144;width:8280;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GSyAAAAOMAAAAPAAAAZHJzL2Rvd25yZXYueG1sRE/RasJA&#10;EHwv9B+OLfhWLyoJafSUVhB9k2r7vs2tSTC3F+5OE//eE4QyT7uzM7OzWA2mFVdyvrGsYDJOQBCX&#10;VjdcKfg5bt5zED4ga2wtk4IbeVgtX18WWGjb8zddD6ES0YR9gQrqELpCSl/WZNCPbUccuZN1BkMc&#10;XSW1wz6am1ZOkySTBhuOCTV2tK6pPB8uRsFvhh9ud8rT8m//tV33mzC5pVqp0dvwOQcRaAj/x0/1&#10;Tsf30zxiNkszeHSKC5DLOwAAAP//AwBQSwECLQAUAAYACAAAACEA2+H2y+4AAACFAQAAEwAAAAAA&#10;AAAAAAAAAAAAAAAAW0NvbnRlbnRfVHlwZXNdLnhtbFBLAQItABQABgAIAAAAIQBa9CxbvwAAABUB&#10;AAALAAAAAAAAAAAAAAAAAB8BAABfcmVscy8ucmVsc1BLAQItABQABgAIAAAAIQBU7CGSyAAAAOMA&#10;AAAPAAAAAAAAAAAAAAAAAAcCAABkcnMvZG93bnJldi54bWxQSwUGAAAAAAMAAwC3AAAA/AIAAAAA&#10;">
                <v:imagedata r:id="rId3" o:title="A blue circle with yellow and green logo&#10;&#10;Description automatically generated"/>
              </v:shape>
              <v:shape id="Picture 1007189068" o:spid="_x0000_s1029" type="#_x0000_t75" style="position:absolute;left:2251;top:2772;width:18669;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zDxwAAAOIAAAAPAAAAZHJzL2Rvd25yZXYueG1sRE9Na8JA&#10;EL0X/A/LCN7qxlpFo6vYQKHFXoyi1zE7JsHsbMxuTfrv3UPB4+N9L9edqcSdGldaVjAaRiCIM6tL&#10;zhUc9p+vMxDOI2usLJOCP3KwXvVelhhr2/KO7qnPRQhhF6OCwvs6ltJlBRl0Q1sTB+5iG4M+wCaX&#10;usE2hJtKvkXRVBosOTQUWFNSUHZNf42C7+S435zqZHvctent3G7pQ/+QUoN+t1mA8NT5p/jf/aUV&#10;TMbT8Wz+Pgqbw6VwB+TqAQAA//8DAFBLAQItABQABgAIAAAAIQDb4fbL7gAAAIUBAAATAAAAAAAA&#10;AAAAAAAAAAAAAABbQ29udGVudF9UeXBlc10ueG1sUEsBAi0AFAAGAAgAAAAhAFr0LFu/AAAAFQEA&#10;AAsAAAAAAAAAAAAAAAAAHwEAAF9yZWxzLy5yZWxzUEsBAi0AFAAGAAgAAAAhACOPLMPHAAAA4gAA&#10;AA8AAAAAAAAAAAAAAAAABwIAAGRycy9kb3ducmV2LnhtbFBLBQYAAAAAAwADALcAAAD7AgAAAAA=&#10;">
                <v:imagedata r:id="rId4" o:title=""/>
              </v:shape>
              <w10:wrap anchorx="page"/>
            </v:group>
          </w:pict>
        </mc:Fallback>
      </mc:AlternateContent>
    </w:r>
  </w:p>
  <w:p w14:paraId="745B92FA" w14:textId="77777777" w:rsidR="00321466" w:rsidRDefault="00321466" w:rsidP="00321466">
    <w:pPr>
      <w:pStyle w:val="Footer"/>
      <w:tabs>
        <w:tab w:val="left" w:pos="7680"/>
      </w:tabs>
      <w:rPr>
        <w:b/>
        <w:bCs/>
        <w:sz w:val="18"/>
        <w:szCs w:val="18"/>
      </w:rPr>
    </w:pPr>
    <w:r>
      <w:rPr>
        <w:b/>
        <w:bCs/>
        <w:sz w:val="18"/>
        <w:szCs w:val="18"/>
      </w:rPr>
      <w:tab/>
    </w:r>
    <w:r>
      <w:rPr>
        <w:b/>
        <w:bCs/>
        <w:sz w:val="18"/>
        <w:szCs w:val="18"/>
      </w:rPr>
      <w:tab/>
    </w:r>
    <w:r>
      <w:rPr>
        <w:b/>
        <w:bCs/>
        <w:sz w:val="18"/>
        <w:szCs w:val="18"/>
      </w:rPr>
      <w:tab/>
    </w:r>
  </w:p>
  <w:p w14:paraId="78226E70" w14:textId="77777777" w:rsidR="00321466" w:rsidRDefault="00321466" w:rsidP="00321466">
    <w:pPr>
      <w:pStyle w:val="Footer"/>
      <w:jc w:val="right"/>
      <w:rPr>
        <w:b/>
        <w:bCs/>
        <w:color w:val="FFFFFF" w:themeColor="background1"/>
        <w:sz w:val="18"/>
        <w:szCs w:val="18"/>
      </w:rPr>
    </w:pPr>
    <w:r w:rsidRPr="005F7689">
      <w:rPr>
        <w:b/>
        <w:bCs/>
        <w:color w:val="FFFFFF" w:themeColor="background1"/>
        <w:sz w:val="18"/>
        <w:szCs w:val="18"/>
      </w:rPr>
      <w:fldChar w:fldCharType="begin"/>
    </w:r>
    <w:r w:rsidRPr="005F7689">
      <w:rPr>
        <w:b/>
        <w:bCs/>
        <w:color w:val="FFFFFF" w:themeColor="background1"/>
        <w:sz w:val="18"/>
        <w:szCs w:val="18"/>
      </w:rPr>
      <w:instrText xml:space="preserve"> PAGE </w:instrText>
    </w:r>
    <w:r w:rsidRPr="005F7689">
      <w:rPr>
        <w:b/>
        <w:bCs/>
        <w:color w:val="FFFFFF" w:themeColor="background1"/>
        <w:sz w:val="18"/>
        <w:szCs w:val="18"/>
      </w:rPr>
      <w:fldChar w:fldCharType="separate"/>
    </w:r>
    <w:r>
      <w:rPr>
        <w:b/>
        <w:bCs/>
        <w:color w:val="FFFFFF" w:themeColor="background1"/>
        <w:sz w:val="18"/>
        <w:szCs w:val="18"/>
      </w:rPr>
      <w:t>7</w:t>
    </w:r>
    <w:r w:rsidRPr="005F7689">
      <w:rPr>
        <w:b/>
        <w:bCs/>
        <w:color w:val="FFFFFF" w:themeColor="background1"/>
        <w:sz w:val="18"/>
        <w:szCs w:val="18"/>
      </w:rPr>
      <w:fldChar w:fldCharType="end"/>
    </w:r>
    <w:r w:rsidRPr="005F7689">
      <w:rPr>
        <w:color w:val="FFFFFF" w:themeColor="background1"/>
        <w:sz w:val="18"/>
        <w:szCs w:val="18"/>
      </w:rPr>
      <w:t xml:space="preserve"> </w:t>
    </w:r>
    <w:r>
      <w:rPr>
        <w:color w:val="FFFFFF" w:themeColor="background1"/>
        <w:sz w:val="18"/>
        <w:szCs w:val="18"/>
      </w:rPr>
      <w:t>of</w:t>
    </w:r>
    <w:r w:rsidRPr="005F7689">
      <w:rPr>
        <w:color w:val="FFFFFF" w:themeColor="background1"/>
        <w:sz w:val="18"/>
        <w:szCs w:val="18"/>
      </w:rPr>
      <w:t xml:space="preserve"> </w:t>
    </w:r>
    <w:r w:rsidRPr="005F7689">
      <w:rPr>
        <w:b/>
        <w:bCs/>
        <w:color w:val="FFFFFF" w:themeColor="background1"/>
        <w:sz w:val="18"/>
        <w:szCs w:val="18"/>
      </w:rPr>
      <w:fldChar w:fldCharType="begin"/>
    </w:r>
    <w:r w:rsidRPr="005F7689">
      <w:rPr>
        <w:b/>
        <w:bCs/>
        <w:color w:val="FFFFFF" w:themeColor="background1"/>
        <w:sz w:val="18"/>
        <w:szCs w:val="18"/>
      </w:rPr>
      <w:instrText xml:space="preserve"> NUMPAGES  </w:instrText>
    </w:r>
    <w:r w:rsidRPr="005F7689">
      <w:rPr>
        <w:b/>
        <w:bCs/>
        <w:color w:val="FFFFFF" w:themeColor="background1"/>
        <w:sz w:val="18"/>
        <w:szCs w:val="18"/>
      </w:rPr>
      <w:fldChar w:fldCharType="separate"/>
    </w:r>
    <w:r>
      <w:rPr>
        <w:b/>
        <w:bCs/>
        <w:color w:val="FFFFFF" w:themeColor="background1"/>
        <w:sz w:val="18"/>
        <w:szCs w:val="18"/>
      </w:rPr>
      <w:t>15</w:t>
    </w:r>
    <w:r w:rsidRPr="005F7689">
      <w:rPr>
        <w:b/>
        <w:bCs/>
        <w:color w:val="FFFFFF" w:themeColor="background1"/>
        <w:sz w:val="18"/>
        <w:szCs w:val="18"/>
      </w:rPr>
      <w:fldChar w:fldCharType="end"/>
    </w:r>
  </w:p>
  <w:p w14:paraId="6557E76D" w14:textId="77777777" w:rsidR="00ED4541" w:rsidRPr="00E34750" w:rsidRDefault="00ED4541" w:rsidP="00540F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4862" w14:textId="77777777" w:rsidR="00051CA3" w:rsidRDefault="00051CA3" w:rsidP="006442A8">
      <w:r>
        <w:separator/>
      </w:r>
    </w:p>
  </w:footnote>
  <w:footnote w:type="continuationSeparator" w:id="0">
    <w:p w14:paraId="276BD5CD" w14:textId="77777777" w:rsidR="00051CA3" w:rsidRDefault="00051CA3" w:rsidP="006442A8">
      <w:r>
        <w:continuationSeparator/>
      </w:r>
    </w:p>
  </w:footnote>
  <w:footnote w:type="continuationNotice" w:id="1">
    <w:p w14:paraId="676DF051" w14:textId="77777777" w:rsidR="00051CA3" w:rsidRDefault="00051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6E51" w14:textId="77777777" w:rsidR="00DC0F93" w:rsidRPr="00F2213D" w:rsidRDefault="00DC0F93" w:rsidP="00B50255">
    <w:pPr>
      <w:tabs>
        <w:tab w:val="left" w:pos="7935"/>
        <w:tab w:val="right" w:pos="10512"/>
      </w:tabs>
      <w:spacing w:line="276" w:lineRule="auto"/>
      <w:jc w:val="right"/>
      <w:rPr>
        <w:rFonts w:eastAsia="Calibri" w:cs="Arial"/>
        <w:bCs/>
        <w:sz w:val="18"/>
        <w:szCs w:val="18"/>
        <w:lang w:val="en-CA"/>
      </w:rPr>
    </w:pPr>
    <w:r w:rsidRPr="00F2213D">
      <w:rPr>
        <w:rFonts w:eastAsia="Calibri" w:cs="Arial"/>
        <w:bCs/>
        <w:sz w:val="18"/>
        <w:szCs w:val="18"/>
        <w:lang w:val="en-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72D1" w14:textId="06FF5473" w:rsidR="00DC0F93" w:rsidRDefault="00166B0E" w:rsidP="00130D80">
    <w:pPr>
      <w:pStyle w:val="Header"/>
    </w:pPr>
    <w:r w:rsidRPr="000F3F27">
      <w:rPr>
        <w:noProof/>
      </w:rPr>
      <mc:AlternateContent>
        <mc:Choice Requires="wpg">
          <w:drawing>
            <wp:anchor distT="0" distB="0" distL="114300" distR="114300" simplePos="0" relativeHeight="251658241" behindDoc="0" locked="0" layoutInCell="1" allowOverlap="1" wp14:anchorId="70B44410" wp14:editId="0FD6FB96">
              <wp:simplePos x="0" y="0"/>
              <wp:positionH relativeFrom="page">
                <wp:align>left</wp:align>
              </wp:positionH>
              <wp:positionV relativeFrom="paragraph">
                <wp:posOffset>-427355</wp:posOffset>
              </wp:positionV>
              <wp:extent cx="7772400" cy="1322962"/>
              <wp:effectExtent l="0" t="0" r="19050" b="10795"/>
              <wp:wrapNone/>
              <wp:docPr id="20" name="Group 20">
                <a:extLst xmlns:a="http://schemas.openxmlformats.org/drawingml/2006/main">
                  <a:ext uri="{FF2B5EF4-FFF2-40B4-BE49-F238E27FC236}">
                    <a16:creationId xmlns:a16="http://schemas.microsoft.com/office/drawing/2014/main" id="{8147637B-04DE-DCF5-E174-7EEE2C1675B7}"/>
                  </a:ext>
                </a:extLst>
              </wp:docPr>
              <wp:cNvGraphicFramePr/>
              <a:graphic xmlns:a="http://schemas.openxmlformats.org/drawingml/2006/main">
                <a:graphicData uri="http://schemas.microsoft.com/office/word/2010/wordprocessingGroup">
                  <wpg:wgp>
                    <wpg:cNvGrpSpPr/>
                    <wpg:grpSpPr>
                      <a:xfrm>
                        <a:off x="0" y="0"/>
                        <a:ext cx="7772400" cy="1322962"/>
                        <a:chOff x="0" y="0"/>
                        <a:chExt cx="7772400" cy="1418400"/>
                      </a:xfrm>
                    </wpg:grpSpPr>
                    <wpg:grpSp>
                      <wpg:cNvPr id="568268510" name="Group 568268510">
                        <a:extLst>
                          <a:ext uri="{FF2B5EF4-FFF2-40B4-BE49-F238E27FC236}">
                            <a16:creationId xmlns:a16="http://schemas.microsoft.com/office/drawing/2014/main" id="{AC81FD72-51DB-F30F-EB4E-523805E61566}"/>
                          </a:ext>
                        </a:extLst>
                      </wpg:cNvPr>
                      <wpg:cNvGrpSpPr/>
                      <wpg:grpSpPr>
                        <a:xfrm>
                          <a:off x="0" y="0"/>
                          <a:ext cx="7772400" cy="1418400"/>
                          <a:chOff x="0" y="0"/>
                          <a:chExt cx="7772400" cy="1418400"/>
                        </a:xfrm>
                      </wpg:grpSpPr>
                      <wps:wsp>
                        <wps:cNvPr id="310242529" name="Rectangle 310242529">
                          <a:extLst>
                            <a:ext uri="{FF2B5EF4-FFF2-40B4-BE49-F238E27FC236}">
                              <a16:creationId xmlns:a16="http://schemas.microsoft.com/office/drawing/2014/main" id="{64211F44-E74C-98DC-AF95-E42343C3B30F}"/>
                            </a:ext>
                          </a:extLst>
                        </wps:cNvPr>
                        <wps:cNvSpPr/>
                        <wps:spPr>
                          <a:xfrm>
                            <a:off x="0" y="0"/>
                            <a:ext cx="7772400" cy="14184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E8C69B" w14:textId="6804065D" w:rsidR="00166B0E" w:rsidRPr="00017B1E" w:rsidRDefault="00166B0E" w:rsidP="00166B0E">
                              <w:pPr>
                                <w:jc w:val="center"/>
                                <w:rPr>
                                  <w:rFonts w:ascii="Questa Sans" w:hAnsi="Questa Sans" w:cstheme="minorBidi"/>
                                  <w:b/>
                                  <w:bCs/>
                                  <w:color w:val="FFFFFF" w:themeColor="background1"/>
                                  <w:kern w:val="24"/>
                                  <w:sz w:val="32"/>
                                  <w:szCs w:val="32"/>
                                  <w:lang w:val="en-CA"/>
                                </w:rPr>
                              </w:pPr>
                              <w:r w:rsidRPr="00017B1E">
                                <w:rPr>
                                  <w:rFonts w:ascii="Century Gothic" w:hAnsi="Century Gothic"/>
                                  <w:b/>
                                  <w:bCs/>
                                  <w:color w:val="FFFFFF" w:themeColor="background1"/>
                                  <w:sz w:val="28"/>
                                  <w:szCs w:val="28"/>
                                  <w:lang w:val="en-CA"/>
                                </w:rPr>
                                <w:t>Mitacs Accelerate</w:t>
                              </w:r>
                              <w:r w:rsidR="00234AA3">
                                <w:rPr>
                                  <w:rFonts w:ascii="Century Gothic" w:hAnsi="Century Gothic"/>
                                  <w:b/>
                                  <w:bCs/>
                                  <w:color w:val="FFFFFF" w:themeColor="background1"/>
                                  <w:sz w:val="28"/>
                                  <w:szCs w:val="28"/>
                                  <w:lang w:val="en-CA"/>
                                </w:rPr>
                                <w:t>-</w:t>
                              </w:r>
                              <w:r w:rsidRPr="00017B1E">
                                <w:rPr>
                                  <w:rFonts w:ascii="Century Gothic" w:hAnsi="Century Gothic"/>
                                  <w:b/>
                                  <w:bCs/>
                                  <w:color w:val="FFFFFF" w:themeColor="background1"/>
                                  <w:sz w:val="28"/>
                                  <w:szCs w:val="28"/>
                                  <w:lang w:val="en-CA"/>
                                </w:rPr>
                                <w:t xml:space="preserve"> New Intern Profile Form</w:t>
                              </w:r>
                            </w:p>
                          </w:txbxContent>
                        </wps:txbx>
                        <wps:bodyPr rtlCol="0" anchor="b"/>
                      </wps:wsp>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6548400" y="97200"/>
                            <a:ext cx="1224000" cy="1224000"/>
                          </a:xfrm>
                          <a:prstGeom prst="rect">
                            <a:avLst/>
                          </a:prstGeom>
                        </pic:spPr>
                      </pic:pic>
                    </wpg:grpSp>
                    <pic:pic xmlns:pic="http://schemas.openxmlformats.org/drawingml/2006/picture">
                      <pic:nvPicPr>
                        <pic:cNvPr id="691554783" name="Picture 691554783" descr="A black and white logo&#10;&#10;Description automatically generated">
                          <a:extLst>
                            <a:ext uri="{FF2B5EF4-FFF2-40B4-BE49-F238E27FC236}">
                              <a16:creationId xmlns:a16="http://schemas.microsoft.com/office/drawing/2014/main" id="{3472D32B-1DC5-3C95-B56F-06F42AD39387}"/>
                            </a:ext>
                          </a:extLst>
                        </pic:cNvPr>
                        <pic:cNvPicPr>
                          <a:picLocks noChangeAspect="1"/>
                        </pic:cNvPicPr>
                      </pic:nvPicPr>
                      <pic:blipFill>
                        <a:blip r:embed="rId2"/>
                        <a:stretch>
                          <a:fillRect/>
                        </a:stretch>
                      </pic:blipFill>
                      <pic:spPr>
                        <a:xfrm>
                          <a:off x="225100" y="254555"/>
                          <a:ext cx="2119919" cy="574214"/>
                        </a:xfrm>
                        <a:prstGeom prst="rect">
                          <a:avLst/>
                        </a:prstGeom>
                      </pic:spPr>
                    </pic:pic>
                  </wpg:wgp>
                </a:graphicData>
              </a:graphic>
              <wp14:sizeRelV relativeFrom="margin">
                <wp14:pctHeight>0</wp14:pctHeight>
              </wp14:sizeRelV>
            </wp:anchor>
          </w:drawing>
        </mc:Choice>
        <mc:Fallback>
          <w:pict>
            <v:group w14:anchorId="70B44410" id="Group 20" o:spid="_x0000_s1026" style="position:absolute;margin-left:0;margin-top:-33.65pt;width:612pt;height:104.15pt;z-index:251658241;mso-position-horizontal:left;mso-position-horizontal-relative:page;mso-height-relative:margin" coordsize="77724,1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GM00gMAAMMLAAAOAAAAZHJzL2Uyb0RvYy54bWzkVttu3DYQfS/QfyBU&#10;oG+xLl7tRfVuYNi1USBojaT9AC41kghTJEFyb3+fIXVbX9KmTl6KPqyWFDnDM0dnZnj1/tgKsgdj&#10;uZLrKL1IIgKSqZLLeh399efdu2VErKOypEJJWEcnsNH7zY8/XB10AZlqlCjBEHQibXHQ66hxThdx&#10;bFkDLbUXSoPExUqZljqcmjouDT2g91bEWZLM44MypTaKgbX49rZbjDbBf1UBc39UlQVHxDpCbC48&#10;TXhu/TPeXNGiNlQ3nPUw6BtQtJRLPHR0dUsdJTvDX7hqOTPKqspdMNXGqqo4gxADRpMmz6K5N2qn&#10;Qyx1caj1SBNS+4ynN7tlv+/vjf6kHwwycdA1chFmPpZjZVr/jyjJMVB2GimDoyMMXy4Wi2yWILMM&#10;19LLLFvNs45U1iDzL+xY8+urlrN06d0giHg4OH4CZ5x0MBH3gyG8XEf5fJnNl3mKGCRtUWKBNTK9&#10;7gP7vpFOeGnx3SPFVLDT17bf9rU/NVRDEJEtJtYu0ySbZXm2Glj7iKlCZS2ATEuBuWA1CsQWFrXy&#10;NnVMnI3fmBbaWHcPqiV+sI4MwgiJRPcfrOvkMGzxp1oleHnHhQgTU29vhCF76rM7ye+u73oFnW1D&#10;GQ2gw8idBHhjIT9ChQpCEWfhxFBzYPRHGQPp0m6poSV0x6R5Mup0tAiqDQ695wrhjb57B76evfTd&#10;xdfv96YQStZonPwdsM54tAgnK+lG45ZLZV5zIDCq/uRuP8I/o8YP3XF7xC1+uFXlCVPNOHGjuiJK&#10;JWsU1tBt8OL3oFw3V5qzAn99lcLRC93+czVHK7czEPVO2q/y0VLzuNPvsKBq6viWC+5OoTlg8B6U&#10;3D9w5kXrJ1MKLOaLy+U8mVIAd/nDydlCCZZhpNdkK3ZAGDcME+TAXUNOIIQ6EOxspDYAkghVq59/&#10;Ol7/Eh633pBrh22R0J1T2L44o0KcSA0SDHVQevYGRB0+zAbOPij2aIlUNw2mI1xbjRmBpTVw/XR7&#10;7KdPgtsKrofk8OOeRozgWb945Ut0vehWsV2Luu+aqwGBuJW0Ddc2IqaAdgtYc81vZQCE+egMONZM&#10;smd90o4LAeUEzGP+QgmZ57PQBAi2ktUCu7uPGXOibxhp5jvN0Gr6SafjoVMNleKrikkA1kEJQ0QW&#10;EqHvgf89Qc9XaZ7PFsvLoaY/9II+WzgTNGWPQb6Hhjv4v8m3v6SMKh2q9jfIN8vwEoLyRPVm+SzP&#10;86fyzdJ0tUqx3/qbUr6YZeks5PRw3fmXrfDL6sWbYuhH/a3WX0XP50Hj09178xkAAP//AwBQSwME&#10;CgAAAAAAAAAhAFf8w+zSJAAA0iQAABQAAABkcnMvbWVkaWEvaW1hZ2UxLnBuZ4lQTkcNChoKAAAA&#10;DUlIRFIAAACaAAAAmggGAAABJvhhgQAAAARnQU1BAACxjwv8YQUAAAA4ZVhJZk1NACoAAAAIAAGH&#10;aQAEAAAAAQAAABoAAAAAAAKgAgAEAAAAAQAAAJqgAwAEAAAAAQAAAJoAAAAAZGvvSgAAJEVJREFU&#10;eAHtPQl4FMXSNZuEQLhRQQFBbgUUFVBBRA5BRCAkyKFINhzie+B9+0RFPPBC5Cn64BeScIiAZAN4&#10;44GAIJeCzwNQUfCBiArIaUiy81fNZnZ7Z+fouXYnIf19u9NHdXV1TU0f1d3VAhg6UQB/wQYEE6DJ&#10;1ktg4sSgXhZBNXHwomqQlnJENU2OLEqpA6/3OygH5WcsQn9AlBO5nnkZUTiiAmAWmVwigzSCkEG2&#10;+cnXZFAoLEqCzhNHhsOanlKkPgmAeFbqWGQUlZpSAi/cuEJO1n6OWVqPEkMIDV7AleftUkW06YlZ&#10;kfii4L4Iwkg0t49qIggiKGuEFKKccbjxvTaFoZRIwgnIOhTaAEG2D0eiRzMDC8T42z80Rg7tTpZ9&#10;7JMBkKLlAuR4OczmKfULPulzUklho2REcpwyLMdDatH5PqNvk4BlisZ0/zKcV0YqP6WEmUP+Cr0Q&#10;RqgpYdHtS6BZ3ZjPVMrz5oZzYfLSLpI/5g+FOySH9KGXOqJGCxmBXHfJNhk0+ikmN6aIEEKVViMa&#10;miM0p/9ugoqWQUXVOdCEQFQbBzm3WaQMMkIRqrKMjJ4EkOI7k41S9RPPFMgILrrKajlDrfc3Emxx&#10;aluY3/ewGhh/nL9gGn6exfh7ySiTOnU8PDSsavaiM0FM+dWIgnB6MKkpzB3wkxyOvAh/4EFTiAiD&#10;r2Qn+PNfkJGxrctTFFm3xjF49/4FcjpEfZvhWNYj3Imhuygm5ruVP3oW3BghQiMPI9XEsBoiFinr&#10;r5RUAtldt7JRKLwcb05ZyMgrt8K6STlw69UbI8gQTxRlPNVp32Qf3NKbQRJBhzxToUxJCQMf42UJ&#10;YN9mGJAFoEgZOcXf3mcDZF3xVRiW9URVk01Q+uUCpr13CWzfe7oyWQobIjur1lEJUKaOAjdMHwiT&#10;l10OR/6uJKXJfzFyRglsRhlQfsoUyuHwU03O9BBRRr30UDVLW4AlG84LF2TKU5o/0gT5A88jgrtN&#10;ISFgAfIgNyM75KV/2d24tDkkBb+Xg4bPJPFCmJ0Z/qYilLE5VQSZTZb8pVVj49WRsRD+wOsYvB5/&#10;i7BlGMomKf3GyJQ5KEx9AkCSWpJGnIiEGMq0Mi8fcTxsVGI2CquwXZlFmzjqZgCk3kGZyeHwFOTq&#10;PWo4Y4nT6UR9CD13XACqVz4Jr6xoD+991VwNp7W4El8LmJf+A5s5mjiV19el1S8wLet9No+qX7OZ&#10;UoXWiWRed4Q4FcLeuvcNkBteHXThJKcJDBGn8fXptbNhihjPngPVYcAU3dYB/pX+GQy65DsmF87U&#10;IpOtSDxyUP68VZuF1z65KALM4WtQR1sJ0eeCH6RORUmYHlrSjUzDuettekBmOchy4vyz90PuP5bp&#10;oVfnHMACGtOYbVCh38Xfw2ODPtUt0EwiWxk2H42RXsXfLWykkf+tL1oA/ZRO5rBaYZOHfgy9L9ip&#10;zKIXXuTDBvBWPQgraXP+uTQm24MLe0iv78DRKjFpqhHY78pfK+nhIs2KKnQk0ucTYc0juZLqKBIb&#10;65uz+gKgAaQlh19rhCCVdo6Qyq/KUgGlmd7e0gIeWXwlP4rShlhuSkJzZkV2JwgjlNdeyD+eQzEL&#10;MyzsCdM1YlkTaZ5YGlGn2gn44IHXJf1ZGMaEZ/bKC2H6ig7GORSjTMoQS5yMRprESnNPOcadJzOG&#10;VhagTRwLqSGPLIhpP/P6tPLyEafMbYVYDmKUxVgjjsWSVXAVCEFsKwUSLMK3CYLCdJg70HicxeJR&#10;+M0T5s8fjuXPU+AxCo7BL5BRbxuB630Iyrz+AlQticZqOWW+6PABJPC06Cj1kDHHsvNHoZLdVG3V&#10;i2JiRbgD5mTgCEjb6RNmRdC1y4pN0fkotAlzmyiZTA3i1AmLF1E6xEX6TxlIh6ixPb+ATybM5Zpx&#10;yei4niplRnNM48vT6+AveWQUlJTE1o+LoGigw/jF1pSjFBhjmwM9ogjJhkmzIS2VRvG2XQ0WQ4Qw&#10;FXZ+joXyuNU4oHTEMTSECBs7I0UNcUqS7uJzVJZR3bZEhS0HRi2tTnlDhBXWPWkZUWlGdgnTCNeU&#10;4Stg5cNz1MFKgocpIfIqFWAN60jpilj7QZLZbq13SYodPfn1wcj8HmrF/e9AlCyqgcTEGX0EaoSo&#10;xUFWwVAfDlE+iinBYoTeR6BKgFY5gviG5qukPM++1Vkrq6l4U0SVYtYlbOG61jFrA0YUrXk0LwrE&#10;ClGEQHXdJgozBs6t/yfMHx9QRjsWVlM7qK4BKUvctve0sPYm2ReE6SPfgw5N9yrBHA1zEcaWWBz0&#10;wc2z+rJR0BR3ACzGnQCyuy3vavhsx9ly0NIsX1fGwpgNPDv314b7F/QMQ7FEUaTaqwoDa3gcIYxw&#10;f/h1E40iQtFmiXOMMOpmjJwacZfhsEnNUQPbRy3BTFzBXYukbkbOo9dEsMT1eHIEFKmN5UQYERoo&#10;MsMNGbnek1axoxafNYBZIjRA1KNxHsD1VVKny/OqlKUQ56wSFyJMOFQFxFonlIhpWZ7W+e0408Ql&#10;F0kT4pDw5478W61wu0TJOD+bmCt7jZ+zhhwgoMhXqZjf0UKYU65yCuecgKEhQliIivAmLuXCvh0i&#10;Oz48mid7lChFT98ou+ILnTnmbWjfhH+rDkvB0cJKcOWkLDZK289wi4BiCaNYBXEU5apTEEVlqRNG&#10;KfEiToUofcLiQZwGUVS0UvgpLuIooyDS+rqzThCfYnX8asi1X6US2h+gxctqymhzYeFvyBvItdjE&#10;T5hMQXbgDhBhqhzkehLXczOf5oItBTJPmBK7P3A9fkO4aCu2xyR89bAZgvAyqjLnKUHNhO0TZqY0&#10;gs1a2h0g+ARWwIm5IanuJ9hV3ZutgntMIyVSYV3atxq7YmyWSvPwv4BwqCVojE/Mo4vO4SzT/IHN&#10;iP7i6CK8EBK2YWNlcfdeLP32maahWY4tyjMxB7H7qWOHGmtM8y8dgO1S7H4HO5QkIq8oZsOczDyz&#10;RZtjmj8fCxA4R6hmSUko/Fsoff15KeBjWnmRLCOuCDAS9wznGoMZQZicEAzr9A3c22+dEVYQ8bwW&#10;af3Wft/QEDbuADrzAKJFW9JMrJHT2aQH09fYqts1z1wP+w9XtYXD0cw6o3F1pnEOHUj1obmOZbEG&#10;VjVaFoszyrYT27pmSqBYpnEOIc5r8AfMG1egxOdI2GOMO4qMk1ZY5cpFT9X9gR28+2jcYhgRpqd9&#10;lgmP47MaKnp+Y8uLKJClnVB8Ux4zm87Zwsz4L2/5S9TSkJm8Sli1feMyTK/Jw4FjG21d3LF9J84q&#10;JC0FI2n8W8d+PWRTBSNTrPP8t9/W9jkJ821XbzDcz77iwfnw4IDPdCiRk8QXZF+IaVkBnlxynrg9&#10;J2SstlTWdZd+JzHL3/UrrvwEz+X8AWk7cIhpFtQ08WisMzps56qLDHTFubslZvFJjpzL1LM5QQu4&#10;WQO3l4rGi5MauN/H7dKnVz+ukepMtNELat3gdzwGZW8qbFQGU5MbaEfEMozgnncxmaO8OTcvgwsa&#10;7Y+Kczpwz/yr4JNvz5HQ1q76N8zAhR49gwBmyudnmvA5MW0PIq9vpgAjWOpd77l2XdQitlGeRKfz&#10;Mw2KacgRO8C1WQPqXe+e38sQS7vGv0H/i3dA33Y/GB5qkZHt/rMG+F9Nh8MnUqUo2iA3/5YCqJbq&#10;3MKsXJbW07HPU6sAs/FkjiXKxkspgtXbGsEdc3vroru3/zoYdhlp2M07bkkTYD3tJ5luvgj3cpD2&#10;Q60CRgwjip5b3knKu+FHR1ub6MriapYv3is50RS4E/rn7L4S83i3kG7aaYLJuPwnzwg2uUO+eax0&#10;HlNt7klxWiYjtEpJnzJEYt7BY5W1QODxQJeY3X6awCLsorRIJ2BS2aiJmDOBNgWP7f4F3Njlv6aP&#10;xdHR4Vc/pPXfOLtS5WRkwg4wBkl4zUkyBuKInvaZ05lBJx2ZjaLfgrVt4Pm3OzmJWhsXszEjImkE&#10;7g/sxv/IrlNtFOGUEWhl5Q60tpJIt3RzS5iU39VNEg6hTq22XEA00yjWH/gT/w3XBWnPNO2d9pLL&#10;nHod7PqjlsMkxe6KkTuCSEHSQTxckdZxDWof8RzDiNz8O9/UodpS0l61bUSxTCPctIRPBwU13J6D&#10;UdpfDaj4R//4W/gLsl94aCNYAzVEsZ+nEkqnV51103K48JwoTbAyd9zCN74yEL7bc7oz5VlewmOL&#10;9xfgqrqYx0aVU/892OBPMaqbsaSxGPyB5Rjsx0aVE/8aZNYVvHUxxzQZa3YgG9u8HDlYhp9ckqWs&#10;nzWmsVj8gb8wWION8rj/BEpVmh0a7TONLd0f+BGDTdkoj/hx6JCh2hNaoc9ZprEU0LnfkuAPGFWX&#10;jY6T/xAkFzWD0iMlTpfpHtO0KMVTt7iQ8zgmt9AC4Y4PaR0m2N2tzV1eKWD8maakcGTB2RAM4s5K&#10;H868g/XRmkd91L2Qgotoo2Oje7HT2YuMXo/qkGW4f+xnjEuoiy/TsnMq4zG1h7DGD+CP1bBYYQKd&#10;a5sCwbRJMPfqY1YQWM3jPtPGLk+DwmI6Ea2v4Ldag3A+cRUUV+5v32R0GKGmxz2mmdgUqEmd1QQR&#10;bsV27mWr2Y3yOc80f8E9OOV6zqjguKSLMBGZ95jTZTnHtBEFl4JP/NxpAh3B5xN7Qk7mx47gQiQO&#10;ME26iYT2IzikYnCqajF4DsPxojqweAh1ILacPaaR9RUHDZ3YqglvZgEycNhia9+rdaZlBT5COe3B&#10;S6vH4DbitMqi4U6rn6c/QHuruE6TeoxZLDnFyLgUNoLXb17SdDS5vIV6Ci5vIKr8cQOJCWeCaVKD&#10;HzSBu+yApu6vBDNvLuIlWH1hRS23v6B8MozqatL4Gh/TQjay1VhZfuJMNDvGn6c/sA85U88sd9o1&#10;+g2G4uGydrillI4D/fxHTfgO7V/Nwn0YnjoDFV2xI9g5GGqh9ZmWHZiIaplHo/Fqh8jI4Tv3LeDa&#10;u0HmregUnuecAK/gOG68Hl3aTKNr60pvmtNDIKeRYfU2DX+Xg9zPl97vCLmr2nHDxwmwOUocqe5V&#10;nXabZoJh6x+fbYlhRBEZwlpwa74qcQmMJDW9plNnmj8wQzOHImHjE68B2eez41qeeQAW3uYxxvkD&#10;pANUdUkxsYMXJUFKEtdJBmq/qlfmHt7EFMVG0B62IA4Fv/j5LDY6kf5z4aI+z8CWpcVKImIlLS2F&#10;6wQFXUxSr6azWuZ/XrVZSV9iw2Ltg2oERDONdPgce9MI0bK7F6rhsx3Hdbeq7VJ4EYiVYfSimL16&#10;0UwTa23nRecWnNb9sW6VZ4i3OCWmU4gwbeJE8jcyRIIA45grZ3ngzcLo3UlkFpcD8LUh9AWGUUWY&#10;9nO72eFYA8+gjrobJQ1yGyff33+tMZBJiAHtdwAdiKWt9bSvztTJwWCtJWxxkbVHEfxsgp6/Fp6A&#10;c9PRUWynHN3uRsMi1tFGRDpy+dXuujByBq5TGzkB+rIgIUkbtdTEkQ02u/f9SoaxFNNRS+7TyyPy&#10;28p5Q0wrKZknR/A8T5y0pPDkQR2GoUMZdp3ayRclTu7Tyz54Q85b2qYJ3eUInufmn87kAbMFo3U/&#10;LS9SHobJuGpUKZS9Ok+hjZwY6QjkGI5nPE6JmLkWQkmyGYZR3vq1jypR6IZ9kBW4RhdCJfEXPKga&#10;D9e83gHTxei1YaaRKTNIG7bJWCveFK1M4wnPxevr3Hb3mRx6kLaFekvXnChKvPKhktHSbu0Xrd73&#10;Z6JGdPc2r1s7Mce2tsWwrNJ1XmrTqhoCawD0fOpGjRTnokdzXGPz6SNzuM/AO0GZpY5ALvgQHj7N&#10;wpMibjqasukdXPvwX/Pieuif6mqLaYTgGzxaQyd43XR04m/2zcuhSqWI7i4dp0XUS5J9jni7yDTK&#10;Rsl0VpwO67+U/R50bvE/G5i0s9LqlvJOG21od1McYZpM4q25fSTv4Mu+hVvxs6rq4CUGchleeDrK&#10;NLlCiz9vDfSTHa0B9MfPqd9F3wPf6FvO6cWnyHdriV3Sd+yrA1Pevkz6ybjSUoskJvZDCzBt0FQi&#10;r5u4pCss/6JlGJzOssdXTS7QppaAGKYgwZ7ZY5cDmdJRc3Tx06UPj1JLkqwtqFmNUQVWiRw+PQPo&#10;9isuh2dBbfeeXAVxAo2a2R/eXH+eKrQWwwhYy2qMKiIHIj3FNKrP5GWXx1Rr+16+7bwdJ4yJyetG&#10;hOeYRpVc+W3jqLq+ueHcqLBWIIgNTadHR2olOxaPTEMTCh5zv/xZM4oin4+/2T1ZnMR/a1BpKYeO&#10;h8yKRRWqE0CmBd/SSU9IUo+2P0WVe0Pnr6PCRgG6bqnP0zcYgYXT9/FaUxXgU8qETEuaG87tEQ/Z&#10;/WBd49P/giQTd9VS3t+PpEHm1MEsGlU/r+UrKXMwZNY2pH3y0LCDbhjW0tqq2VVT5QQTqWcum9pA&#10;U51HqekJz3QEQzt9K03AtRhGfDCrxqY8ZKuDrmsjs4ism7fmfHMMYzLLkrYa47ow8a57aW1zfK/N&#10;0Ko+/2xAJsqKxMl5bTx34Ea/VpQ/NPcUYARqcKNbXxvY1bLSVGl8741wafM9asmm4kji4s64oG+4&#10;TGRI0ijkcLtG+zHGXbUJ+rTT3IUp02D5GVfGMaZ0IloOARaitA21WgPawf0P/NysWv+0Ui5JXIcJ&#10;o6VplJX83HlE+JiFjUhat0+SofGhiGqUhdLwkyZ12d2LuHZza6BwJJp6QOoJXXPHi6rjkcfw4mik&#10;91zZvRgLVVcxqFDTFY2LkybVadOFKkUZRtFaJ9nHdckdZRlGZUSYRqHjRc3pYeSIwKkjPjACi2v6&#10;BhzfueKEohj7IdFMC4lg9HBchZJZN3lu5gU0P62UbPvQsLK2RZA7JGbxNZpplOV40enKnMqwlqJQ&#10;CRfvcK+2O50tMsmnqpmMZdriISex5AXOlh4fbDRRd9B9CLPTVb+6WKZRqXkZuioCdtHEQSJto/r0&#10;u8a2cYQR5GX0CvsVHnWmEVBy8BwFbDj49PLOYb9XPD/8FrNz3TppgqC7u0ebabMG7cJSX9Qq+ao4&#10;7OPQKlsZ/9tfVWHovzOV0dbCIrwOuQP/q5c5MrjVgvIH6NRGLa3kG7t8DdldtyRkewCtHTy8+Er4&#10;cb9TplpjDQGr1duYaZTLHwjiPx+sWillJY6ZX+qRrP15srnyMvjg2DxlzS9ZTeAjmp8Zu2q5v6Wb&#10;j2bnoVKTcY8e/zzM5CdXDs1MkDCE5t3cL8Mk00rx+gOkDYmolbiL8xSgiONR/i+NId1SJiyMPtUv&#10;GTxlzUuqa2t1x5pazoiFXozNgLtbIN14FaJwE9Iu6fqtorf2ebKljZ2RghZUDmFUGhvtQf9JVEbU&#10;Qt2Y7btL7DNN5k52QV/UO78tBz31FIVhMGfgQqdoco5pMkVZBc/iZ3uvHEzsEy8Syxt4i9M0OM80&#10;mcKsgvuReU/Lwfg+hUnIrEfdKtM9pskUhyzJvIvBi+Qol57f4RmfqyFnoHMnbDUIdZ9pbMEj8uti&#10;xR7HqLFstHW/mANiysMwp/8e6zjM54wv09ToG7nkYhB9A3DNFZV0Yn2czuAPZLUF9cp7S3+fgxBE&#10;292DNqqhiWdc4pkWz9oOXlQNqqRcgaPTS9GwOo7VRBqv0VZxy+fDjMmnTZPi9/hD8x0+/Akb8OWv&#10;QstZJBCnjCt/gkY2DErEG3CDJxo4IGv9aMTF+46m8uuR1vdw0Xu+F24PcJplZVfQyF7Nrgu6YcuU&#10;hV3IIGRMNaeZk3h82BoKItoXE+bAzzU/MKvASjz9EQrKjqBJV2bUHI1Mvw/JbxSpwinn+w2Fbwoc&#10;K35VuSvHy5zwrqBRi7Wz3Thc/3oMGejgKrCXX4cl2mjbxGRUeU1BwTtpCUMcMnlL0MggXnHKZKz3&#10;TfjzFm1xeBkOFbEA7ze7G+YN+tUhfI6gSfzLDCmN5mFtrnKkRhVIIhwQcIKRFBwKoR05kfgE+BIj&#10;aKFu8WFssx7BOltfCksAw8pwkS9i93p/orrX+Aqaf8nlKFdkjNK0if4y/IK9RvohVKEMx71378ST&#10;sPgIWug6vJlYsaR4Vq6iLF0OiDh7vR9yM5/ThXIo0UVBw81Y2QVTUcd1u0O0VqBxiwMizIXdtUa5&#10;qadzR9CyAy9WCJhbUuEmXlyVyEsfgRN+x4/kOStoibwx1k3+n2q4ReEB3Fn1jJPVdkbQQoP8FUhY&#10;FSeJq8CVUA4U4xbDDJiT6cjRVHuCFlJTrEA1RQ83WVI5pVgyydn1vN3QpdVuS4eIyFj2qm2NYTFa&#10;ZIuX4Ww3eRJH3F9CjdRO8FJfHjvwmmRZF7TQBcXUijmuByOD233RyuY/em6Gs2qFrRJoVsJqwtrv&#10;G8LTaNVuz4HqVlGcOvlo635u5mKrFbYgaNLRng+wQMc1+XTXyXPXf5gQMxUkdPcv6AnHC8vvkS+r&#10;QsLk2wyp+zuZuWVXzmtO0EJrkbh5z9l76cnw3t3Xfi7TlNAnHUoejUZPf+U11pdQahNS+HEQk8/D&#10;bc27zZTOL2gjCi4Fn7gOkfPnMaCkBRqjnj12GaSlkn0eb7nV2xrBXfN6u2uxyFtVNkeNIFxrZnWB&#10;T2iyAregeL1kjhJ96DuvWQ9OXASlX4q9VLL1et206yrGcJps5D8GZLwklJ2PB8GEqZplWUh4etjH&#10;kNGRemBvuyQ08HR9529g6+56KGzRRje9TXncqLsS2l1fFba+QZNCXac/Y/Tnj8et0s/qYjCZSGOx&#10;Xuc7bGjKJA1mwV/2vwdnVD9uNtupAU8nUv0FjxlVVlvQSMsPwstGCMyk06VFZi1um8HvFiyZrnt1&#10;VFw3O7hVFZfwio8AneTVceqCRjoyUZilk89S0r3XrrWUzwuZmqARgyF4HVFZc2QR3gX7jrFsoOPi&#10;2fnDYhNCMbGTgbHL06Cw+DdMdvRUUbXUk0B305VlV1iUBN2fzAJ6etH1ueAHuP2ajVC3xjFd8oj+&#10;19e2hRkftYeiEvW2RheBdmIJpPgawGvpJD9RLtYsUGFxACEcFTIqsV4t/cpHUeXRQGpKCdzRZz08&#10;4yErjmRa+NHM1dAfr9nidVSPkVdulX50w8CY/+sHfxfFigIvPgYuCYqCZMvhYiZO8kaLs7/gHozt&#10;rQRyIrz3oOOy6wRZpnFQ90ndqBfcvf3WAV0lZkbIlHTT/R+rH80F0mk65C5C+40xOz8igkbnJgEe&#10;d6iwGDR0Qfueg+VjTfF+kxcmxzDDZgStAdPdAcM6fWMTUyg7rS2/jHeJOujuAzK0wriIoIm1HnLb&#10;fMD8z85nii673o5N90K31rviXgGasZOA3dTDeZt+p6P6plndg87VKWTNJ4wvJGhk/ATggXCsS56F&#10;61qXm1btvn7xm0EPwDtjqYt0ez04JZksFjvmxsLIgrNlbCFBq5pCYzNHRoMyYq3nCLxk/HhhXIrS&#10;IsGR+Ho1j6GB7a2O4NJC0rPNT7Dx8Vk42F/l5oUnWsXbjw+KD8pIQoImQroc4fbzL7z3ceALQz2r&#10;IjBT/3FXbXZlxeCyFntg3aQcePaGj6R7TszQ5C1YcYBMj6+0ebtQjojH88+jVaDzxJFAOyTKsiNl&#10;6MLblgCpC5xwFzTaD6sfyYXp2e9CpSRncDpBl3UcQgMgo4HofBAMhqXOOkJrOe+Y2xv8/xkADt8X&#10;Y40Yi7lqphXinWI5tiYHLVG18MmEuZBzsze3TFlkTSgbWaZEl4xLTZ2d22FmnqSvf6krXbtM66C0&#10;nlijiq2t6eYJcCAHqQemDF8Bx/6uBE8t7QzvfdXcECutn2Z22I4D/HXxWSIypMglAMn8KW1i9Ac+&#10;wSK6uVSMabT0AkbiIHtszy8g2efoLMg0LXYz0PLOz7/XggM4VKAZ3RnVj0GDOofRjq9dzO7kHz49&#10;A7btPc1h5OI3kJfZFls0OCuRLZqyVsGgALNWXij9KK3VWX+CHwWvF967TkJYlhxdSO2gxr0sVZ2h&#10;VTLkjF2nAPWZWM95t/96GvxrYQ/8RUijQXjbhr/jbz/Q+KYldrtNcVmorLeAkRqWK59kLZwUWh5t&#10;yLWZXYJd0tZd9aSfNlQohfRd1Cq2lH4HJH+D2kfirpcimrfvOw32/5UGR3Esd1r1E1C/9lFofLo3&#10;1k2N+Gg3nQRtL/5a2kXk1fx0qol+qwxUKdQtNz79L2jXaB/0aLMLOrX4xdZYiq7hfmVFR5iz5nwg&#10;ITNydBP2vTgx6H1B2dp9bFQvTJfWtTw3GeAgPG4gpMt6dNAq6NPuR1NlPpbfFZZttv7tju+1CUZ1&#10;22KqTCeA3ZkMwLd4/1Yb+tQ8ZevUCYY5heNkSRI8tKg7dHpkJPd9qoOnDbIlZET79BUdoMOE0bDU&#10;hrA6xQMH8FCPSeYMRG+c3HWgRm6hIIEb9lImHD6RqltEzqftYKdDF/yKaBBgEraMlz48qoyvoAjr&#10;iWk+HBUv0+VeRaLEAVK7vLNFXxG7DW+TdtoVB31AKyhdHvNLx/6cxs/iE1HX5bgTSvBCDhK03Iyf&#10;8flfClQ4fQ7UTMNrnXTcRefs00m1l0QbR0fN6A898U57p1pNliL6kH7c5/R1DsI++cKz0ulQRavG&#10;Ml3NT1uerzGYFNCO10ubu3vT3qFjlYHGgf2fHyrNptVotRL3NJ6DoNbTWSeGe8uQDm3soppQmPIn&#10;FuLN4z3O1t40Njpd9OTQldz5cle1g5fe78gNbweQVh5mjnnb8hoxqV7G5/aBjTtd0NsnBZvB7EGS&#10;viairA0dKLjPTqXLU17Sq5Gawc7mRhI2Erp4uIa4hjrlxg+heT2+QyZHUGk8AWfUa7aHN8E6TCZe&#10;ppqXOUpGGhG0Ee9XBd9xUq6dUgbCaJtPhyZ74ZJme6Fjs19d0dTP+PhimPmRtC1L5rvrTxK4Ng3/&#10;gDPwjGdqcgn8cTQNfthXG7agHREeBbJtAsXkhuyNvRFBI8z+fDygIjxhuxAPIaCFbdpQ2LHpHkmY&#10;2pz9e8LWREn98fIH8elSE/oKBJiGk8w7WBqiBY1S/PmforB1ZYG87qfTO3QyqSO2Su2b/grVK5/0&#10;NMnz1rSFqe9e5mkabRD3Ha4EtFbmjxW04e/UgORCmqdXUQInKkzrgFLXRsKEvwZ16ObAsu8Wfd4a&#10;nn2rExq/jn0NZbR2QVwgPgdyBv6ipF+9htkFfbH2byuB3QqTERLSQYXGSXvgPNxpUdb2ntnhTWBT&#10;K3iyoEvZFzhRzEZz8XlqvFAXNIJ0wcojSwCd9Hli8CeWTLmzeMqT/60vWsBj+VeWUXOm+tYftQWN&#10;3iBZe3TYEF/7JvvgFTwbULFJUfsToQkDTRzKjhOfR1XGvXr06itotyxcC+2G0dbIbnpIeNNor9W0&#10;rPexG3dhTY2XiDIAR0MI2hv38TdNygC1wnQc/N9pRKi+oFHurQs/hQuH0TSupxEyvXQah80dt7RC&#10;yPSYxKQ1P/MgbP7pLDRD72XDOOJUFLLbGbI1vXyLW3kZk9H0uy1Bo5liRXep+R5UE845w8PbvEVh&#10;GHaXd6kSrhLJJ2iUMSfzY7wUnhbEDqvgMYz6aX8t+P1ImiFcBUCEA+t/aBAJeMd3EpJ85+Ltd8xx&#10;IWPi+AWNcM0b9Cvey10Hx2zSZjZj9NEQ43OuwYPx+vOP6BynbojUHf/znMl5YRu+/1owO9207X7r&#10;bz0rPx03TRaYFQWyU/F/Ny2HNrjtpsLFcoCM4Pj/k+69G/hE4SZsxV6LpZgvxrqgEf7BiypBWsoa&#10;9JlewKPx2pjuX+LtKV9DlUpFfNSWUyg6MfX+V83ghXcuk061e6yaO7AVaw+Lhxy1Q5c9QZNLzgpc&#10;g90pbXKj43u2HAlgpZSybQrBiAHFJQLQ9T8ed7SzOwvmZMxzgk5nBE2mRDK2LD4nByueZZQDovAc&#10;dpOO7k10VtAkvuIKcVZBHrZwI8oom09hsoW3YVfNgbCyu+PXDbogaKXvaeyMFCisl4PH+Yafwm+u&#10;jFQdBSw1aQjM7H/cLYLdEzSWYroniK5wqXDe4oDURabjHU7urwnGR9Bk9mbl90OVyOsY9PK6ikxt&#10;OX0Kf+N+JFRVODPI52VSfAVNpurWd1LhSOELOKsZJ0dVPF3mgAivw4mim+2qKaxSmRhBY6n1B5ph&#10;kJYz2rPRFX4nOICafAGG4JXUCT8gnnhBY/mZtbwRCMXTMGogG13hN8WBD3Et8hYry0SmSjEJ7C1B&#10;Y4mnu6nE2nQhAupzxMpsUoU/igO4rCK+DElJj6JwefYwhXcFLYqXGBi9qA6UpNyG47rbMFRbmXwK&#10;hXEpSPwPtvxTIHeIe8Y+HGZo2RE0ZcWpxQvWTkemZ+E4pDcm217+UhbhgXAQP6yVWMc5cKJ4SaIG&#10;8k7woewKmlbtR+S3xW28tCrRF39ttcA8GL8DP5h3ocQ3D+amb/IgfbZIKn+CpseO4UsaQnJSD2wh&#10;LsOWohXqKVuhsjIOuwvRfJMgbscy8SdshOSSj2XjJ3rkVqSd0hwoP6d94/ka/x/17ye1EkWX5gAA&#10;AABJRU5ErkJgglBLAwQKAAAAAAAAACEAmtOaeHuDAAB7gwAAFAAAAGRycy9tZWRpYS9pbWFnZTIu&#10;cG5niVBORw0KGgoAAAANSUhEUgAAAnsAAACsCAYAAAF0l1q/AAAABGdBTUEAALGPC/xhBQAAADhl&#10;WElmTU0AKgAAAAgAAYdpAAQAAAABAAAAGgAAAAAAAqACAAQAAAABAAACe6ADAAQAAAABAAAArAAA&#10;AAABEZ5KAABAAElEQVR4AeydCfw9U/nHs+/7UiRLloRCC6EQ0h4qRZKlXZEklLJXSklRqCz/0ipL&#10;UUmLnSJLypJ9lzVL9vj935/5zjO/c889M3Nm7rn3u/zmeb2ee8559vPMmTNn1vu85zkwbdq0+8GF&#10;HNK4VInhhcJxcd7GKcH2QRs7KXQI5BALxrVnNMojXPp412cuC0ABl/GGSZ9pppk+C2ZQ4uehEvr4&#10;kMnTL5WsEIQiMrkqnmTEN9m8vNh0PHrPhoL3FeOXyfv83NcORs/LX+X0rGm2rPRkgzKuvie/uNmZ&#10;yYSM4JYaBm5bRqzt80R3+SbnltIpkXkO1iy5jT0pD1bdfJTo1PJlw8BsqV1mT7wKuXtgP18yBpIt&#10;3YUlhKP7TbjKqcm4pYwbGD23MZtPh+/G0beLSt5sUH4uoJ+xjW6lo1NU3X6YnEoTMD7lL4yWy73A&#10;5I2uMgvcNeAyqS8igwKP3rS5tyng639OvQjcaJR9CXR4fdWa2J7tU8gJfp/9NmJbVumafLHlRXDB&#10;UZ5TdKfdpnprA6VGCayyS9izVvF9nvVfdLfP2Qia/vNSV69IoEt0DWDoKbfty0W2542Uk9jjDWRd&#10;0cfcRqhODrYL0StoofxcbbmUXkggs4fQLr5hd6v4vJr2fDV8l72g22hQn6dOlvj/r07G5SM/TX02&#10;gPdTl0+OZu1JIITdnex+S8Jqu0qOMZdcV28yAheoMxbL92Ov03P6nvU7b99hevT9feq/tSmfyRLo&#10;KB7iMItq00AKxemVlCPwK9PN9s1Vn3B5VXW/T37b0a06pVx5ZhSjhjVyP3KMNq2mGIHZHiHH6qwg&#10;EMQRY5yxX/h/9WXcEeTJZqLGt1JEV051s4nMv7K6LxBqm1JV6eq5ctD/z3guXXWfTvtgn2Y60Hc2&#10;nkqj53bmC/GM5srm8s8az0pfJpe7wPhO+baQbEfrMjAOGciHZba2cd2L7rb9OuxNfFqoXWcnpBOi&#10;YWct0VPZC/mIpfXEYA3Ks2VA7RxuMoNqu3Wv/R+vreZ6rrzqopkc5f+snvPUXNNolNlaUG1gX/AM&#10;VUzWSki/Vl1g/LHW2K9oOcxrFZNV25PdCZLm2AeMp1JgclbPiGM/6xaOaWfnjY5QlkDap4QMBGj7&#10;IXuz6GbDrwd0vmGyVvo6Rqf8gPEc2g45LTipO3JFEiyGshKdNwl9vtnK/WX2RCsW0hySs8tJviLt&#10;7V0aOge7h3iXR31Z+NnVEo8e3VRQsk/hL5vmcIzcmNcPVYn46Q5v0Ool2DtDRoghuC5u7QCD24B/&#10;AUu3KKwzq/itnU9QxWIERsZ3AnLFvOPrkLinoV3m02eINp3/MNi3ch9154lh0t+Ru2rUSTN/JM9g&#10;UaOpNKJLG+962b2JnguJ4x2k/Ct5KnVgUTkRoHTeI9Z1/ACh/cQ64fPUFk/g1sco0w80tK80mkrf&#10;jsPL/Fvb5KxNebjRyvw5std7sgs4PKse78rkNrcyplsWci7RrxdCVOCt6/JdntVdfkk9dCLek0BH&#10;b1nZddp+tUiezwi0z4uNsUIuW+yb7UyOxnuN4JeOoWz3dvnGc8sQH9qbQ3TpOfRiV3Roc4ZsuzTP&#10;RtlGkMkTTc/sW9tKn+63fTnxZ2YK+TmM1xrTLR0Dz7n0uro7L1H/nSP/IqfuVvvso/ekK1BXd31K&#10;1mv/WzT1R2UV1MnIrkE259G4wAgqMf5Gc5C3S2/jmVxMia3iEniMfEKZLHmOvaudelZVPw1cng2g&#10;vLzX5QUPGBg5U0Iylpe/pPyj6pMU7vfiLuZLj140re8FYayymCVTzWDyTMEdwhh7A/Rs2JcYNrXS&#10;Entl59KlOokYL/DsFDfxPXpPU/10wWUqN7P6BLetuoRkQHWKymRLpgZ0EKi9L1tjow3bT95SvhH1&#10;02jqr7VVd+mqG083igowIb+UgE9r2e45glbZwGWTu3NFh8ymF3OWPDcRJueXvgx2/AFWtAcdSb7v&#10;unZ08jDkj5bMtpKSQzZvuZ01hkovENdWdmR3ZQPyUj8rt/GMKwvtmZw+s5I3b96oKhqNggpDs1fw&#10;fNZiLsFNkktXPcTzaNOfzeMapsfLzIkmMNtUN3LbRlcpOuBvIFekq3cZGGYG2J/vyffpYiKUP2hf&#10;r/IrnSp+Sh6u1pY9yvfH2A3FBq12bRdju0cGo7uLQKkrwSofycv1qBtkz9tZI+erqaP1HarkNDt5&#10;9q9iSKRINtWbrE2Z3d3P9TfNS70q4dIl7uqfbu2MMfZziXQFDi970sBoDl3VYs2phsCRW9Kpb+3U&#10;3RimyZElr2DkwlnyTFGlC5m3/GYS9aPEo/y2K2N1yeb8wgeknhsttN9ucqZnJfTsjMdpv9jsmY6V&#10;RjdZK43vl668eIDuprlxFnWzZWWjpQo2ZwWLI5IZsZIj0C7wV7V2kxLd07JDWB44xe8d/WyvcNoH&#10;5vWep6scfusqMZyB8jb4v7K1kZAiBq8HS7eEeDlsENKfoWkk5hnwvrIk5Ik7qYw/pel0/r95AkLF&#10;VlO68yWdIxHFK2JOUnpuTrmqjoxVf+Dyu/r0DGTHDLJ0szIFeZ7prL7aTyUDNDrO9FmZ8QjJ3qyY&#10;cqljMK2UDakGPxMlCYT8MfByUE/L9LyeEooRmZeDfwJ1EzRb5YbkBqFh14eoy68hnxh6G/hVMFuu&#10;h2Ta0rC5BPgj8CrwPHC7trakh/784KHgReDZ4MFg6eI284WAOtcY6gLF4B4Bo323y8rsBHSzhWaI&#10;HqA9ZXYDvCDJ5P0S4X0DCqu5cgF+HSl4wl2n5PLl323n9cvduNx6QLaW5Or79VrlEgHXju7h6p3Z&#10;ZIDPheUXg18NGK3eEwIKLim3K9JqOq0TuHynPrtkBTnt2jHpTP5DjlxRdWQLWl4JHTb925rnICu8&#10;yVfO28a38mBXDt+Hl/h/r8VtpemVyPtxaYDeWSI7h9m00mxbKT3ArqIbORv0RSOvmA2/9OXGTE6b&#10;rYcO0S7z5fyowr8kWKvU47SiETJUIR6aBTITZTowXxbw8WNfHpntfDlfxm37srT3cvl+Hb4ek/Th&#10;J76c3/YV8vZxrhy0xwJyK7gyoXpAZzOTC/BsBzeRvrKxDgpabySHvshKCCHHJaIZGfl3+zpV8uL5&#10;8mr7OpA28+V8Gbfty9KuG3x9Kq69qnqfIp/OcOUD/L7+ufIxdWzuHLIL7cEYfVem9MyV6fN0fwq1&#10;tmPgW0azEt5ODn+U1VT3TP2YQ4ddX2aitIvDLoNhg0BQwcv/AblSEttZ69Xi6TBHcKGSQemSP+fI&#10;Vz8A5AqW1LOPy7g8gjtSAxHaf1z6COoxN/XbhNHkBn4b+yl13GXQ/wKGnwjQGpPYvGdqGxtg4LpI&#10;I1+2kSj50pnPN4aSTqEzcHh/FsFpF1UCW9iCc8tCIH2lb+YjtDkSuFkggY3kJujbEgGjLzAaOb/A&#10;6k6Z9OTS7OLrJe429uvI9V3lIP57isFHYzmwFDDwGnPml6bk00fcDs18cyaIYUHfBv3VzB4Lr6gR&#10;7FsTKp81OmLfFZApBl/O+6cvg+nP+DS/Lf8eHGYyHj1rGq+sZDAWjx84MovreYqtZQFi2WUCR766&#10;mkUybdpW1VJD4/bNfHhKMfhCM5+/kas6tWWeF7corvOxYXRJ6oe+ARN26dA+G6I7Mj1xYftl8L7n&#10;8FX9em6jZ8kErXjzx5M/BDu7Go16346X2zveZNwS3nvEd2mqF3Zy5SSF76RtOxRMlS3kjwvoLFOj&#10;06fiyyNwYJ/QtGlr+HJuOyDvk4rB11DP7GwvPWs45T9ce24dmbMduZjqta6+X8fAXjFGfBnfTtfu&#10;MtBloMtAl4HKDDCN9rwPUClcwsTG6iWsxmRs7ddYaYQKxLdiKnfY+lIqW6O2Q+x96z5bNxRPeCBT&#10;PFydMkDs6tng1w1iE/27B9Efti7xHQR+YNh+6uwTQ/+GrlMaMj8Yk4g+uHHkvOKNJdp6c2A9yZie&#10;yavt1mm+OJdbzefldJ1t6y2D5fP249SzjUepx6WyT2TlvMK22gbIFHTVgewdZEp7wCETzTjTpq2i&#10;BvWHwE/k9SeoFwt1yWUKY3JN63q0q2fwmT3Kdaye+1UzO4qoIgj5NZrpWHtMI6zj2jI9aNu7ulZ3&#10;y9zmVUajfTxYPH8vvngU2WN4jlwwduTOArP75ZQZ9OjktGLmy40HjeU8f/AVlyJkyzH+R5pP5jrP&#10;UT/F4Vknirdhc7kjkdsvIJc9TWx0t0Te9VnUJVPGgy573/BlrA1vu7z+Cep63m1/8B2iCagbHKXK&#10;GDWjVw2+Qi638VrTtdKx0yMbolfpVPFy37X2TQ5bc7voxiI/wHf149Kt7paujOhZWz8BWNoUxbN6&#10;rhQ7+KT6bXAlVz+3kdmEl71lbXza2pj7mQz1K8DshTWT8Uv4RXxu3WyYvMujrmtdNviyHYC2Blj2&#10;3pjpmA3oro9l1QY+PVZkv9lygJr/KFffDoDMyeBfpGV+3Lr5NJ5bunJu3dcRDzhbPzlvfdWB3ceK&#10;af917VpdPKtbmct/k9J9v27TnF5cdxRfOpQ6egmy50RdO1bP5fp8ufyB6vLuGqCphEff7vL1hx6w&#10;G2xXH78MsOF1yNTLRMXHt8cvmvH1TA5e6GHonur4BjlJvffcKiHJPbOV26fidohLnAHqoZyU5aKJ&#10;7AyQutouZg8WkLTsWawq6VBiq+Q7XpeBugzYUy1RT6F2A7AunR2/SQb07YbSN+ibGJqqsmWH2Kna&#10;31H2SzPfok0cTpTZjzjmBXU35mrwoJg+IKcnaa8FfwOGHsGKMTMSGeLTJaBdwD3BRVI7xeZ24Fmg&#10;8nc0ONDjZ+jrTzdOBPU9lRPAzWpjRqgx1BrNBTzDOzbQe7+nW5wIQf+Oz3PbIR8uP1Dvea/A1w/I&#10;F7FIFv5uIZkqmu/DbVfpiWeyITnjlZXo3BvS82ll+j7d16toP+Prqm1rvhBvIJoC8Qwc47Wrmu67&#10;CIVcbrPyBSXfr98ujE2vaDZsEtt0zYQ1Ynh+RKzZRWvkGj2sgLzuUmh7RD0UIlng+2Xdg7eiBMr4&#10;AbqWd4Lnu7xWgw8ju7lG/Lq8+LSG7b7B18SmyVoZ4Tt6Vo6w1ViEOPWYefHmWYSB2Bd2NFgXwt5j&#10;ETZ9kQ+hW7adq/zf4hty2j191OCzD7U5MrXV7NZUSKrBBg+pG61v8BmD8hGdBAiob+jQe6peHIuO&#10;afQ/Am5KyF9p9YalvkJ1To4hVeO5pS8XetPMPhlroau/W/mKEe3QlYxnCqN5pcR233b28mrus8/j&#10;5qaWM9sw32QCVvbpi9AUzJhb1tlwZavq2Plkia3inrOrXyKbkV05q8PQ/dU+ML5b9glBcPluvYms&#10;6aGjhxF8eM74odIXtrYva3Sv/I0v57Y9WTUfr+E/6vL9Ovq6W9YDJpMddjVSjRBbyporS7MyYa5s&#10;RD048xHmbSHdsvgr6O8M2Rkn2ht8v8SdbRef7rQvcuqNqth+ayOF5z1vrhr5bav4+NvE5zNWVhWt&#10;2MjaUP6A8pX8dlN5X7+iXcTlyDRNmqM6qarBJ07cHrCp1q3LPfwtXJ28/pUAzScp98FlgC+Yt/Wo&#10;XOXkpbEV0u3ZwyRkgPCpIYUR0UKD72+Jfd+S2F5jcwwQ/7VGrfNSXX882Q8I25/3aX4bmWdtDFjp&#10;y/ht7QjAOj69rt0z+FxhHG9hzq2EXzxZbLLGU2m0BGVo8EU/jhXpv7TvkfopxD6cwsiIbTxQ4u/C&#10;sTHY81u8bB7SabQBGF8aFMUC1B9wfjvkMJI2isEX8hEZ3oQQa3P5ZODA2cZN7oh9yh2KvvNGg0/K&#10;OJ/HN+K2Ew3A0MBIPfOFfLhdmej1a8YrwHwb393Ufz4QP2t6jQcfBuY35bIywQAMDYzUX4sK+Sjr&#10;0kSkv2o8g2IbL5lv57c1jONrjKFs9mw8+HD0sDnDyJ+t7peBAVjo+bKBdmhgpJ75Zgv47UgNM8B2&#10;/o22tQuY2BSsuvR2n9xEDT4G2WvBDKTkwOsh/sJp91TdgKgv2MOsbswog+94Pw3k8z0+bbK12dZ/&#10;AO1PAUt38uDgIwG65mdvIeli8nkVCdgS2cMr+G1YM8TgYwPtEEjOzwO0NqRX+Epsp6gHKJDrAbMD&#10;Ue9Y94Dxykr6qGuGh4T4xeDDop7FygBBTZl1V7Zde7odVnsNyVWoqYcGX+o1n27mT0og11WHtKxP&#10;bPTLA53bMUDrIWkA9BB6G3v0NqNb14ck9d7sJrnDd4cEGtC+hJ1UdyFCgy/1mq9B19qLkpPla7T7&#10;HmjIt0dQDZ4u5sZeU+1bZ6Pfd63WHMFb3OpOeYXVGdCxDxqYipV9F9PF0Mz3B5NIUJ6ewIZMTNbB&#10;9+ZA/2/QYHLBlWGDru62rZ7Lf8TaKkWjuNClVdWxHVpnZy/qY6rnqgXtW7B1j28PG2v6NL+dx+WT&#10;s3YJbx8xi8NuUHP8iJNy8LGhzmiZsrIlgB5vL6CNbWIqmyUfLgxTwfYyvv2QbogmPdeWW/dtqo2N&#10;A1VOpsGXes2n/ieHso1T5QgdreEqL967+k19NJWXryqdKp4bZ6D+lKurv7/SnpF90Ccg3IT0pGu4&#10;iWJANrRTlM0OAfXxJbXJAzqP53q3V0S/axvbspfrvabCtrG2jPGRy8SelD4meWCgl5QswK7sMtBl&#10;oMtAl4EuA10Gugx0GZjCGeA0OrtG07aL6H+6ra6vh62FfNpEahNf2zsCwW5gb9KcdLkdIG59Evhm&#10;l5bVIQr0yYRbsho/fUIOQTJOs3F1UH3XoWwBR7m08awTS889bgWXKh5MXQX+J8Yectl1tBjZUcgQ&#10;T/ngcwNAMFnCUtodVlxujIPWJ0qMxFF1uWbQbjbWJ57g4AtdTyuMWzJVCsSw0uq0NxJNUCiOyR02&#10;Rs1+DzaeK2d1R654ygPaLA49eCMd/pXgpnksmYyjU7xPKlouY+xPOPEsaESTM1mTcdvIzFklbzxX&#10;x+wYT6XRTA6SHrLMwOVZHYa+zv+rXP4I6ttmwvlPTn+VmtSXystMnfqb1c7h8Yzo/cA7B1zDhIxt&#10;bZUOLfu0h/GMrhLa/Uan3CLnZXdZaN9nvIxuDad8e65Q3DKxtkrJWTvXuTOnL+nzXLmyeqTO/5D7&#10;pNmwEto/wGLwVdmq4jn2fm1yVjq8rN8unbq+M32cLxNqSw+wjaAvbPl5PFZ6kPcAix3HseUPvuIB&#10;Ac/WWrR7Zj6P/wzts8yuldA0+KyP2e1Na0uG+sXgz/O6G/sD0HfN6Tt5OmYve9UTXvZmnmSAlfzB&#10;9CZRZUigOrDYWGvsVwRru3XR3HbTeo2+vkx1nfm1ElrPzEf7TIdXGyfyLwMLOTcGyPMZjzL4sg70&#10;NcHiXQaTbxKD6zOvZzO+2bAS2+7gO9z15dVfTbsYfNT1qFzPkzOuvGNfg++/1lYpOUBjwrAnV7nM&#10;9vCze9oSdvWtDlmH3YJH9XLwzT2HXW5/yMgtMIqEQrvPjLQpsdX6lgq6u+c+dyKOlSL8bx8h44q8&#10;wG24dfy5s8/cxiOmbUDBZdD6ZmOTG6AsNlKNjS/X8I2tD5j/1Ro15YcC/HOhGWb3n+n7/lkGpk2T&#10;3XcFdEKkW3xiz+DLmctS/tQXbNImMH3zTmtBreG2YkNmh5smNpDVYeWvstVSv9YdduseJ7sG/6/D&#10;0HmOsRMUD6AnhR906KmqMbmqknmGQGZ3gvko9WJQ0Z83OLzaKv3UPecMEX4iV9hHCQD0HymuLy2P&#10;9jSj1F+b1/14s3Y2+BAqQMIY3c0MtCw1I/wZvAf8v5Y2ZkFvTfAHFfpup9x6hUo/i84rafsoCcqo&#10;SVDV32WdS7m+0VQidimohyxXA3tmT+g/B0Oz13WiA9lHkND7IpgciFVxLY6fJ8GlaV8lJ9TvAr9N&#10;9UxoRR/FqwJ0BPo6qvpUPOpG80zwRmh/B98oG5jV+xoHQ9eDxdoJ/iT6yAHnAq03Hs9qFU/QhoJD&#10;R/8D8l3whlw/tEFDqhOaRl9CR5sJHfOkCo4E/9sPWAPIp1W1ET/Z5TfVd3W7+gyUAQaKTvcFR4NH&#10;ZrWxdWB0FnIdHd6Kv5mPVu4EJ38G2PCr5IMgpjhu8ve460HTDDAwDokZHMgs2sJ2jOljmtrt5LsM&#10;9K19GWnFnRPSk50oRaZJ1xoNzonU6cS6DAyaAZ1Ud9BloFEGeiY+zVpo952nNrI4Jmx/LbxvC91O&#10;pctAkww82US4k+0yoAzYowt61OCRIaRkP+bSj3PZu+cWwBD8dCbHLwNfw3XdzfvnGAP3DynEbuIb&#10;UmKnvFk7Px1i+aUpn8Sug8kzEDke90vuuDM49TPA4No7coANJDaMTBLQQqCeSTT4LRU9CDMUwLb8&#10;6QnxKtQDJUFA7yQwFh5CcMGgoRIi8orvgVgHyA38wAk2VgXvi0D3qaueHqD7goD+U9BiIca/Hj5q&#10;DQTyDvCx2ICQKz3Yw7sNrIv5462D9RTxdQjYBvTA+/aeuaRN7M8D6i+zB4GvNA4Kb78ZxGMD3b80&#10;Dq5EAZ96VKEOVihRb03G4QfqnIrvOqBpD5PFqJbJ6KOyQUBhpjKlhvSLgg5qiPgoHvmo8ffKMlPo&#10;Nf6r7BpfIfbhZf7L6Bh5OmSoJa34EmKkfpMbiz1dwP75kT7aiL2wx1nDBg5nA/Xk7DDhjrqwdHPj&#10;x3VCifh61nogIFNbKlsY+UiEoesjZJqKFI/wVikSoiajbMWC3FxVspE8e3/0CFceH3pPVJgCXoM9&#10;wfMbGou9xua+DNPQxejE6f+Lsizwg1c9kp0KHs7t7h1psOctrjodbC/lxL1enfwA/DtyP4c2sYHO&#10;wtJD52lwaGdleUwvzGNUEXyMSh+F/EmTDgwiSxBPtNFHb3n1AN3S//poY7eFTtTEh11NRqWndi38&#10;msonSMOfweylbojR72CYgYjy39hvcjMqduJrtCNHxJlchH4/i9HbGhq+HfmvgtuCW4H7gTeAZXBQ&#10;GcOjR+eLuLVvKI4m8COE9cah3o/Sx+V3APUeTix8Wn6BeesUkDkamQfq5HL+t5iTKgG5dcHY/OiS&#10;wr9KfasHI4JlS4PwGMQzxyAxeeYGbhJL9iJ+w5g2qHOMPb3kNQjUTlQY/1MTB3UxGx+bmoxjoDjV&#10;M926MsYoMnvV2YnhR/qSWOOnH9B5ooF9E/1VXdwIrmfCEeUhdfZ8foRNEym9forAyiZUU2avgvsx&#10;1LWxuWqNXWMX35GQzeI5Pk2xtJse7eriCvFvJpKlQwyXpmhpx64mXNVh1mNXfIrhwPywVfswN3J7&#10;5/lverNhk9xH7bOXyG2c+4jKD+nfMkowfhvFHqEj3aYTy8darcE8140ncPR0uaPpGUBlvoj5tdg8&#10;vzZoXtTO4/5shGyPSD5etCqsg39UCJTe7HN09sXXY047uoreVXmcdTpvcAWKiU9EDCyTG4lJqGun&#10;af1WDTZAb4IXp2vUvyKioKnBEcnHTnynk8d9msaEziboxB58voh804nS/gchJrSDY4SQiTo4EWuq&#10;a5GRYcWJMdR0elsLxF+M01rhgADqzzS0UTnx4eK8gJs+Ej579vE+gRoC+icjUjuWyWPZnDFHjQux&#10;Gz29UGJPcVYCMb63UsBlIvx60C5oUp084PYjRZ2e7xHZ+0Xa+sP+FjE+2tqXHvYfTOUDO+9KZcvv&#10;U4xdZFqf6qK7eqSPmFWPH36wjb9PRfr8RtAARPRvirQx0GTt+o/x58pbHb1/xugiozu9s5jesMva&#10;owEz/lngUmApEOTrwOPBZ8A2cAtKW4Frgfpo+2Rf8cUc5ehmEJqeEgWN1BAbX6eqsBe14qvQH0/W&#10;BTHOGfgnxcjFyGDrWzFyyFSt+JaLsYGvZPtR6c7vMEIxwS69/ufJa9ILPeZyDRPiPqA+EpcMaie+&#10;GE907nxwB3B2sAfQ/2uFjVlz4eUofw5eAh4C2l8Q9pyXV9gZFSv2VHeQyWuQSTM2DymPrJN54mt1&#10;QT02yQPKBSc+JoAXRtr9eaTcKMQGGW8rE+D+4FX0vQ5ORWDxmA4lmfiqHDGJvQb+S3wZ6ILK6yvw&#10;/yghdL/r649TO3biG2TyGmTSjE3LIAPR9zGZJz6/L6H2PSHigLSbI/SDEx96OiuKgSaPpsTYay3D&#10;Lqx3tbUfJ121BQLaDNo93uy4RkBu+l3dEDMVjT5fN4gt9D+RJ678eZxBHMTrTpWJb7b4LtdKjmKi&#10;rg1iiAJNH+iOCSUmZ2VjrfQtHs9x28tOnpl0Tfbha7QfC7C6FHhLOuulluyV1q+7EkNf8ckZM/A1&#10;rtOc1vguH/laOU9azMb/su8zQbtsMPqmh77iI6caPG0h5cQ3Z9sgZmC9mNPVsgeDz43Mm860Jiyw&#10;H98JLqf92QeC1qr2O+D9CTvwGfaZ4gxzqBMfjs4FdYFV5+k+2Dump/uMujaJmk3JQu6sgOzheSL3&#10;DvAGJcVOfDFH9LJYYifN2FhCflJOfLHxhuIYb1rZ6eR4xyX/wYmPsf1wZHDJ7kRH+ksmRh91rf+T&#10;4GJgKeBwefDuBo5nZjr6iuQHmvgwshh4LBgE7Otubx28NVc+rk7Q55ORjQJZ2cWXS9iOnWwGmQxi&#10;J83YWELdTznxTeYV34ah5Pg0xmfUP2r7eqE2tn4cogdowYkvlzsvIN9Hwleymzf5PlpZ+AEgrL+8&#10;qoMjfL3YNvv+TeCSNgdE6u0ludqJj6jfAgbvqKB/L7iDDCWA7fMMZTNyAnvDMBE72XQT3zCyH7bZ&#10;+E0KM8MOc6nVa8oFGZufqpGpZWNjCYTeVys4JlA68RH3+pE2kqxoifsjkf58sZhr8p/wlQZo622W&#10;KCgmPjq3AdgHWPkNOOy7MW6we+VB7OwSJ0h9qkx8KdMZteJjmw5yMKiK93NVzDqeVgt1Mjn/MPrw&#10;h0jZPjF0tUC4q49RTiid+HKVhctVp3O0L01vNa+hrjOoo+s0S/IYdQcaH7HPNtaFcUKdAPzTJJNN&#10;fHlyzhZhAsG387gmUEjT/1m2JqjY09WQmVjd2Ek45CMlLXZCq9uRQzHdGCL6NI0T4Ciw1eqvZKf1&#10;3ai9SeZp2rTo0zPksw9QoHtsyGAFrTJfxKzT77kr9AtWHrO+LRi7rXRDck3pYSRmUgqORWJ8Cv1D&#10;ikDKK7vIFxA79vssoasbnsv2MTwCMb1DJF3sO8XjTagm8Z08gQIKbuBAfNEDbADd2FgCLpKSolZ8&#10;eKzckUMRMUhXCNFLaB+Fbt+8Y9j0weElehkZX7ErP8nHfpFGE8fnMwfNf2rzRchP5HHHXIPUdd3Q&#10;NTd9OabvFUZkL4sIOfNPDMXdUl8H3h7Q3u7TS9ruV7efIy59sVyvRL4C1L8/Lg2+BvwieB1YAPZq&#10;n03Nc5W51s7zVXDzrDUxf74+gcKKnWwGmfhij3qxsQw7fbETX6sL7RqsjG4dzWsH9qAdzX0tip37&#10;BrVVov8ZfByqvbWE75JrJz4TxmZ22ovZp6E1vXGl7Re7Dc2lvvhSXCYzYlmJ7OnwtB31FlfU6a/k&#10;wXfmSDEQzEMMj7sW9GrYXyC8wCVOoPoSxHfhBIondrLpJr7+jRa9I/uqjIHs1UboSS7W+/bdNr7u&#10;BzOAfrnLG6C+eG7y0AY2GucLH9kro/hYtoGfJqLr5P2InvRc4+iuLX1ompyHdXAxlx/MY1XRM+lJ&#10;ILi8Z2ZWx2JXHuYoRfk0QTZ+sDmF41gb5Kb26EgfBnqNK8KHjri6ftIaInzoM0qlpzCu4whb+hzW&#10;QDlx/amOz2Uo9GjCh8Gq1aB2sDPA7YghZqWFaBjwqTOjg8GXhCUy6k/5/Sy+7iyTwY7irVyZDSFf&#10;O+JzT3Clsrgcura7rmPulToOx0dPlZxopa1tuR1Yld8ePRq/Bo8lzl/5jK7dZaDLQJeBLgNdBroM&#10;dBnoMtBloMtAl4EuA10Gugx0Gegy0GWgy8DkygDXCdcG9T/WV9dFruf46kB/N1h5IbbKiWP8rCq5&#10;YfHw/1mLYVg+2tq1uCgvbmtjRtUjZ9ljIcrhRMsBIRVfEp5osU3xeHRTdq4cq7uqgZPD7r4k9LmM&#10;SXmrz49toxu8exyrP5XlutyEty55sf9t/UBYYmJTU29X7Alun9i9Ht/oyM86WZamTbu5LpLK53G4&#10;RfwEBmxCXLrOGE71Mnff7XLsRB2V0dW/rb+6zo/xkdXXYdZV6dBsh9nBaE1KbOl/OheJ1UF2FXA1&#10;V552Bi6trN4gN8pt7MOfhTt0FF+Rn4JRUkF2RXA1sHJslKjXkrGrP4fX/8EuWSPcN45q5INs/GhM&#10;aYeI3qZmCB29KdDqPfUG23U2fKwFlj6SAy/qvVwn7lnRWQNczmiDlth6VZUN+EuBesMi6llX5FYC&#10;G20X5DU2XwWW+QgusJDX63c9D9BXDm6E9dnmr+cdXsHvOHyDO1WB/1tQXzz9nclSvxkUrGc0lWOk&#10;7FcJyADyruDG1qa8QLIuQNvf+NBXZ4BdSPlKh6aHRPUfsseZnsMzkvzPktP/Q3l/XtcppyYXvSqT&#10;QaHgVIxHqQdcHwDvpX6Z0WnrI4vBjeCYUQz/yHU29ehmahmrwP8MuKG1Ka9wdVTPeTrNuiuvK761&#10;wR/nbRU9cdGe3eHdj6yeoVoCvN6hL087A2g75HQdFPsA3kU5vzgY5G0Vej5sXVDj7hCHPp8ZgnYE&#10;eCntbXLaAWobmpxKaBm4tJx+n8PbCdozoH38QqwbAzqmYnJ67nBLcDtjUO7o64XayH081+l5tgya&#10;+ibYdqzI9plvY2N18L8OLTNLWwct5UJjXKDXtspysaWjr48pzA/qmlfj0250zs1tbZqXysXBqlMW&#10;kPNUaLu+CVwGvNLohWBeMTrl45DWBDUZnWj0XKyngKdX1wTyoUXRvOBpY6TsN3hAc/inI/9y0N0/&#10;pw8eRzBUvQTFPnAEr+9j5gRkbsrl1nNlHN2eZJqM8a1tZRld/DJeiA5Nr9AYnGz2rYRhG2Q/o6mE&#10;fkWudLxLz3nH5Ly+ScmXzeVtkPgTn23sVrkhBg38HoB2XB7bN1xGTgv6kVyID+2SElv2Ev/xng+9&#10;W/kvl6Y6tC1yO9cFeGfmvNJT3ZzfEzu0h3P6j32buc+bc/6fXH5OywqXnussbnyfF2oj+7Fc3p/4&#10;Djc7lH2rMeP5NqG/OucFT3XhFYsFX1dt+Kvn+j25Csnm8ufUyRufMtQPnZ1kYD5o6LLZl8F/Gs1K&#10;aPuBghONpnKMlP0e5NJz3o5wtL+9wnjU7VRXSnsY3Upot4sBvNk1bqe0JleUY7LZ71cKIhWjuzS/&#10;jkzdxBc85SmzbXTKnhsutHVKk0Eghj46hOLGji+vNvwjMyU2ist36P926arDezDX6cmTL2dtZOsm&#10;vhVN1i1zH32DuIwuXXiH5Pxi4qP9ziqdXO/ZXGbnUAzwnm/0XO4Za/slfK3ensnl3OLugGzbiS+z&#10;69uzNsyXmWOjqQzRjA+vcqyYnJXIfzS3VzbxHWayblkWA/S6ic8Oxt937bn1MtuujNWRtYlvX6P5&#10;pdmrK309tdH5Zome3rApwGQKQk0FeZv47g2JwtfZqODNlae6jvJDef2TDi1V9bGGhs7P5Z8e68PY&#10;L7QHwH/EnGJG+us5JXR09s7rOu3oAegLgasRw+cc+UGqTXPT1Ne5EQo2Rn7vyjp5zg4ASoT40P0D&#10;0ryWJNh6tSj724Bcvzhau7ZT1PG5bIkdnZIJdLo1XpB6u9p21KlgSuhbpfvGtR2rwOTZHjptzwDa&#10;/q4O7e1NLlSiVHr9MyQPrTa/NqiD+jjURe7nYC4oAYKdLyg4IqKyhqvXuknz6jqXHxrgfnaMa4I9&#10;yfPrNq9qEEDZ5NrARHtRgtY1PaGOwtf7lqDZwL8b2b7TUeQXzXVt9dlzATm3Z6ec+kz4LTlN/hag&#10;flnezsaX8fLy0rzcUCXyLwbPAyvHLKIrSR64GVl/EtaNiq+JSSyhWMUKQdPtVCZfRg/5dGlX5I2l&#10;jEjfdEr/IrXpyy45Xae0u5qMldBs++g6cSrIVrOY7ptkoG0HCv7uOPtNXv8V8T5kdGR0Tfn4vF2c&#10;PeTtd+Wlvs7TA+hdIAfAW3sY1Y0i/+4gslOhMXP8YuNscGcCzaDa5ki42UAuAgxXLhpWJCThaWwf&#10;Db4r7Lqgrh8Zgw3ISPH0YvRpMaxqQi+uY1kvoGkg6gs+wcsR0HUQ2AsUfJp23yoK2mbwPgRq4iqA&#10;9tfhaSCeBM4pBmUBsD5H4xfgDjnvRurvh64DcSnAvx6U3W+C/lmBDkpvz/mlNobI6OljrB/i1eWD&#10;DSRvCaR6IPTiml/ep9Wg951GQvuD+MCh1JMAtjaXQYzZjTQLTX38LrgQbN20yYD6clR0rW6zQpAK&#10;7Xfndv5BXXeiixxBPznn2Q2zQhXZucUDbEKFVAuF7VrJiSRAr5fLe/6tUFzwZrPMhPgpaNh/TD7K&#10;bMH6jvjAf8tkOnqXgS4D45sBd8U3vpHEeb82F/tOSJzZX0fGoQGTmY5wc4Na+ZXBHTnj1DKBjt5l&#10;oMtAl4FGGWDyeQFod0+p9sCTtFZuZLCFMD4O7fHa2/h5C5OdSpeBLgMjzIBWMLXAfr08QruBbwZf&#10;CN4J6nrJMayyupUNiZhRgbGhmwQLVvWfMaLx0kGXgYmfAQb06b0LmdKWVllDvZs68bM1Y0ZYOiI8&#10;RtPsoG7PpXmWeptN7XbyXQaC1/YYVrtraJGe2FvEcyD7d1Tu7VLaZSBRBkpvHCWy35mZQTMwq99v&#10;Jq4Loa3j0yPbi+WT5YKc0jwcqdOJdRkIZaDvea2QUEfrMtA0Az2THhOWHlpdoamRgPxD2Jqfie/R&#10;AK8jdRmIyUA36cVkqZNpnIHi9JZJ6htop5jwLIhHrNKVXQZaZKCb9FokrVOpz0A26THh6Ql93Z1N&#10;Cti114uS2u2MzRAZ6Ca9GWIzj76Tdnp7x5Bcv4KJb15Oc7s3FYaU4Alg9ovE4L9H6Yf1R58Q0R7q&#10;A+cR/juRqZoBJqXiNS7qw4ALpmruun4NLwMMxN/GDMbhRdBZnqoZ0OntMUPu3LpDtt+Zn5oZ6E5v&#10;p+Z2Hfde6fR222FHwRF7KU5xh3UKPezwk9snH6/D6JbgGqC+aKJPPukLGr8UkqtnKVsD9rVd3wPq&#10;cz1LgwuD94G6xnoq9v9AOdFhoBwMs3Pk98XY15d1lgL1jOo94MXk9WLKCQ3E/loCfAP4SnBxcBHw&#10;IVDfS9QXi84cz37k+8bGxPEiUPkVPgVq/hDeCv6CGG+mbAc4GQXok0HJgcD1mXKDp6hsm9yJYxD7&#10;54P6z40q1Cd1+gCdDcHiPw2o18H+fUZqCBjct86ox9+oxmQtG3tXg/fV4GlVhtDV99J8G5CiQP8/&#10;4ev67Suq/NfxsK+vKv8qKpoxoVsogu+BQ9enlvz4/PZddTHF8vGl6+r2GXWqjeDPSOs1w6EB9t8H&#10;9nwSrFGE/CcK8lo8xENDB63F4yOqlySIquuQVV9CqTdeIRHZ+U+6JtCZG7TPsUea6BHTe8+VgHT2&#10;XbIerfiGXiGMegc7FESsm5Cu0WJtDCJnvpqUyguo/4keBLTSLgBDp8YYKxRaVvDx+Rg/kTI6WNeO&#10;w9hQsaW8Xhvpu4mYvutXC9kjK7VSE0+gamLThDied4t1mpABcej08jFwkDzfgB2dqgYBnj6eeXmQ&#10;GUfU6Zn+qGjeOPEZQ4p87Kq8gHV3pusSciu2TneEkq3iHJtFFV/6Arpe4ftSQRy8MgsmNA4HviyC&#10;jYOxpby+ZPCw+izYP9Vt08dxCIPsjI6Z+iqdLd1x67WnS2An5p3MeRBbcbrWSGu6vqMv3n6KQtfo&#10;UsDPsbembwja/0HTzpkCHk1hZCrYIK9X0g8dTFLBW7F5d25saJMePn6Mj3+kCjpgx/4Nr9W8QXy3&#10;YHPPgN3UpBPwZX9P0Gdby8yYSaRPsQVB/xeri5KtgVB1cTs24WfgT5/CSgaRuToch+eCJyZznBui&#10;P8VpKLG8F/LPEvt4GBcLNrEZmRP9t0MRu28/1oav16Rd5d+1Qyy30u45JXX5A9ZvR1/j94V1dmLj&#10;NTvEfT31Faw97LJFfDcS04uHHZdn/0bi7MuJNoCCGQXUbuiqINioTU8TX1Flb4i8nbGdfMJTvOTg&#10;tLzUdks94cn0Avh4mSozItB3nYYOa8JTSl8EDrQfyIgPxH0dtL6d25dL2cZn9GIJUZ31tJnwHkfv&#10;BvA/LWNfHt9ahPSAVnrvhHJSD3V4Df25xxNNzROjTg1e0FDvAXwt2lCnUpw4ojd0paHBmLq+osGg&#10;a3HDgKfJW7Tt2Jxgc0Kv9OjHeiTz/BYJPQWdM0F9Vm1xcGPw3eBAUJUv1zBxf432Z11aRF0rzu+C&#10;6u/9oCZMPcaim3A6oMaC/vVu+Trh2DGCHV2rXxObV1fZxN5R8D9aJePx5sSmHnvJIBuIDYIyvbbl&#10;N3G+WxNlYvsn8qs20cllJ9Kkp3+y2sftA/3S4PoduKlLH6C+Iz6Oc/XxMR/ts8FGq17slE5Qrn3V&#10;Y8dOlU1sfA9TK3m2N/DaZU399eBDZcycrksr21TJxPYjt6Hrtktgs/QgiD1tX12/e36u06ioypcZ&#10;wsf81Jt8wm1/7O5n+qESmzqo3gHGLjJegk2tNIOAvS/AODDI7CUegR2dJUUDtrXdF4hQuA3by/TI&#10;oXwEOBLocVzTIKA/DhCUjmBJoUUsOvpXAjaz66otbJvKBZUOYCLY93ePplxSRq8cSvT7yHUx+nwM&#10;nNxnJEDw9dq0MXtawHQZ6e1NfGDkY2WGqugxPtDXXfdYmDXGpslgdP9Yw6YTKiNt3BzSjaFhP/un&#10;wjo/QVt1Sgn5cwYD8Ij4O3ZAn+M96emUPBro6zMt+vuHWAfYnqWB/Qcb2I0yG2vP5DA6kufZ5C+q&#10;A2NCW1t8TUpU92jgIxOts4/QRg1savXWGLD/o0gfi5QZj9Sfq0w/hh7p44N9tlBcMFJ5ULGY1c/e&#10;gzpBf1wnvb4ERxCa9jnCZI8I9teJ9dGjWNFIbc9cYffXMbZNvm2Jj9iD6zltfUgPP/+I6Y/J1Pky&#10;uYjylXW2qvgR9iXy+5AN6HqTpRZCuk1oOPhnrZOxmz2Z2eKiJee8Oj9epYmzlrL6pPwvy3Th7Q7v&#10;oDL+JKHv1DLOHzXQ63tur06XbXxRncyQ+P9rYbcYmy10m6jsECNM7mKvMQbNof+yIKMFkX1E12pj&#10;4H/4vTRGsEJmiwqescquS/deRzPp9GXMNlzR3PYMLBJ0DYxRBPouNpzelV3LAqGudwQfoX2I0SZr&#10;SR6PbBM7eh+I1UP2ilhZT25vrz2Kpu7KNYWesdlUOUae8bZEjBwyP42UqxP7U51AJD97dClCdrUI&#10;mUoRxtmplQLVTN1oGToQ4yVNnPQNLAzoTofu3jUy1MRpLjs75V8ZeBlQ1xEp9giWm+iKFhn4bYwO&#10;G2XuGLlImTaTnsbgsOHbkQ76rwdFKnpiW3ntts2oVSe78b/aOvD0HvXafU3Gy+J9xLG71wFyLwnd&#10;PXspzVuas+rArPZNesbAwFoyQvsYo3XlhMlA9I0GP2I2aewKcTFfd4B2m0mvdGwOEIevGvU8HTl7&#10;wlds08ZO8uvMFXHcWcFrytLDxXXwGl+A/t7n00raBzPxjewMpHZgEfiHwAwI+IXgvuBtJcF35NFk&#10;oHa7JQgj5alJm0lvFCu9mDTF7rgxtiTzQKxgSI7JYaMQPUA7IkBrRWLnPy6fAqqKX7cyPl3pIPom&#10;OBIc6rZvtPPQ47vAA8BlrPfErFPSXUA9JNoWDkNxffCd4IVtjcxAeo22W8u8jPfp7VD72GDHSv26&#10;30ktt4ep7WiVmlJvikwE0MsFTeBjCNvzh/qk1YngO0FdDpu4QID6vFPMMz6ldyvRfwIcBJKfSsQG&#10;M8iWifRRe42lKoZIH6+tsmG8SFu6QdYIsPvnGNuNjDrC2H5djH1kovLgmK6sYm/TGL9lRtC9fRD9&#10;MrvDohOrvic5DDgbo+8HGx8cGyvEJIdV4DPgtshWXRfSZ6klEwR4emCxzWlR0N4UIw5lu3k5ms1r&#10;D9Jssx2H3cfiyYGajt1Sw2/KPq+pgie/lNee0E3248cJcBg3RXUzR4sm+0DvI0yAUY+KDXVg0WGt&#10;tl4M9gG8N/YRPQIyc3ikrjmWgaFutzzJjV5bqtkwT9XwQ+yhXtfB4UtDTgO0uwO01iTGdJKbIq0D&#10;GAdF+qwDTJsDX5NodZntO/mS8lbK0rc8hr7z0OGbA5FHDyT0hz34A+FNeNLQtxsZmOorvYVitjLD&#10;79kYuU6mOgPkUQuYW6qlknH1ebDHmfjOCVkcxc4jv7/1nJ/tteuaSlgH0zMwiu2WctKbZXro0bVh&#10;91Ergw5GmAEmvuVwt8MIXa7PxPec72/YA8v8+Uv6RtclSJaWxlXXB82PW97iNqZYfRTbLeXpbZsJ&#10;dNh9fDhmTLDTdJNjTKIiZdiXjwd19qZH30YB2VeMXEfDHljmazOr5OXrvHZtkzzp+uBqtYLTBZI9&#10;pzTd5ISpjWK7tZmoyhLU5nED7RjDhIcijcd+Vy7KHJNom1VvlO3JJMT+rEfftI3nBQ8fduzkvXig&#10;f+g7D860YuhbNUCPvXtW5IMcXUXjrQWhooLs8RXsjlWfgb5tVq9SKtFm0hv22Ix9fiz2hkdp5z3G&#10;i7z2DN1kP30M3AXMgGToUtbHwbPBlLAQc85yMjjsgSUfZXfu9N5t6R0WKYaAzOj64CdDPIe2ilPv&#10;qu0yMN4rvWGPzcsj06IH5lPChgMau3ZA/Qmtzv6tvys4Cnw9WABBLw7uATZ+5tPp8KWqD21gMaFt&#10;CE6r8aE7LI1XAWTiO9hdVR3w4Bnai8AfJDGeyRm2OdUnvdjn5VJPeu8fcESdEaPPfrVyjNxkkWGf&#10;vg88BFwFzIDYv9ww/uyOfbJJjyTrLQx9YlqvjmiyOysyIH1iqvF1Dnp9dd53t5idRnHuHum/Ewtn&#10;YLxPb4d6TY9xojEaA6lvZGwc47RC5pgKnsva0W1MxTrbcG/t/PRtvyb9G2jSY7LaCsxei8Gp7rDu&#10;AzaewNDRRDnUQY6PDpplYKqv9KKzwdhMmYtovyFB9vHYa5ExX0YJueij0f+YL27f7iqio2toteDq&#10;tK2Tk/3R3TdGn4BWaTTpofBy8PfWE5z8FGz0+ElFYH3P01TIdqzhZyDljt74EgbdazQ2W6bjd5F6&#10;h0bKVYqx32xZKZCW2SbnZRHoclIdXOAJRD0S5Om0bjLxHRCpvGTlwGIjzQMe5kxyf8fwppHGG4vJ&#10;T2OlTmFYGUh5ettmAh3FmxCfiExe3Y2zSDPP+2GsYI3c92r4GZvdabsYuQiZNSNkDnZlmISiFjHE&#10;+BJXbwT1R/omPYL4CPggqAnov2CyZXJMh3K/MaKdTIsMkN/YywhtJqqyiNpMoPeVGUtFZ8e8OdYW&#10;edsrVjYkh/4roM8Z4jWlEfdHI3WOj5QrFSPuqEUOMcV+nNb3FXuN0tdr2/5XMenRuZtATXRHg9ld&#10;jrZWB9XL4xjUTKcfzkDsNdc2E1XYYztq1LUrxsoS7cwXWqcUterKV/A1SE6yxyWqXTTiPhIjTcz6&#10;VuUg8PsI5bNKZLRoqoP16gRi+PQz6mDO5PxwNumh8DiGl4sxPioZYopaHo8qninkJ3bSS7nSa5O+&#10;P0UqXR0pFxRjJ2jySIoeiWoMjOXHGivVKyxTL5JJfAr/TfpYmEUvKrfkcKNCqbcSdVkAP3/tVWvV&#10;uihWS/9LqZVd44eEYx0MIKd35mIuoA7gYoZULVb3Nb0f10mPHen0mviMrf9rfhqMOg0zJa+8wGuX&#10;NvEjiNpfkJsD1ESZ8ivUWWzkR6/R3VAaaC/jJOI4sJdU3UJeE95Lq6Uy7k1lMsT4f2U8j74W/n7t&#10;0aKb6Ora7NoRCrtmMihMaIjoyMhEYhM1SEDD9oH9eSN9fDOmH5G2dNmkMcTajpGrcx5jw5PRH0wv&#10;FrILfVnwEk++UTNkN0RrZJSzJ+S3CdkxGvzPNLFpemUltr7cwJ7ii13B6g/UtTC6Ida+xRh71Df5&#10;rpz8GZgsp7fK9NdGmO43NfSlN4LuDe1w0G8GX9XQXlvxFRso6rrXCV7Mes7Wvj6sg9PXG9hTDiqB&#10;1d7nEYg96Cm+W/L4rqfcF9wAXAHUc3+rgluAvwBlU5fAlgdjYGMT6vvsijEmSknSlIgJAXmia2MZ&#10;JOZh+8C+blLFvLXyPfpRe5dwBPHG7jCV2yVmm9AX3dTYvNLQ4Eyd7tZeOoiJ10Ih7u2pH2ftEZV7&#10;EmPUQYn4dAOo1fXQRH05jVjfYba6lZ5lYsYpY1d6g9ypTJnNt6Y0VmWLHWML+KnvshYu84lsp4KQ&#10;qILd4zG1dSJzMWZ2wmfUhCdjyP6PYsEYw0OQ+RP+iwlP9jXp7TAER6lMfjCVoc5OkYHYSa92NVJY&#10;HGKFAftbzB84RBc9pvGn09Jf9hAHb+iPsuyMZSg7P+Z/RphJv/1X0u118XVkCa+UjM7DoHIwyhXf&#10;R3G5iR/UzBCPh3i7z5gA7TuI7dgJEMdUCyF20psoKz2tFPZhI3x4VBsCf1viK+YthJiQTsGe+0rY&#10;UCY9BYKfe0BNLK3vhFZ06F+yDUQ/GhKyhb5y8ekQLyHtTmxpbgu+uZKd3sJcGqGe10gSBtDG1FeJ&#10;6UVtFDudZBmwlUkyg4MYYjz8AH1NxDcOYidWF39XgMqBLsS3gXtRmgMT/jNyqb/a0hcbPjfLYz+1&#10;j9mccD4qs2Jv5eaqYQ1sHZbH94GwRGvqT9HUl5aWAptdC+bC45zjga27OiJFcjJLRF4GmixifAza&#10;XXzo+bHKbRzrAzt61jOJrVifksPnB8ArwDq4EIHtm9gOyWJjPvBoMPt0GmUI/g1xh5C+S0OmMl/w&#10;k15awN6LwGPAWLgSwTe6MQ+7jr83gz8DizvJ1OvgNgT2AxcZdnyd/S4DXQa6DHQZ6DLQZaDLQJeB&#10;LgNdBroMdBnoMtBloMtAl4EuA10Gugx0Gegy0GWgy0CXgS4DXQa6DHQZ6DLQZaDLQJeBLgNdBroM&#10;dBnoMjCjZ4Dn9fQ/2o+Pex4IYjdwtfEKBN8Lg/uNl/8qv8S1K7hGlUzHC2eAvC0JfiHMHV8qcb0N&#10;3HZ8o5jxvJPzDGp7boIVZev35LD5RbNbG8iQBMw/5UDvDKYOj3h0MMggte0ZwZ7ljvLkidRf4tE/&#10;CBq8eiLFNtVjsaTX9dP9tNQ1CBs+6igeirG/OO0m1cubCA9ZdmifDGoZ90TKTcsuDE+NMXe4MMLD&#10;ZREyIxPhnc/HHGc3OfXWVfKwb2QuWvuYoRRJZgahTsP4a85WMdA7pSH7o6JN5thHlaOJ5sfGXVVc&#10;M8p2pZ8PKB9Vueh42fvYSlN9njKpCkHjU757MiQ2j/eu8YoV/xvmMWw8XjFMBb95DusH8FTobE0f&#10;yIX+O6LLRX2esmFTI5Z9RLROxvjuqbDReko8vgJsvSJEV9/AX7jHaEUjlw/dJGn1X6jY03f416pw&#10;2cNCdlFwXXBxh2H/ILWSQxu4io9VwEZfk0B+AbBJf+ZHfh3w+QMHHDCAXX1dZE3w5QH2UEj4einY&#10;+LNI6OjrMa8C3W/hJY8R+8uBK9QYbrRPYW8JUP8wNk+N3Sg2dhYBlysThjcr+GpwmTIZl46cvlij&#10;3Nb+x4bpITs3+BqwLlemkpXI64ZX77cRIWTQI+k0jE/Z8x0w2j/PeW+ifG9et+JLZsII1lYJTR0Q&#10;3J237x5r9vxu4+pYHQklOPT5GdFslXWVI391brVn5ZXTsqMn9ddZ2ykfMRt+iczXHDm3quufFlvM&#10;QSLTDdgXPbuuSqnP5/jwwYDOYxISnUID3gf3WlOPOoJH+cJ5+2JXEJoOShm4dLcO84lcpJgsaOv6&#10;XAiec3VVDwk5tDlMHtqDOX0Vo1kJXRNJGSxpclYiuHMufBClxle2ssppVkR/39EUzL6VLp36T6zt&#10;lL8xWZUOPVQ9xJXN5fVnOiE40JetapuB3OaT1lbp6tHc2uU59b+6claH/ytHxq1Wjc3NXEGn/m+z&#10;a6Xx1Kb+IWs75a2ZrBFM0S3h3Zjzn3bpqkO3Se+ducwzlL9X3ZXNUrGPRwAAQABJREFUeT7N7nBp&#10;svtPLnMR5fbg+Xm7R8dsGo/yEnBx8AXglaDBWMdyBYjX5IzgpAfP3UEOpL1HLq+i7+YHtM85/Oyb&#10;Y7Q3dWiqZnSLuaw0HZ+f0x+lvDevq687gGfl7b7cQH885+nIZvAlKrtbg/LagK/LHf43qOsIvLdD&#10;+6+r49CDXwA2vunQVtwGP6ayAbijESh7Di60L83RRKytsvjOHHUbNz2THvQlTJHyJlDb5q3gfaBB&#10;zwoI4s45Q5OewQ+pKPb7jWB9qivL5I1OeVxeVx92Ad2DwnpmH7r1PRcv2qJ/yuRUmkBefphSqyJ9&#10;n84g+BVh14bVTYHy4bx+LuVT4HGOjOVMIseC64H7qJHD701WJbRvGoPyW6DOkD7u0P7uyuc6b3H4&#10;p1JfB3y/Q3vQ1XHoNifp4KWxvJ/D+46fLIdXVG9xDVsdrk16ErzDoc9qdZVmxaPZSs9WRct4fCVY&#10;8B6PrufaBH3f2Ydmtj7k6VydaUybVjbpiX2Pp7NorhOaXIzVc8oEcUVjuLaq6mXyOV0bTLCia4N2&#10;tqKj3KGErjz4g2E+aBl4OgsbnXJejzezw1vfeNC+m9MvMZqV0L+c8z7i0Gzl1/cF4ly2L8fSreLl&#10;/OBKz/QoT7YYrIRmY+Epo+W2bAe2MdSzSjebrk5VvUze6HnZkw9ox+T0v/m2Tc+nWxv+wWUy0Ncu&#10;45m+X5p8Xvac4ZmsI9NzqQL6TMYzWZVGo3yrR5/LeC7d09m+jOfSzU5eXuTxNja+G4zRQuWWrgHV&#10;EXKPIjP5fGubMWurhGaTntg/cXk5/7Rcby+XB+3anH6US891tIoQ9DxeQ9sGeumk59vK7WXGfF5G&#10;5MenV+mEZKvkzQflr31daJb3g1wedJsMo2ND5wJQ8A/XltWh6+gquM9oKsdI/TkI0aG9AzwRXNq1&#10;UWWnjpfz+yY9fBQTte/L2shkYO3c1ieNTtkzTnK+sRdz9crqJuzzjU4ZOmi/Luf3HLBc/749azt2&#10;+/ZTVx+5nU2nqnTsXRCSg7+1yZTwjb2c8SFsBZ5ubbc0YY+2WIhuMvAuBne1tkqTV+nSrW784oim&#10;b9a7gKB4ttP9AoUvmnJe2kQ3Db2gE08+2ET3fQHGAwGaSAvk9J5Topz2ZF7OnZexxRmxgqOWIzfv&#10;CPi8P0BzSee7jZr6ujnf37amdkBeWdQIeZmd8jImNjc6dVsRXGc0lfTh1+CW4G0ufUj10FgKuiJe&#10;dxK2sax4/xRUSEvsOSXPTddt19oIiP3EEqFf5fQdSvhl5NeXMHbK6WeRxzf5CO/enL+66RPbz8C3&#10;WTui/HAu83RIFltrgYeFeND2K6Fn5GLS84UwqMlsM+hfyXm2A5ioTXRHG2EEpU1QWwV82VHupACv&#10;ivSJKmYZjw09p8ujPb/bHsd6m/5cHIqX7X9ZiA7NVkPuTvabXHaDkA75WQ68ECwgJDcgzS4FxEwg&#10;yzm+bCzb+HJY6avk9fr0Vist/i3nun2uVBCTOIMTDqw1cmVNir8LoD3NYIuUXDxbjb2CAfCPYhBQ&#10;KZi9lRXy5lW95PoWce9fJVU66ZkSBj5v9ZLyXyX0KnJZR00nyCeWHXKBF5GrXQrhadM042crjboO&#10;m45TPubUY6q2cz9CDDNJgVJ3Kh/KlUey4+S+QkXT/shGMN/0y1ZvPX7IsU2SszqM16kOL3RXTXei&#10;bwLXAZ8EdQbxTTA1ZHe8I42Gzhba5C7S3biK2eQT6nObwGy87InyPBV4gmuc8aQ//b4UXA1ULFqg&#10;fAMMgWQFfZcCxsjtf2snvfamKzWzyaJCIsgnaYs5OroDlAG0T+X0lzj8YVXnzg3PRpndbKDUhXHF&#10;fA07/ZspJxuUPcunSaoMfigGG+Db4Aa50Fd9YXgPQpsXvJLcCOYC9ReFu/myCdq2MvVPx0Om++4W&#10;hoSmCG3dvB89F/cH6NsNue6qbMfHK/BZ88E4eI76LODpyAsWAN8N7m4yXnlV3l7dow/crJ30CHaf&#10;Ei/BialENhVZ1wrs3+I3pL43qJXoKsoicB31oQG5+DTGXw9qYtMqZwfwa+AHQf258CqUkwlOzoP9&#10;UknQ++f03/p8+rpdTtuZ8lTVoe2V09xioZyXfPC6TnIff/ZpbpvtVzw7SKzaCQ3GYyybbysHjoH+&#10;bWnGvNImvUM9etvm0bniNiEDxLEyuJLHy/pH3t/u0cuax+aMOUIC2N8R1MG0OaCYQUgTxvdytoqf&#10;ujK07ZGVXV26Xzd9lw6tuHvr0q0O//hcr9iJaM+b03qWzKZTVqJTd/c2+PZB7suW8Zl5aNkjDWW+&#10;mtJDPmSjjJ7zvpPzD3L9QbO7t8u7dKuHbELT/98a9KyOILqPs8xldtwSmSdNmfJhl2d1h99zgIVu&#10;d+IlolVzD5ieEfP25k677+6teMjZ/9L+wWSthPdQbucco6mEZo+s/NKlWz3XUeGeaRi7rzR5n1FG&#10;lxy8VXK+VsY9AN0eX8q2LW093vJ1E6L+aTADo1kJcaec1TOWjR8qY+RNhnIN3wY0OwMqWCZfEPIK&#10;dHvesi8+06Hcw9WjPafxPHpGdmlu3XSKgWgEt0Thw7mS/u19a9fAqOv4z+4Y4ncbYrwU1EDVM0g9&#10;O+uQ47pF9vEp0AOleuj1JeDAR+kEcTeOgZzqtNyuQerh3T+BenxDF6cfyGM6EbknSuJ7i0N/g1N3&#10;q7qGJ9AB4ytgdiClrUsR9rjS09B7DqrwMv/Q7wKvoS3YeKzIfsv6u3Auswl6j4NfALOHjqFn17bo&#10;zwaOnclQtYXFDfTlFALeEdQKOwP6800q2pY2No9CTs+03g7pO6ID64wVyX7tDPBy/OgFgM+Ax4Oa&#10;vLRtzgx5Eh/YDzxBFWQWBLNHpmhqjJhdqdvZwVeh6+aH9vnToNt43EhCjQEjVXAazPlCRqGPdKWn&#10;GPB5bFWwOc+W8lnY0FKu9GaJ8H9JKF8hmtnyeWV0ycE7IucPvNIzv9jbzXx65cdNpqw0+TK+6Mj8&#10;2+TyUquxbPXo0DdxbUCf1eGpepHHD670cn/zI6+J1IdbXRtWR2hCr/TyPrlvlDxusbsl/fij3+G8&#10;HVz9u7pu3Wy4tFAdufeYrFcWq1DTg69nKP/ryensRA8zFw8oU1/cdFTSXgMMgS4x9YAJ9RCdRh3f&#10;EZ1YVQLX0VtwJHgmeKMaHrxmWFHjZ8vc102Ueuj2L6DFlLOyi7bDCmGodulAsfpP7QjbZauz1K5m&#10;eHujznUTf01k3Q2J3tDGputnQtXpdHYNqSwo+D8ABfeXyQxCx+5SmfVp044O2YFXrE5C/I7WZaDL&#10;QJeBRhnIJxy7DhTUzWXcO3NBuTZEbN8i+1W6sM+WDDB/lVzH6zLQZaDLQGUGmERsFRW8niFlZPbX&#10;bAP8oNJYSyZ27ZrEamUmMu/8lPE7epeBLgPjm4FJdY2FuURPac+Sp+xvlHpPUjQ9H7cFmAF3s4bS&#10;L/zr9vzluRs9eKlniW4BlwLfBdpF2AMIYV/aHXQZ6DLQZWCwDDDx6A2AMvjxYNbrtXG8GFh8Y80L&#10;RJ/EWrXeSifRZaDLwKTNADu5nr7W81c3g21Az+boubt9wedP2kR0gXcZ6DLQOAPs83ru1r6fSXUg&#10;0ONpxVs3jYOJVMCHPtKqhc8jA+Lt6GfvrEe67sS6DHQZ6DIwmgwwOS0B6sF6PWM6TNB3QUf5wsVo&#10;Eth56TLQZaDIAPv4IYknkaHPGcT794Qx69ZAB10Gugx0GRhqBqKec2Zi0+vp9sbcXUSkN3PtXuqw&#10;Anwfhu0FHL341vPpzmE57ex2Gegy0GWgJgN6biQVpLSVKqbOTpeBLgNTLAOViz0WWPqUiN7W1icz&#10;gh/RGlE+3oOfJ4hFZ9RLjshn56bLQJeBLgOhDKRcoKW0FYq1o3UZ6DLQZSD797O+NLCg0ueUfg/j&#10;WnDpPoHxI7wc13cSm/6mcChvYIxf1zrPXQa6DEySDKRcoKW0NUnS14XZZaDLwKgz0Hdlj0WUPruv&#10;CWjTUQfTwN9myOrFju7h5gZJ60S7DHQZSJKBlAu0lLaSdK4z0mWgy8DUy0DPYo/F06fo4i8mSTd1&#10;Ze9cYt5xksTbhdlloMtAfwae6ScNREltLxRMygVaSluhWDtal4EuA10Gpt/GZdG0P/k4bBLm5Bhi&#10;t79ym4ThdyF3GZhxM8DHKD+vj2ImhOD/kybOcMoFZbfYS7xxOnNdBroM9Gcgu7LHYultsPbpZ08a&#10;ij4Fs9KkibYLtMtAl4HJnIGUC7SUtiZzTrvYuwx0GRhiBuw27lFD9DEq0yePylHnp8tAl4EZOgMp&#10;F2gprxLO0Bul63yXgS4D5RnQny6+G/YLy0UmDWdV+vJBbgcdM2kizgMl7gWpahvon3TvAe+kH09R&#10;djBABsjri1DX+H4LuD7Y9t8VHkL31+BJ4JlsG32KaCRAH+bG0RvBzUFdgV8YbAPPoXQFqJOin9GH&#10;G9sYmdF12B4LkYM1EuZhXWzOMdX2d/qk76K+HtSYfTWo/7OcB2wCDyJ8IXhOjn8jT92f75ZkkJzr&#10;OfbVwdc6mOrYrhOcq8GLwTPAP7AtHqGcMkD+FqEzeulTORRqP18WVF5TwaMYutLBi8njZamMV9qh&#10;g3rmbarAg3Rk2B97rsxnDJMYdwYfikz6P5HTzjupgJjfG9m/GLHdYjqPodXBs2IMJpD5Dza+AM4W&#10;E1usDPZmB/Wv9vorrlHAOThZOTa+1HL4/lLiTq7dJkZi2ClxHONl7pA2/R9Eh47OB+4K3jjCTv8a&#10;X6+KiRu5MxLGdV2Mz2HL0J+5QB1H/pWwb21Naa46Glxh2P1OYZ849Wm5t4E/Af8LTiTQ9jwATJ5L&#10;3cZNtfJPsR0GtaGz7i8OamQY+my8mcGfgToz/Ta4QKQf/cH4eag9B+oq1WSBtlfRQv3TGX4QyMlq&#10;4FWg8qorVxsGBdMTF8TkgeDTuNZk965BXKC/G/g0NnRFV8/PzjeIvQa6uuJ5Db4FJ4K6kjiZoe2V&#10;n6nyDz0j6Qfj5JXgxaDyrSs83wRfPMKB83Z8XSL/wKPgJ0F7LMkP4z6fMEBbV8hHDvRtJvBD4AOg&#10;cv44qOPIRHhWXXPVR8DrFRugP0D4FJjyihjm2wOxaLxeBip3ukp5Grg12PRqMypDBW1PrWEslzq2&#10;7A0OPC9r57h7qKGP3vgXSczCo3db7pF4Dob7LPjecqlajnYcHYx/USs5MQTKJt420enWdg+Qh4+A&#10;yuk/wFV6mKNvaLL7JfE8A24R6x7Z2UD9B7QmoG+ASa8SxsbhyOlk4jHC+SM4h0MfZlUTb0rQgrmD&#10;IWSAMbEgeAqo8fo3ULdnJwLMSxCHg88Smk78lveCustrD9Ic6fiiL1o0yacWmd8HJ9SxrSSROuE4&#10;DNQFCt1t0z9gjRzwuxioz7PZeF1z5EEM7lDHloNAzcuCY8BWJ3Q6IOtgOZVAfRr5rYxQAtkoH9bW&#10;gbdniN+StiUmP9tSd5RqKRd7/7HA6fvWoCa+o8GUPszFIOWsKJ9MfFeDc1UZgv8F+JrE31clN068&#10;jfH7JDHqzHfYkHqxpyujHSTMAONgafA6TGo/3Dyh6WGY0onfDcR7O7hc7uDhhI60zw4ViHtJUH8N&#10;qmOHFk3jfRI4SH91t03/bS/43iCGYnXxsyx4O/L3gq+L1ZskcjsSp66cXgs2uiurg+Upk6STTcLc&#10;kUTo9ue4AL43BXXQGdbg/sC4dKyZ05QLsYvIp26XavL7CThhbg+UpOSl0B8n3Ff6fGgrgo9B1y3g&#10;iQ56pkVXE4YJqRd7Qz8YDzMZE8k2235e8ApiuhVccSLFFhHLUsjcRPyaM74UIR8rMrTxRahLgTcQ&#10;yJ3gy2MDmkRy2cUP+rj/MGLGrm51n4btm0Ft/6kML6Fzd9BfPXMddTIwM2+CKDFT4dMr/oY91CcM&#10;u03SXw7q7Pf34OxD9LfEEG2nMp1ysaeYogZ0quAT2fkb46G41UVdV2SvA+dOZH8UZvSc0A+H6Khb&#10;7A0xuW1Ns82/jO6j4OptbUxRveSLPXKt57l1zNDVqOWnaN7cbu1Df3XLfT2XOEgdW4uj/xCot7+H&#10;Addg9Kvg1qAW4nqDPgjw5gfXAj8G6mT5enBYsD6Gn6L/KitBt50Eu4O6rz4ZngdQvDGgq2tvZGto&#10;Jxoq4GdJHFwALjtUR5PLeOrFXpPe34TwH0FNnnomVQtw7YDPB9cANwBHtWDWQ+x34G8RsPLWLnwX&#10;9DziheDFoPogfAbUbREdENYGNaE0sYl4K9iWPlzHvqRnR1LDRFns6UAxFWCgfrCd9fzb38EXDzEZ&#10;N2L7e+CvGFP/ivVDbCsguwX4UXC8FkVJF3v0aTP6cio4LLgHw8eCPyLXWrBEA7FprtkW/BSYejzo&#10;+HA+Pg4nrl2otwZsaF7XXJ/ygsBvsPcpYtNYbQTo6CTpkhx7dIlVawU9n71VD2Owhu506QrfJ/H9&#10;nVpTCOphRt16mkrwz9qODyBAonSb46/jkLD7Bwh7JKrk5OMjyoteivgGuGibjqG3CXgpON5wFwHo&#10;8YNZmvYDHd2+eD8oG8OElZrGVidPsPp8RErQAWpoQKDKdfY8VaKgdSCeEEB/Vga1Pw0DTsBo0osJ&#10;2NMx67RhBFth8/RUGwsfR1X4GYSlt06TX5HF5qLgqYMEVqJ7yiA5xWZ2u77EdlPyyO5yEtia4L1N&#10;A6yR/0BZLourL6wI70NIZ0sPlglPQro+tKw3YZMCNvWdnpMwqhW8rq500J+BYmz1s5JQrsbKMozb&#10;2cDPgK0WwOj9EXwlqLOjD4GprzTVdfYEBHRLYEnwWFBX9BoBOtPAE0CdNc4K/qSRgXhhnZGmhtT5&#10;Tnrlxe+scg1NV45TwXWpDA1ih/lsQ/R15UfjJxVoW7yBnAneDyY9tmDvPvDtoPbdd4PaNsOGJOOL&#10;fJ9DoLpCmRJ+oFwArwB1dTYpYPN+cHNQ+U45F2xOPnS7szGgtytKyzVWDCu8l67p1utIAF+Xg4vj&#10;7JMJHR5LTnSlsw96Dsg4vhvU7aZhHSz6AhgBYU86v2MqP9jSINcB6p2pbE5ROz1jK2Efn8TWqxmn&#10;q4K3JbT7POwdA+pWwM4p7ZbY0u2rBfG3LZjkACI/2HoW3Iaqbls3vgUhGxXwNsa/3nZMCZNqsZd3&#10;fFhjO2Veo22xTV+G8FnRCnGCuzEOdRLzxzjxwaTwcxKo7XLMYJZqtQfeV8n3eXhZv9ZTvMCliM5L&#10;/z8crzKYJL52x4Kuov97MEuFtp4N/kjRiq/sGC9aKal/FfpFpcSQmPjVrddNEpnXnaHgBa7gpIVz&#10;HSxeAqbakIn60dqMvk1zOdj6wXh0s9uSRLBb6yhmLMXg2BowBXegvwjj828D2qlUx/4RCLwUbHyV&#10;rdLwdOap+FgZfHg6KW0N24+CK2D1pLSWn/euxPZSLvZ0hVPPNQ4bhjG2hx1z0D7zmm6t6vmiVKCr&#10;a2uxHb6ZymATO/j9EPKbNdFpKDvQYo98H4+/1zb0WSX+c/r8KvCxKqFh8PD5EKhnn1OdKHyH/EQ/&#10;hoHsovjWiUoK+FMKI21tkEf5/0xbfU9ve3Izr0cr/04ZzvVAtjakktnqFpnvbJzba+D/MZJwIbhs&#10;TCzILQ7+ENQE9t0YnU6myEDqA6IO4qszJh8vPAyxgp9rMb/2EFxcg+0thmA3aBJfur11eZDZjviW&#10;dmqlWikXewMdiEsj7GfoNtZUgV/SkTkSdeYp7CzHmEu5eGwcGv5/jdIGjRXjFFqPMQ4junK1XZyb&#10;KKkj6WvKB/2jnAaE3gDt1gC9KWlWFD7XQGnJBrJ1oinnoTpfZfxvw0h1fOsb/0puJTCY/omAHoTV&#10;5cEvgF8EVZ+ssA6B3zy2fsu6oOdIbgZVLga+CNSt7A4Gy0Dqxd4ejMWkz/zUdQ9/enHjOOR2qJNt&#10;wP9kA9lUogdi6ORExlKdSVs4KSfZ1gdiCyayTD22I92mFWNs6/mk1ye0ujX7TIqD/sAhEce59E9X&#10;+X4wsLFeA63GGLHMj5n6NyV7fVW1dNK4U5XAqHjEoc+ovBd/f0ngU2Nyj0g7/42UixE7gD78mL6M&#10;4s5AMB58/48YVoapBe/iQaE44o2I/cEXrV3smYI2KPX9c3weQb2JuhZ+64KTGXQbQ9hB2gykPiCe&#10;nja8aGvnILlDtHS14BOwz6oWGQr3zwmtzsO+/wLmg38nstkt9hIlsokZtuFMyOskIBXoduJAb1Wm&#10;CsTsEI8e39mWdt9VDpNpUbZa7OHn62D08TYiru0jZEYmQq71VYrf4fDNAzqdDzvrYu/CCDu3IqPt&#10;MXuEbJ3IixDQ10jeje9f1QkPi4/v27E9lEV868FHUGcQlLAAEvVyGtrYG4KvAAdZnaLewSTOQOrF&#10;3tCeb6vJccqzxyfZb6bV+EvOxufD7JuaGJdJZFxXKbrFXqJkjpOZT+B30YS+d0loK6Wp7TF2c0KD&#10;jRd77Ht6Di3lyxP6Zt7FCfuUytTbMPRxcNUBDN6F7t9i9MmBrihqYbZljHyEjNZD+rSMRK8B91cb&#10;P3o8YdJD68VeqOck5Urowq+G+KKRSN0iXTNHLQiFK4CpFweY7GAcM5B6e47XowMp/abOSZPNm3KR&#10;uUATxzWyk/HKnq6KTXZ4f8IOnMXcf29Ce8lMEdctHHPOw+DrEhltvNjD746JfJuZk60ykUpy/Rzx&#10;pLxVHdM93fJMtdhz/b2Uxs9EyBd/qj4IXgCeD2pMXUafJ81CMOlij87XAsl5AKE/5lgqT4L10PBq&#10;oC0ItUB8OTgXmBKux9hexFW5AxHP8sjpUvzmKZ1PYVupFzYpF11N0p7Sb+qcNOlHygXKbE0c18hO&#10;xsXeeG7HmnTWs5nLlkVq7XrJaInsoBgtPXrBk3A5nou9dyfssp4pG69HWhJ2I40pjts3Mp4/hrWj&#10;0listLIw3LfnmAniO6TwLETdSflXjrpKKLw6X/9QHT2MfLEX20WSohXzpTn2qZHkVSDqGZGV+phx&#10;hG/hQx9kjAINKgS3kDC+X0/xa3BetTsIZiD1AXG8xupUWeyl3B4pt0W32AvuPkMlviax9fMS20tt&#10;TifyhyUy2ujKHscKzR+vTuRbZv7AsSjlPpMwtPExRT6OJs86mT1yfCLo86pt/uIc3+xyidNtWl2P&#10;CumLCeeAZ4IXDWMbpzwAEOPogGRolaxvAc4D6tJqLGgRqX9eiF7o+YbR1W2L+aC/B9Sl6w76M5B6&#10;bKVcdPVHW05J6Td1Tsqj7udoMkwF3ZW9VJkcHzspFx/qgZ6zmrDAXH07wQWPsi2CbrTYw77uSKWc&#10;Q1I9K9ui6xNXhW2sK3vLg/+ZuFGWRqaLRrry/AXwXND9y8KnWSD+EnwTONDxYyBlghp3YCM/Dr6W&#10;QGLP3NZD/rYUgWPnRFA78n4p7E0xG6nHVsoJs0mqU/pNnZMm/Ujpe6Iu9kb1/EzKhXOTbZhK9vmp&#10;DGFH8+/DCe0Ny9R9iQw3XeylfAlGXegWeyUbknF4E6hbrRuCk3HRF+qZ5lp9yP53oF5IEdwKvjck&#10;XEVLeQCo8jN0Hhv50zi5tcbR2cjp1nBSwOb+GNSi4BdJDU9uY6nHVspbh00ym9Jv6pw06UfKRWvK&#10;nOj5llQwqttb47kdU+RKB8RU8GgqQ0O2M16LvZS5VoruGXKeJr15jsfngMr7C8CLJn2H+juwNKSf&#10;Zcu+adOeonxfv0g/ZbJPWn6PzvEJXjvVDu+Zzf6T9DkGmFbbur17SZ9AWsKormAMEnXqsZVysdKk&#10;Xyn9ps5Jk36k9J3yyl5KWym+txWT05S5jPGXWiblAlv/MjQZrnSmirHpic6oTkBSj5FJb4/j8T2g&#10;vtmnba/j8pfBJyd9x3o7oDnvx/nC7zDK0rmplNFrb9K09Lp0Fei+d8qDS58vxtV/wbVgLAve2SeQ&#10;hnBBGjNDtZJ6bDWdZFN1rlvs9Wcy5T6Ucrt2i73+bRWiPBQitqTpQKorKBMddDUkBTQdY/pcR0qY&#10;J6WxGcVWflzem3IuUGNW8/obQd2NmwwXTwizFj6FhG71Bj9Fk/qAXBvNsATo4I7YrnvwWKv7kdxq&#10;ZTzdCi6Fv3XBx8FUIFsfT2VsiHZSj62Ui64m3U7pV5PMeEHKfqRcoKW01fRA3HZbpB7bbeNoq5f6&#10;JHRCL/Y4NixEolJ9OaHpGLu77UYq0VuuhN6RG2SAY7PuxJ0JvhecEywAM8qx1hNHgn8Dmz6nicq4&#10;wi8Y80f7EUz2SSvrDx3bj8oxfudK2psjfz2YaucvcTNGZgTpNWqdjW0LDvpGmL4JuAT2HhizPqF/&#10;U4+tlIuVJolL6pdxlzovsX1J6XdGv7I3nov22O1dJXdZFbMFb9MWOqNUWT6hs0aLPebqq/CtT2uk&#10;grq7V6n8zLB22Ga3gMeBO4GvBucA+4AE6SRnY3BnUAvDc8ChPSqG7SbwEY41h7gKKQ8Art2h1+nI&#10;TOA3QC2g9m3ocAXkH0X19+AcDXVbiTNSTgCV7w+A+jBmE7gF4dXQXwl8pIniOMqmHlsprwA1SUvS&#10;xR6OU+clti8p/abcFinz2+hAHJu4gFzKXAbMD53018Qe3pnYXmpzUQ+wRzptM8ZSviSwLsesNjFE&#10;dq8Ti80Ax2I9E/hn8AhQC8MNwcXBPsCmXhjZAjwc1AnAKGB3xsr65mhSTFoEvCD4TvAo8HZQC7zn&#10;wN2sIy3LTdF7EnOngCkPYKXhMAr0v4azazQgpNvOWn1r8tWtlcfAm8A/gZ8B9T1AwXLgqAYIbpNA&#10;6rGVclHQpIOp/abOS2xfUvZjRr+yN17bMHZbV8oxl9yKwCWVQs2YazF/6pGViQq6q5IK2iy0Tkjl&#10;HDsaexN9cZ2wu1PDFPvcf0D9z+4uoC7cZEDvNJdqe149pJ4eYHZHssAxZ1Ulk8XK8LX4egO4ITiS&#10;26z4EWwO6kOGP6b8AFtBC8mhA370PIBwKkLqA2LKxUqTfKfeR1LnJbYvKfPXLfZisz5x5X5KaDrZ&#10;TAVfxdA2qYylssOcrrk95bfu2iz2fkIMeoZqzkT9+jh2fpbIVlIz5Pv9GNwQbPuog56P+z+OjX+h&#10;LAX8vBbmRqUCcQzdXv8+vsbt80H4/h8xnJKj/p1LX/TQeEl1nNgAmwvj58HUBzJiDAMONdC1gTYB&#10;tahbA2w7IFAdCmiy2oZYv0f5MRI06DN2QwlykhhNNVituyMbq+YwL1P3I7U9L9zSZkq/KbdFSltt&#10;DsSlCatgTLR5qyLUUta34ewHzl8q0YzxPubNY5kzdVdiQgDxzEUgP0ocTOMxpgM6sRxAHF9OFMv6&#10;2Hsrdn+TyF4SM8Sku1S7JzD2FmwsU2YHP4vBO6+M35Cuq2pal0wIYJv+nP6dSjDXgUsnCmpF7Pw1&#10;5QFAq9Ilwe3AE8B7wAJw9gT4B3BPcE1wIk+YHyG+5wj+G5QdtMtA0rFFCCmvTDXpUWq/qfMS25eU&#10;fifqlb2UcVXlNWUux2Ue5KDyLB08oKqTLXg/Ys4cyTPQkbGdgFzqO0SNF3t5rAdT3h0Zd4zYT8i1&#10;FrMTAohFV0/16FEKOLTKCGP3PvipXlKccM9A0j99CmbXqhw05GUndI0mLTbozOCrwb3Bs8GnwQII&#10;4E7weFBXyBYHJzvslnduv8nekXGIv9HYiogv5RWgCHeFSGq/qfNSBFpTSek35aIqZX7bHohrUtfH&#10;fqSP0p7wwvaqg2lyUNHJ7KWDWenRXoKW/sppnh7qODSI4Vjc6qpNamg1xsi17hLpAf1UoAP41fRz&#10;oiyuzyGeFCcut5Krb0Uk6bcRMjEiinmnGMERy6T8+PNtij14AGAAzQXuAmowFYC8zgYvBg8CNwBT&#10;TvqYm7Cwb56EVGcuE7ajCQMLjq0B7Ke+whYbSmq/qfNS2w/Gbuo+pFygpbSlN/RT2ivL7b/LGC3o&#10;umU1nqAFkeb1VPB8DN3GdlgolcGmdvB9Hjo7NNWLlG+12JNtFjF/pfh0pJ8YsWURunucc6197nzi&#10;WCUm4AiZd0fISOT4SLkYsUPpw7iddJUE+PoSelPybYy7f0mp58BDh98A6narPtyr1fVLwQ6mZ+Dr&#10;5Efw0emkrlaSgZ6xVSLThJx6wRLrO7Xf1HmJ6UdqnylP8lIvzlofjGMSmcuc00C2TnQ55pMD64SG&#10;xedAcBu2N0lsf2HsPUi/vpPYbqU5/OkfkvSA/zCfwRpofJHvw4gv5fbWolq5/khlcobAxOfymNVL&#10;DuslMv8m8hP1wiJyf8bnyYn86uqerkivmcjeQGaIY30MfHYgI9OVv2vV7CCAcf2/4X8gngnqRYoO&#10;qjOgT8A8AC5ZLTZDc1MvMFIvCmI3zlRY7KXuQ8ptkTq2gQ7GkYPip5FysWJfYC7Rh95XjlVIKceB&#10;82zsbZHSZm5rJ/qklxM+NATbhUnsvwp8EMLvwJQnIoUPpzLw+CLf+2BvX8dmiurR5ECfEUt1Rag0&#10;JnwsAl6JwA3g3KWCzRjvIy+/b6aS/VGB1i0pQPPQZfTrJHDYY6g0XnxrXKQ6mbyGnH7VnOkZPJ0Z&#10;3AIuaMSujMqAzl5vIn8qO+jPQOrFXupFQX/EYUpqv6nzEo66l5q6Dyknw5QLR/V64INxb+r6W0yg&#10;90LVM2EpYQWMXcN84oJOKK8DrwR1IBJeAf4DlOyN4B3g/eDjoD4f9f42QdEnvQE4jCtiGnvfJy6B&#10;5st3tInP18HOa8FrQT0Lp28G6jg2Ckgyvsj3AQSbemE2Bzb/rJwAys3rUiUEW7OAelZfV07vB1+W&#10;yLa230bko/EJFDq6A7kGqBcaUsE7MaR3EbSfpbpiWRkbfmYHDwWVi/0qheOZOvl5tSuuifZAcMK8&#10;1eMGNwnq2rm0035yEsQ66hBTL2pSL1hi85Hab+q8xPQjdR9m6MVenvCPUW4ODvNkT7ab2l8bnRPA&#10;xsDB8wKON1o0/QNcqrGBeoXlEPnV2DEtE36OXy3UdOvuKvB28BFQD6cvBuqFD909UfkKcC1wvCHJ&#10;Yk+dIN96yXF+qn8BUz3zJtOCl4DnOrnWIu1M8HTwJvAuITEUV8aQnQnafKBi0cJfuDE4LzgMuAKj&#10;axODYmsF6Or5UL0JfB2ocZIKVsfQ+Xn+tAi7APwJeCI+tdhtDdjUttkS3ApctbWhcsXrYb2cOHte&#10;8tBib4VynY4TkYGVImRmRJHUixqN1fGA1Aul1HmJyUlqnym3RUpbykWyg3FVYplIdRVtNWRuBnXS&#10;NyWAfj1ER15E33T7Z48hd0rjUotT4WSBpOOLfOuDvquS700pfwumnm8sr4r7bTkaTZ9LK+ojrnyc&#10;vh+Vwid29NzgkvTla5SfTWHTs6FFsC1+vzuOOfPCCja/RD6+EOJoZ/triNHRojOgs7IO+jOQeoEx&#10;rEmwP/JeSmq/qfPSG224lboPE/nKXsrYwtnMqUyqd1NdHFQ5pYC+7UmHdEXnsknaMa1iPkg/dKD+&#10;fMI+JF3sWVyEeSaoE59twZRvR5uLiVLuqm0CJFnouZ3Cpk5OdGXyIpc+g9TPU9/JQXChpxzowLM/&#10;eKsaHTTOwO1o7NdYa8ZQSL2oSX0FKHYrpF4opc5LTD9S+0y5oEq9XYdyMC5LMpPrI+CS8HVbd0oB&#10;/XoMfCWdWgA8fxJ17ovEPTNoz1Xq6lkqGOr4IuYTQO0TupJ0V6qgx9mObtdnC2/69q1hxoL9/4Lr&#10;4mNu8GfD9DVBbB9PHHPR5/XV96qYtENoQywP6p50B/EZuBDR5fL8xWvNOJKpFxipF12xWyL1YiR1&#10;XmL6kTp3KXOS0pZyMdSDcVmymQeOBnUV6ftlMpOVTre0oH1d3r9P0I+UD8SnSsu9GNpYMQIHeUYX&#10;9NqDNEcyvujDBeALCVQnVnuBjw8S9Djoal3xdVALkVlAW3iPJBT8PQFuDWqfXAOcrFeoQ/k6F+JL&#10;1TdgB7Dn2byQgmjZgQfhZ0GdSSwD/l2MDkozcCWcZcnXespbqVTHSL2oSb1gid1Cqf2mzktMP1L3&#10;obuyV5J15oSPgDrArADqhHBKAV37LjgnndKY+hB4zzh2UHektlG+geeDfy6JZdIt9qwf9Ol/4FfB&#10;eUCNq03Bs40/wcrbiUe3/22B91lCjlqIDLMfxPB38JWg8qfbvLrVqbdVJwvcRaC7gHOqD8AG4LXJ&#10;guchRD3wuCuoV7nvBPW9pBkJ1F/1+yzw06Bu1XQQmQHytQX4BJgC9JV4neWOHPC7MajPWqSAP2Fk&#10;5Is9fOor92ek6AA2tE3fmGpDYOs14ENgCrgcI/Okii2VHWJS/t8C/hZ8DhwmbJ8q7iZ26JA+zaF9&#10;/vegPl2RGpS3P4DvAWdvGNuG6DwKDgrPYmC/Jr6HLUs8LwB3BvUm9bDHFi4KeIza8eCaw+7jsO3T&#10;h5XAPUDlUNt4vED7zeng+8Dk85hWuh10Gegy0GWgy8A4ZIBJXS9BrATqEyv67ImVWtDozoFuhz0D&#10;PpbjI5S6Zakrav/mDF/0CQ30cQ4CVB9XAXX3aH5QV1iEukqoZ42EerbuDlBXLf5F39TPDlpmgLwv&#10;hurLwRc7qPwr71pMGOoq7ROgbhULlffbQF2puwm8HNTVMcnMcEAe56bTyqM+x6Ir9hq/Qj3LanVr&#10;S1ZjWW+1PxxA5VX5vIJ8PkDZQZeBLgNdBroMdBnoMtBloMtAl4EuA10Gugx0Gegy0GWgy0CXgS4D&#10;XQa6DHQZ6DLQZaDLQJeBLgNdBroMdBnoMtBloMtAl4EuA10Gugx0Gegy0GWgy0CXgS4DXQa6DHQZ&#10;6DLQZaDLQJeBLgNdBroMdBnoMtBloMtAl4EuA10Gugx0Gegy0GWgy0CXgS4DXQa6DHQZ6DLQZaDL&#10;QJeBLgNdBroMdBmY8hng237rgC7cPGinZ3at1dT1dW59hfx28M/gt8A3gfpg5rgAvhcH7wINnqKy&#10;0bgEM05O6e/C4G2WAMpnwDePUziTwi35WQi8FTRQzt42KYLvgpzUGWCcLQs+YAOP8nHw1ZO6UyMI&#10;nhx9xcmZqr8agdvORZeBqZMBbwcapHkuyvpi98gAf4cHAr5qZAFMAEf0/2uBHNw4AUKbsCGQL//A&#10;oRTeMmED7gKbMhlgnP1Ig82D86dMB4fQEXK1lJcva751CO46k10Gxj0DDPDkV/aeZ3uNU+5e1VPk&#10;lgY/Dt7g6LjVz1fpp+bheHfwHlBXHY8B9XclMxTQ511A/X/sf8Efgvo7nA4qMkCOPgHqqrBydgKo&#10;v7vpoMtAZQYYJx8DXfhApUKAifL+4P3gw+ARYKP/eg2YnPIkcrQyeB6o/w/9J7jBROs0Memul4H+&#10;aqyDLgOtMsAgGv/Fnhs5Aa0I6mDpw6tcua7ePgMkdlFwTVD/oTlDAn3XrepXgN0idoYcAROn04zB&#10;z4MuNF7sTZzedJGkzACDQrfkDbrFXsrkzmC2GETJF3szD5JD/sj3evSPDNh4TYDWkdplYB3ULgN1&#10;5VLw0XZmJrXWK4n+UvCRsRRM+9Sk7k0X/GTOwCKTOfgu9uFkgHlpLiwLO+gyMCEzMGuCqEK3TS+s&#10;ssuO8V74L3dkjs8XjrqtvAz0w0G9ZGDx/Yf6fsh8m7IHkP8MhIUc4veQu81pF1VkZ6OxX0FgAYXs&#10;wdaGrytHnwC3Bt34JHIfqIeC90bnXhGaAvZfgs6u4KbgiwP6euPmd+Bh+NBCWrDdWFH8XlnU8gp2&#10;tfhxn5c8Fv2bfDm1kZ2J4iCH9wSyRRv+PPA+Dm4Drg5K3uABKqeDn0PnbiM2KbG/AvLKwRtB1X24&#10;FcIZoHJwbc6szYFvpK5NHDsj83xHTmPwBqfdU0VeObJcPIXsASYAT/vAx8D3g2uAJkf1ecrZb0Dl&#10;7C4R6gB7+yJjt/aeQ++LpgNvTuofAbcFtQh2fWk/Ue72RKfVlQXsa9wr3+8AQ9vnQeh/AH8BnoKf&#10;aZRBwNb6MLSdDZ6hcgA6zxkhpsTOB5Fz95fvY+OWkC6yK0PfAXwTuAo4K+jDvyGoDxpjl/lMt429&#10;7Wmv6NA2ceqqvhsZ7dch2Af7z/oM5PeG5i4Mvo1c9JyC/kboa456O+iOYZoZaNv/Hvw/7J4/Rqr/&#10;xa5O0mXT4Gz0lacM4K9GRY/56Fm5RTPi2I/6qH3nEFBzT+mYGBNv/ovvtdDSmDS4Bj8/toZfIq9+&#10;qD8GJyJ/hTXga2xqHtL2nM/olE+D/wT3RV5zXRDQfyGMnRymf+dlAWS+5PDd6nnY1n5aCehrDtB+&#10;vgW4Mah93wXlWeNXto7E5p0uM2WdWD6EveUcm0fgLzsGwNN+dgS4AThzLqN9TPPQD/N2sEBX40hj&#10;Wbg2aPpUM3iUX43hH4CV800m7f1gf11I24MbgiuA7nxJM4Ob+dWx/VvEe0tGafiDHx03NS9vCb4K&#10;nA104Ukal4M/BX+In4ddZqAeirMQw98CNPYC3wcuXTDGKndQHAsejJ8nCh5KPuxeMGsqKL7eV6at&#10;jVIJyPzc09NbveuCepu2Cj7mG0b4Jk9hPV/G2sjN7cnaYN0Qep1vV1Vvb5b6MX8qkdMbz79xlb26&#10;e+nfY2Vv1hrtCSoauH0A/WoTyktNDEGAr3hc0AJBcSr/8hELzyK4UdCJR0RuJvCUCsOxOdA22tAz&#10;36qJnSu9eDatMoSs3kY30ASknK0NVsVu8lYqZ2+o8pPbfcwUKP+X03Qr367uOuzSquJ1D9ylbpFb&#10;DLyi1FI1Q1dbq8bbBZ66JrtoQPejnv43fWX4s4Cn/X97ZwKt13TFcZqQRNAgZpGkpKJRU4mhMYYY&#10;oqGqlYVa5moJmipZqzW0osTQwbRoqKZdakqClIgQagoxz9SUNMQUU9A0Rejv//nOZ799zx2+9733&#10;8l5z91r73b33+e99zt333nPOPffe7zlcPaodtJuEJ8iUegI5bJcmwaoKmHcdToNlJoHfAH7D+RVV&#10;ZwFcL7MCCsGMcAFHywfbWGfPU3Uudc6rr55y4vl3JTU4pxL4810jf4i+FDzN2fPUCbFKcNoszzGj&#10;XJPiVMLvCNj2NxmhEkXqZ/2kMLWuogXEvNPVtDH6MDivnXvF6sDvTBevqKr3IlePxQw2yvVrC08V&#10;Dehwn6LrRqAQgT0ezsuBq6KiaizYN60SyqKPcbGPrHgX/6N3g9eo1BPx0ded/SO8PrYd4cPhcbAa&#10;a0lJ2iet8dYOzk/2JptAOki1zg+5L/wAHD3A2F+GLaVOwgAlJnvY7ERMnelOtq2SsWmCdBnsqZfH&#10;Wh2wBlE7cMt/POxn/RU37F3gm2FPvW1cLwNuaLKH/wRT4Vxkrao2IWyasF1ocEHs1wToFEC68MLj&#10;1+CjgTltIFyashsC0Gy/7kI3pBL3SRNbYt5kz8I/RLnGGHRBabWjCWFTzs4zuCD2bwJ0CiB7zui6&#10;0vUW6H0E3eknCLuuXU+bJoDGAPhU74CuAXEVA6uJ2LvCscH/7hrICGB1zc2DLWnlOJdwWM86Ic+I&#10;OWGf7nC6adGqZ5Qo28/hpR4WBTsjuKnO90AHyVXxf8/FqPV3MWewsRslHQO7Olhzxa5+R8fQ0wU1&#10;UEQA7Cd7+nBpgQmi63I174ptLXiOwUmc6nGN6MQ70sXPm+xd4PC+/1ZftrxvEzZNYuw+K8z5Hud1&#10;MAMFNPSKx+Tp+PaE3zIxJOoGV6s3UaJMkwJ9oOgpsz+LBsswEvxOV4Eds3VD1ye4I28Iz4Bj+e2F&#10;fT5s6XkUrdwmCLv6m4ssuCrvkABjoExjtR9vUieIYNVHnwF72jwWP9gAd4N93j/ClhgHjM+hvhL0&#10;o0K53WLX4oslzU1mG8MTyAOsj2Rs3eG7DU6ixvQlVdgoafDZxleapYO/OqXS6CCWE6uRyV5oxkKE&#10;rbLqURmYh4NDdTsiywfMJIcv1AHic5/zG59TzzMOn7XSooshRro70TJ8JoHRhW3p51kOAK+1YOS7&#10;svChDNwdzu/GUNYSW2LXO9lLu3vLXd2krrvcvmj5PZXA2smedU3tSEIwwLdYB+RfhTK/peynDis1&#10;d38UB1xfWAORpSt8HVXsJhZUlfVIMJXA6DxVJx1IOUkMHgqAXRNiS1unBq4WAPYTmwfyfFSOX0tM&#10;9gqv7FHf5bAlDZRrFWzr7taxKp+Q5ku5z0lwfwhh6TQ/2SmPHeNlsnzqKSN+o5O9sC+ZfWl1X/YN&#10;4Oo2d+IGbmC9Pnb/8V0K9pOH6A2U9Qsyvpe4+qXmruYG/7wtsfxkL1SXO26G2DgsC+v8tXRaKM/a&#10;4rCLdUKeG8NjH+BwUrvHsNYG5lLnN9aWexmsFqUsPe8xMR2HUdYJeWIKzk/2gpsWFtaI+QQb5eo7&#10;9fTR0jZfCQCzfQr5uhS+HftzcOUxFluRnh3bweyUirX+P8fzfFn1tjV9RoUbUPd9BSpWbizlnUR+&#10;0Cl68d5jK0HOXJ1x2Oaon6sOcnBnAed6c+A7g/aSA+1zo7QZOdM1kUdPOoB/v8cVR9VB1KV3//Ko&#10;UF30Alpd/o0LNrrg/iwBbia+P3H++xG3r7MJ+yi2Hzn7tGobnLmm/gXJTmp2Jc4HtVIjYO8MW5pu&#10;itNEtcmSrcvaF5lMfrTid5BrwIHs6KvOFlXBTabgPFf4C+Iu6WxZ6r3E0Xn+cRaIMn/eCZ7XP+aE&#10;bPFivU+4T4Go9fZxCtlof6KbZruarnzvqsBFiP3S9TXbYX/p9JZWD6DeIuNmqPcsBLsaPRP/k0Jh&#10;1hbcLZS/YzBaBd3B6BUR3NOwp397XER/xNlS+wPq1aLUAIcvcl6pL9R7dJb2dnGCGjuf3qawN86v&#10;BVBsS7nmNE+7smU7O4PUcYDPidijJnZcjb0aDrFOxaYTty9x5kadkkYdoHOT5jax6IR9tmBNsQOQ&#10;5aqDspIBqPMuQps40ItOb2n1UHJQe3k5J3hzcrCmidlec2CaWEg8nJw9XAjZ+EBwDHXd28J1aTXe&#10;v9tzZcE6AuwahEuDUt0q7kxnUyf3R/qFzbEfVi3TwKZVlj2rem0D7lCU/WsGXkTGv+hNgnGrrDgt&#10;h2F9eF34a/AKsCbbvjOvZwKEe5vQEFeLJgATnC1PvRbAMQak1dEN4ceNLU2cR0FiQE0B19svpIRp&#10;NfNjnEM6r4qQBsu2Jn+sJ9HeIpMU205dj8cbwyAjt7Q4jfZFV/IzKvLXup4ONHLe+Gs4o+oviqiu&#10;J1LoD/og63pQf7ABbCmrP/Cvis0hF09Y51aSt63jnEjkNUzQmt02Kp9IAnsT4BU4rBTqjm4iXPTx&#10;rh8wcG0z0t1va5Ee191kgg8nV7eTs9QlYsrPBD/Y+EjU5Lk1qTVzcCINt6tfe7GPI8jB+Wk7RPmp&#10;lA115a2dA1ddrtqaOfOVt0ZdmvR4yrxj9GCOod5d1Nde9m69h8cFHfzh4Aeia7Ih0gveP8Neu9FD&#10;14TM9gca9MZU0Dl/qr6KNQwOfVGOV7suXtG17g1ykejEHcarb3oDeuoxctjbqO8TZ+uoamtcQy2Z&#10;C3+s67oWqw3xxzp2jbdUm+01WjTm6kWBBXGZ1zj9gZ4qnQ37yVnB8KkwP8l8IRXZcgWzuBaLLkpF&#10;a81MVtQjYqQROjH9ytAgkt3wZDJSXYcxkRd1MBrcLGmFQ6Rn73oP4kpY78To5U515JocBdIEeg3i&#10;FLkLDz7takvb76BBG7lGhY8W9O6SXiZVDh6ANXlQDk4x+NeR1ybODGMrxcYz8GokROLl+wimZuJQ&#10;aZW2W83whfAvp3t1OwyaIAY6hziVa4St7qanhQK2b8DfM3pUxG9PeCGFL8F7werX5sMXwurou3D+&#10;NCFsm8LtnfwxWq2ao3ravVkEnHeMIi6LlSlrVae1EuGPdXMmRv5Yt7fjPMcl76wmF2X9yjgXr6Jy&#10;jehVBY0j0+Ew0dNE+DRYN5qdfFXYDoaLksZlS3X1m9axLeUWmeyR11402neeejT7aVvuTHuqi5x0&#10;ge+nTQ9U27WArZa9367qery7LTwc/has1VCRLlAtxXcjf5rkaLLTIYn910vHd9H4MFnVYyjl4K3q&#10;DunOcxCsHGwOazldpI5vFNyd/ddk119cwpTUQAbIqSbPfvVgvzpD7urwH6H/3dmaqNT7PoYhTYw8&#10;BeA8WRKbVgv6mLLtwGf2IfiNAH89HPoynWN6r0XnztHwdFg2Tyt7QzvU/SPbpWnj3nW20x+j+8nH&#10;rDpjdES4BvuORP5Y6wZmmaI7ALYT2J0d/m9OX9TqVNcAjX8tSuRhLAFHm6CzkTWWrgafDD8Jxx7T&#10;19MfTDLxJfanXt34tmsKHWSzG8lO6nHbi5EAB0Vsi5PpeXZ2i+oOT+QE0wmn9wNXhrOoD4Xnwpoc&#10;dnR6ih3YproTk9knrbAoB6vCWdSLwjGwVmdKar0MHOtCn8T1vIuzRVVwO1CgR6aWjuCYxTpSi9H7&#10;e/dgGGmMayI/CB9ibAeB0zWUR/s4gB77qoNPJdrej8JrHaBoX+hXYFZxcfRl6vre1hyd/XgHP61G&#10;WNLPofSxhjQZnI7vga78UKf/v6q6eWhLmuMqS0weOB5rwss5XEXlWF+G8KQp08ReHzEV3Y/bwK9o&#10;/F8g5hijtwfxVzRioWnIluyffYpjipIi2OvhQPoVkAFJVOVHja1ZP8CeOZYSZwgOPlep/QHx7gZ/&#10;o60EWTesnZ0toYLZDA60EOGiBKhlDInzJrZDQ2nAmAj/Fps+T74Rrv0kAu3STuvEDPQcQk8S8lAw&#10;LG5b8tODfV7b7Ld+AqHQIGp8OrTI/uqudF2zEzth+47RF7WYuBhyGlQvPifcoi/mGh1PK/zgP4Xj&#10;9Dgc3qtr0lDs68OPYby9SQH/PYR4Vzpbqgr2dxReZQBa3Q6k/4IzLig5Ww1ylvahfb+GE8cLm1ZL&#10;ZgLWJHJ52A48q1B2jA2UIvuVyxPxqzxyY9sZVvkzbEULYE1km03k4WSczzMBuiLPJO5keA1jr4nY&#10;d4Q1+fh9zfjFvm5CvGeMrRRbKAPk9TVCPWLC6cnOWUFH3hJZ5174DbiLQ5nZ6umGvcGRjyYEuglb&#10;yuAqIjb9xMYoWKvf25tyjcGxiZCBtL1IjmZTq/ZJ7Q2kDzr124LDgsFuset39nSNyWdPUzaSeE8b&#10;PYi+PzgN3x+EwrDF1gk+Cn4X2y1V+2ehnK2uocFG96Lacr8xroesn6I6Go71Pf2w3wpGN7WBXkY4&#10;Kihum4jhyutXaUBLkE7g0bCd9KU2BtxVrtLjUsE5BcRp9Hf2vppTRa2Yuv7s2j2qVugEcDpB66GP&#10;Ac+G74f1DttxcH8XNqqCC4MLYoVST1JK1UF4WjUaOGLE8WLnfGoEVjGBO9Zh81TlQDcSM2CdIyPh&#10;Vum0iPsEbEl3d6kE0P/OXnSgjQXA9wJbEfLoGC7YKPe/s7dOKMvb4nu2q8uvviVCgO8GT3V+RdVJ&#10;ABMDUaKSiAG/JeEXXEV2dSPilTThn/b7cC50TdXvZa4MD69ZmgqaYKUSUPV1eaTfcYyu4mDXu6qW&#10;ch8BAV4dfs461SH7VYvovhFPA5Ul3QwUIpxi/UpidatQsAiI+EfahiHfEIHVTJSf7/Cn1wpzBPx0&#10;Q2NJE4JcwmEl+G3rmCIfnhUMn93gBSm+Web5FKb2/Vl15pURV++XWxqe55NWThBd92NssDpkjY/d&#10;02LLTvnYOuIJeh2sV47OkBIhO8lsUjXYwbDyXg9pLMnMH+VbuYC6UShM+D7q/HdT0ouutnxOTR/B&#10;78HvMKv2jzPqaYju4u1g+RTx6tqZUBnt18mtVaRA9xBLbUwQ2E4Yd3cFN4O3dxqu+EsV/43Ren1p&#10;WeJZfF80ekLEZ2eMZ8MbJQqLG5T7H1PXJTEX6tgBe3jfTZD7wL4dw8oG3h/zW8B/nIa3dnw3RO9t&#10;bP/E196NmqIvxGr7lAMd90boOOr6QyMBgi9t2h7ZDsZ6l2luKPfbSM5uBb/A42I6vt/E3seU6RHL&#10;c0ZvIoLXOapzNZB+5mB+ULK2+GrisI7BvIRv4dUc/PUoSOfHHrDavQqsdys/gF+Hn4UnwnpcOo9t&#10;Q0R9PQiwjQlyJ3FVV91ErG44HQnvCveD14Z1HbwE3wtfROxZbGuEj55u7Asr56vB/4H3B/ch20zC&#10;dzcA8lW+F8LK813w1fjrmo0SfmWXV3wAAALWSURBVGrfUqbwDvDqWwsR/tovDUBDYa2e6xjp+tek&#10;RMfoEXgCrOv6v2wLEXH7AtzAgF/H/yGjp4r4aiViDwco3K84v4RKfPU56nsC6cvkB4Pit+C1H9qf&#10;QJnXXABpi+9ybLaXXKVPqGtKUPK2+K8K5mBY57UmvFrR0rnxJ+LMYluYiLUF4GHwYFirxDrWOmff&#10;hF+Dp8Hjifsw21Yj2rE1wVcyFTxMnaq/ISJuZwJo/zRODoJ1Daq/WQBr5Uv8GHwh9aX2z5QniNjK&#10;vRaSvg3rOlFstVlj9lRYTxDeZVsjfJZBOQTWsdP+zgYjPZPw0/k/BP4uvC2s1X71bdqPN2BdR3ry&#10;Uej/+xJPOVA+As2nHTrWhQj/7QAub8AzjFyKLZ0BEn4ArGX4QPqV865p9VC2AjwE1h2GX7HE9Lk6&#10;8A5FtPn78KdqfJUuZ6sLKkqU9YD1yPd02K/6YPr8pqhjaSwzUGagzECZgTIDZQbKDLRlBpiUXKGZ&#10;SZVeZdul3vrx6Qr7xwLL1htnUeFp+2VwoDcRUid5aW3ER8vrr4Ug1W3PNHxpLzNQZqDMQJmBMgNl&#10;BsoMtHoGmJDo3Q1L1zSnUgJoojPXBNIjmg5BtHlZ026Jk5rTcPz0Iu0cBahS9BF9c2KXPmUGygyU&#10;GSgzUGagzECZgWZngInJP8LspLrVpO0QuHtWUMr1ovOWsD5QsKRHoZtk+ba3Mto7xe4Asl5MPwLO&#10;XJ2kXO+SDoT/ClvSI/Et29t+lu0pM1BmoMxAmYEyA2UGFtMMMDEZCn9oZyvNkD/BRy+Zdkii7TvD&#10;85qx39ZFk7wTOmQCykaXGSgzUGagzECZgUWcAX1BUlIbZIDJir6+09c1A+FvwPrSR1/ciBfC+hpP&#10;X+08C+vLnal8fVP4Cz3w7Z7Igb680pdRysEAWDnQ15/KwWfwh7C+MlMO9HWZctCsLzPxLanMQJmB&#10;MgNlBsoMlBkgA/8D+hzi1o8qzBkAAAAASUVORK5CYIJQSwMEFAAGAAgAAAAhAKm3RKbgAAAACQEA&#10;AA8AAABkcnMvZG93bnJldi54bWxMj0FrwkAQhe+F/odlCr3pJtFaSbMRkbYnKVQLxduYHZNgdjdk&#10;1yT++46nepuZ93jzvWw1mkb01PnaWQXxNAJBtnC6tqWCn/3HZAnCB7QaG2dJwZU8rPLHhwxT7Qb7&#10;Tf0ulIJDrE9RQRVCm0rpi4oM+qlrybJ2cp3BwGtXSt3hwOGmkUkULaTB2vKHClvaVFScdxej4HPA&#10;YT2L3/vt+bS5HvYvX7/bmJR6fhrXbyACjeHfDDd8RoecmY7uYrUXjQIuEhRMFq8zEDc5SeZ8OvI0&#10;jyOQeSbvG+R/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AIYYzTSAwAAwwsAAA4AAAAAAAAAAAAAAAAAOgIAAGRycy9lMm9Eb2MueG1sUEsBAi0A&#10;CgAAAAAAAAAhAFf8w+zSJAAA0iQAABQAAAAAAAAAAAAAAAAAOAYAAGRycy9tZWRpYS9pbWFnZTEu&#10;cG5nUEsBAi0ACgAAAAAAAAAhAJrTmnh7gwAAe4MAABQAAAAAAAAAAAAAAAAAPCsAAGRycy9tZWRp&#10;YS9pbWFnZTIucG5nUEsBAi0AFAAGAAgAAAAhAKm3RKbgAAAACQEAAA8AAAAAAAAAAAAAAAAA6a4A&#10;AGRycy9kb3ducmV2LnhtbFBLAQItABQABgAIAAAAIQAubPAAxQAAAKUBAAAZAAAAAAAAAAAAAAAA&#10;APavAABkcnMvX3JlbHMvZTJvRG9jLnhtbC5yZWxzUEsFBgAAAAAHAAcAvgEAAPKwAAAAAA==&#10;">
              <v:group id="Group 568268510" o:spid="_x0000_s1027" style="position:absolute;width:77724;height:14184" coordsize="77724,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34yQAAAOIAAAAPAAAAZHJzL2Rvd25yZXYueG1sRI/NasJA&#10;FIX3gu8wXMGdTqIkhNRRRNrShQhqoXR3yVyTYOZOyEyT+PadheDycP74NrvRNKKnztWWFcTLCARx&#10;YXXNpYLv68ciA+E8ssbGMil4kIPddjrZYK7twGfqL74UYYRdjgoq79tcSldUZNAtbUscvJvtDPog&#10;u1LqDocwbhq5iqJUGqw5PFTY0qGi4n75Mwo+Bxz26/i9P95vh8fvNTn9HGNSaj4b928gPI3+FX62&#10;v7SCJM1WaZbEASIgBRyQ238AAAD//wMAUEsBAi0AFAAGAAgAAAAhANvh9svuAAAAhQEAABMAAAAA&#10;AAAAAAAAAAAAAAAAAFtDb250ZW50X1R5cGVzXS54bWxQSwECLQAUAAYACAAAACEAWvQsW78AAAAV&#10;AQAACwAAAAAAAAAAAAAAAAAfAQAAX3JlbHMvLnJlbHNQSwECLQAUAAYACAAAACEAQ2yd+MkAAADi&#10;AAAADwAAAAAAAAAAAAAAAAAHAgAAZHJzL2Rvd25yZXYueG1sUEsFBgAAAAADAAMAtwAAAP0CAAAA&#10;AA==&#10;">
                <v:rect id="Rectangle 310242529" o:spid="_x0000_s1028" style="position:absolute;width:77724;height:141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ttyQAAAOIAAAAPAAAAZHJzL2Rvd25yZXYueG1sRI9Lb8Iw&#10;EITvlfgP1iJxK07CQzTFIESpxA3xOHDcxtskIl5bsQvh39dISBxHM/ONZr7sTCOu1PrasoJ0mIAg&#10;LqyuuVRwOn6/z0D4gKyxsUwK7uRhuei9zTHX9sZ7uh5CKSKEfY4KqhBcLqUvKjLoh9YRR+/XtgZD&#10;lG0pdYu3CDeNzJJkKg3WHBcqdLSuqLgc/owCve5om365md39TM872rjjaTxRatDvVp8gAnXhFX62&#10;t1rBKE2ycTbJPuBxKd4BufgHAAD//wMAUEsBAi0AFAAGAAgAAAAhANvh9svuAAAAhQEAABMAAAAA&#10;AAAAAAAAAAAAAAAAAFtDb250ZW50X1R5cGVzXS54bWxQSwECLQAUAAYACAAAACEAWvQsW78AAAAV&#10;AQAACwAAAAAAAAAAAAAAAAAfAQAAX3JlbHMvLnJlbHNQSwECLQAUAAYACAAAACEAQp3bbckAAADi&#10;AAAADwAAAAAAAAAAAAAAAAAHAgAAZHJzL2Rvd25yZXYueG1sUEsFBgAAAAADAAMAtwAAAP0CAAAA&#10;AA==&#10;" fillcolor="#005faf" strokecolor="#0a121c [484]" strokeweight="2pt">
                  <v:textbox>
                    <w:txbxContent>
                      <w:p w14:paraId="76E8C69B" w14:textId="6804065D" w:rsidR="00166B0E" w:rsidRPr="00017B1E" w:rsidRDefault="00166B0E" w:rsidP="00166B0E">
                        <w:pPr>
                          <w:jc w:val="center"/>
                          <w:rPr>
                            <w:rFonts w:ascii="Questa Sans" w:hAnsi="Questa Sans" w:cstheme="minorBidi"/>
                            <w:b/>
                            <w:bCs/>
                            <w:color w:val="FFFFFF" w:themeColor="background1"/>
                            <w:kern w:val="24"/>
                            <w:sz w:val="32"/>
                            <w:szCs w:val="32"/>
                            <w:lang w:val="en-CA"/>
                          </w:rPr>
                        </w:pPr>
                        <w:r w:rsidRPr="00017B1E">
                          <w:rPr>
                            <w:rFonts w:ascii="Century Gothic" w:hAnsi="Century Gothic"/>
                            <w:b/>
                            <w:bCs/>
                            <w:color w:val="FFFFFF" w:themeColor="background1"/>
                            <w:sz w:val="28"/>
                            <w:szCs w:val="28"/>
                            <w:lang w:val="en-CA"/>
                          </w:rPr>
                          <w:t>Mitacs Accelerate</w:t>
                        </w:r>
                        <w:r w:rsidR="00234AA3">
                          <w:rPr>
                            <w:rFonts w:ascii="Century Gothic" w:hAnsi="Century Gothic"/>
                            <w:b/>
                            <w:bCs/>
                            <w:color w:val="FFFFFF" w:themeColor="background1"/>
                            <w:sz w:val="28"/>
                            <w:szCs w:val="28"/>
                            <w:lang w:val="en-CA"/>
                          </w:rPr>
                          <w:t>-</w:t>
                        </w:r>
                        <w:r w:rsidRPr="00017B1E">
                          <w:rPr>
                            <w:rFonts w:ascii="Century Gothic" w:hAnsi="Century Gothic"/>
                            <w:b/>
                            <w:bCs/>
                            <w:color w:val="FFFFFF" w:themeColor="background1"/>
                            <w:sz w:val="28"/>
                            <w:szCs w:val="28"/>
                            <w:lang w:val="en-CA"/>
                          </w:rPr>
                          <w:t xml:space="preserve"> New Intern Profile Form</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7386029" o:spid="_x0000_s1029" type="#_x0000_t75" alt="A blue circle with yellow and green logo&#10;&#10;Description automatically generated" style="position:absolute;left:65484;top:972;width:12240;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XryAAAAOIAAAAPAAAAZHJzL2Rvd25yZXYueG1sRI9Ba8JA&#10;FITvBf/D8gRvdaPFGKOrtILordTW+zP7TILZt2F3a+K/d4VCj8PMfMOsNr1pxI2cry0rmIwTEMSF&#10;1TWXCn6+d68ZCB+QNTaWScGdPGzWg5cV5tp2/EW3YyhFhLDPUUEVQptL6YuKDPqxbYmjd7HOYIjS&#10;lVI77CLcNHKaJKk0WHNcqLClbUXF9fhrFJxSXLjDJZsV58+P/bbbhcl9ppUaDfv3JYhAffgP/7UP&#10;WsE8nb9laTJdwPNSvANy/QAAAP//AwBQSwECLQAUAAYACAAAACEA2+H2y+4AAACFAQAAEwAAAAAA&#10;AAAAAAAAAAAAAAAAW0NvbnRlbnRfVHlwZXNdLnhtbFBLAQItABQABgAIAAAAIQBa9CxbvwAAABUB&#10;AAALAAAAAAAAAAAAAAAAAB8BAABfcmVscy8ucmVsc1BLAQItABQABgAIAAAAIQBjpAXryAAAAOIA&#10;AAAPAAAAAAAAAAAAAAAAAAcCAABkcnMvZG93bnJldi54bWxQSwUGAAAAAAMAAwC3AAAA/AIAAAAA&#10;">
                  <v:imagedata r:id="rId3" o:title="A blue circle with yellow and green logo&#10;&#10;Description automatically generated"/>
                </v:shape>
              </v:group>
              <v:shape id="Picture 691554783" o:spid="_x0000_s1030" type="#_x0000_t75" alt="A black and white logo&#10;&#10;Description automatically generated" style="position:absolute;left:2251;top:2545;width:21199;height: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mIygAAAOIAAAAPAAAAZHJzL2Rvd25yZXYueG1sRI/NTsMw&#10;EITvSLyDtUi9UaeUpk2oW/ErlRukPZTbKl4Si3gdbNOmb48rIXEczcw3muV6sJ04kA/GsYLJOANB&#10;XDttuFGw275cL0CEiKyxc0wKThRgvbq8WGKp3ZHf6VDFRiQIhxIVtDH2pZShbsliGLueOHmfzluM&#10;SfpGao/HBLedvMmyXFo0nBZa7Omxpfqr+rEK+uo794Xcvwb5VjyE59pUTx9GqdHVcH8HItIQ/8N/&#10;7Y1WkBeT2ex2vpjC+VK6A3L1CwAA//8DAFBLAQItABQABgAIAAAAIQDb4fbL7gAAAIUBAAATAAAA&#10;AAAAAAAAAAAAAAAAAABbQ29udGVudF9UeXBlc10ueG1sUEsBAi0AFAAGAAgAAAAhAFr0LFu/AAAA&#10;FQEAAAsAAAAAAAAAAAAAAAAAHwEAAF9yZWxzLy5yZWxzUEsBAi0AFAAGAAgAAAAhADBHeYjKAAAA&#10;4gAAAA8AAAAAAAAAAAAAAAAABwIAAGRycy9kb3ducmV2LnhtbFBLBQYAAAAAAwADALcAAAD+AgAA&#10;AAA=&#10;">
                <v:imagedata r:id="rId4" o:title="A black and white logo&#10;&#10;Description automatically generated"/>
              </v:shape>
              <w10:wrap anchorx="page"/>
            </v:group>
          </w:pict>
        </mc:Fallback>
      </mc:AlternateContent>
    </w:r>
  </w:p>
  <w:p w14:paraId="484741CD" w14:textId="111252CE" w:rsidR="00166B0E" w:rsidRDefault="00166B0E" w:rsidP="00166B0E">
    <w:pPr>
      <w:pStyle w:val="Header"/>
    </w:pPr>
  </w:p>
  <w:p w14:paraId="6B678F3E" w14:textId="7F8673C3" w:rsidR="00DC0F93" w:rsidRDefault="00DC0F93" w:rsidP="00130D80">
    <w:pPr>
      <w:pStyle w:val="Header"/>
      <w:tabs>
        <w:tab w:val="clear" w:pos="4680"/>
        <w:tab w:val="clear" w:pos="9360"/>
        <w:tab w:val="left" w:pos="6645"/>
      </w:tabs>
    </w:pPr>
    <w:r>
      <w:tab/>
    </w:r>
  </w:p>
  <w:p w14:paraId="7EEF3D1F" w14:textId="77777777" w:rsidR="00DC0F93" w:rsidRPr="00DA4669" w:rsidRDefault="00DC0F93" w:rsidP="00D942BF">
    <w:pPr>
      <w:tabs>
        <w:tab w:val="left" w:pos="5520"/>
        <w:tab w:val="right" w:pos="14400"/>
      </w:tabs>
      <w:spacing w:before="120" w:line="276" w:lineRule="auto"/>
      <w:jc w:val="center"/>
      <w:rPr>
        <w:rFonts w:ascii="Questa Sans" w:hAnsi="Questa Sans"/>
        <w:b/>
        <w:bCs/>
        <w:sz w:val="28"/>
        <w:szCs w:val="28"/>
        <w:lang w:val="en-CA"/>
      </w:rPr>
    </w:pPr>
    <w:r w:rsidRPr="00F2213D">
      <w:rPr>
        <w:rFonts w:ascii="Century Gothic" w:hAnsi="Century Gothic"/>
        <w:b/>
        <w:bCs/>
        <w:sz w:val="28"/>
        <w:szCs w:val="28"/>
        <w:lang w:val="en-CA"/>
      </w:rPr>
      <w:t xml:space="preserve">                                                  </w:t>
    </w:r>
  </w:p>
  <w:p w14:paraId="5DD3E6BB" w14:textId="77777777" w:rsidR="00DC0F93" w:rsidRDefault="00DC0F93" w:rsidP="00F21E9F">
    <w:pPr>
      <w:pStyle w:val="Header"/>
      <w:jc w:val="right"/>
    </w:pPr>
  </w:p>
  <w:p w14:paraId="25478860" w14:textId="77777777" w:rsidR="00DC0F93" w:rsidRDefault="00DC0F93">
    <w:pPr>
      <w:pStyle w:val="Header"/>
    </w:pPr>
  </w:p>
  <w:p w14:paraId="6A761035" w14:textId="77777777" w:rsidR="00F676B9" w:rsidRDefault="00F67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6F05" w14:textId="77777777" w:rsidR="00ED4541" w:rsidRPr="00B50255" w:rsidRDefault="00ED4541" w:rsidP="00B50255">
    <w:pPr>
      <w:tabs>
        <w:tab w:val="left" w:pos="7935"/>
        <w:tab w:val="right" w:pos="10512"/>
      </w:tabs>
      <w:spacing w:line="276" w:lineRule="auto"/>
      <w:jc w:val="right"/>
      <w:rPr>
        <w:rFonts w:eastAsia="Calibri" w:cs="Arial"/>
        <w:bCs/>
        <w:color w:val="FFFFFF"/>
        <w:sz w:val="18"/>
        <w:szCs w:val="18"/>
        <w:lang w:val="en-CA"/>
      </w:rPr>
    </w:pPr>
    <w:r w:rsidRPr="00B50255">
      <w:rPr>
        <w:rFonts w:eastAsia="Calibri" w:cs="Arial"/>
        <w:bCs/>
        <w:color w:val="FFFFFF"/>
        <w:sz w:val="18"/>
        <w:szCs w:val="18"/>
        <w:lang w:val="en-C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F1D0" w14:textId="24740A8A" w:rsidR="000B486F" w:rsidRDefault="000B486F" w:rsidP="000B486F">
    <w:pPr>
      <w:pStyle w:val="Header"/>
    </w:pPr>
    <w:r>
      <w:rPr>
        <w:rFonts w:ascii="Album Slab Trial" w:eastAsia="Album Slab Trial" w:hAnsi="Album Slab Trial" w:cs="Album Slab Trial"/>
        <w:noProof/>
        <w:color w:val="000000"/>
      </w:rPr>
      <w:drawing>
        <wp:inline distT="0" distB="0" distL="0" distR="0" wp14:anchorId="5866D3FA" wp14:editId="12C52388">
          <wp:extent cx="1783080" cy="295035"/>
          <wp:effectExtent l="0" t="0" r="7620" b="0"/>
          <wp:docPr id="1469472911" name="Picture 1" descr="A blue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0660315" name="Picture 1" descr="A blue and black logo&#10;&#10;Description automatically generated"/>
                  <pic:cNvPicPr preferRelativeResize="0"/>
                </pic:nvPicPr>
                <pic:blipFill>
                  <a:blip r:embed="rId1"/>
                  <a:stretch>
                    <a:fillRect/>
                  </a:stretch>
                </pic:blipFill>
                <pic:spPr>
                  <a:xfrm>
                    <a:off x="0" y="0"/>
                    <a:ext cx="1783080" cy="294640"/>
                  </a:xfrm>
                  <a:prstGeom prst="rect">
                    <a:avLst/>
                  </a:prstGeom>
                </pic:spPr>
              </pic:pic>
            </a:graphicData>
          </a:graphic>
        </wp:inline>
      </w:drawing>
    </w:r>
  </w:p>
  <w:p w14:paraId="32EFAA28" w14:textId="77777777" w:rsidR="000B486F" w:rsidRDefault="000B486F" w:rsidP="000B486F">
    <w:pPr>
      <w:pStyle w:val="Header"/>
      <w:tabs>
        <w:tab w:val="clear" w:pos="4680"/>
        <w:tab w:val="clear" w:pos="9360"/>
        <w:tab w:val="left" w:pos="6645"/>
      </w:tabs>
    </w:pPr>
    <w:r>
      <w:tab/>
    </w:r>
  </w:p>
  <w:p w14:paraId="2F5F8218" w14:textId="77777777" w:rsidR="000B486F" w:rsidRPr="004B3ACC" w:rsidRDefault="000B486F" w:rsidP="000B486F">
    <w:pPr>
      <w:pStyle w:val="Header"/>
      <w:tabs>
        <w:tab w:val="clear" w:pos="4680"/>
        <w:tab w:val="clear" w:pos="9360"/>
        <w:tab w:val="left" w:pos="5595"/>
      </w:tabs>
      <w:jc w:val="center"/>
      <w:rPr>
        <w:sz w:val="32"/>
        <w:szCs w:val="32"/>
      </w:rPr>
    </w:pPr>
    <w:r w:rsidRPr="004B3ACC">
      <w:rPr>
        <w:sz w:val="32"/>
        <w:szCs w:val="32"/>
      </w:rPr>
      <w:t>Mitacs Accelerate New Intern Profile Form</w:t>
    </w:r>
  </w:p>
  <w:p w14:paraId="1F5F73A6" w14:textId="6D67F580" w:rsidR="00130D80" w:rsidRDefault="00130D80" w:rsidP="00130D80">
    <w:pPr>
      <w:pStyle w:val="Header"/>
    </w:pPr>
  </w:p>
  <w:p w14:paraId="2BE471EF" w14:textId="77777777" w:rsidR="00130D80" w:rsidRDefault="00130D80" w:rsidP="00130D80">
    <w:pPr>
      <w:pStyle w:val="Header"/>
      <w:tabs>
        <w:tab w:val="clear" w:pos="4680"/>
        <w:tab w:val="clear" w:pos="9360"/>
        <w:tab w:val="left" w:pos="6645"/>
      </w:tabs>
    </w:pPr>
    <w:r>
      <w:tab/>
    </w:r>
  </w:p>
  <w:p w14:paraId="215B4C1F" w14:textId="20C66840" w:rsidR="00130D80" w:rsidRPr="00F21E9F" w:rsidRDefault="00130D80" w:rsidP="000B486F">
    <w:pPr>
      <w:pStyle w:val="Header"/>
      <w:tabs>
        <w:tab w:val="clear" w:pos="4680"/>
        <w:tab w:val="clear" w:pos="9360"/>
        <w:tab w:val="left" w:pos="5595"/>
      </w:tabs>
      <w:rPr>
        <w:rFonts w:ascii="Century Gothic" w:hAnsi="Century Gothic"/>
        <w:b/>
        <w:bCs/>
        <w:color w:val="FFFFFF"/>
        <w:sz w:val="28"/>
        <w:szCs w:val="28"/>
        <w:lang w:val="en-CA"/>
      </w:rPr>
    </w:pPr>
    <w:r>
      <w:tab/>
    </w:r>
    <w:r>
      <w:rPr>
        <w:rFonts w:ascii="Century Gothic" w:hAnsi="Century Gothic"/>
        <w:b/>
        <w:bCs/>
        <w:color w:val="FFFFFF"/>
        <w:sz w:val="28"/>
        <w:szCs w:val="28"/>
        <w:lang w:val="en-CA"/>
      </w:rPr>
      <w:t xml:space="preserve">                                                          M</w:t>
    </w:r>
    <w:r w:rsidRPr="00F21E9F">
      <w:rPr>
        <w:rFonts w:ascii="Century Gothic" w:hAnsi="Century Gothic"/>
        <w:b/>
        <w:bCs/>
        <w:color w:val="FFFFFF"/>
        <w:sz w:val="28"/>
        <w:szCs w:val="28"/>
        <w:lang w:val="en-CA"/>
      </w:rPr>
      <w:t xml:space="preserve">itacs Accelerate </w:t>
    </w:r>
    <w:r>
      <w:rPr>
        <w:rFonts w:ascii="Century Gothic" w:hAnsi="Century Gothic"/>
        <w:b/>
        <w:bCs/>
        <w:color w:val="FFFFFF"/>
        <w:sz w:val="28"/>
        <w:szCs w:val="28"/>
        <w:lang w:val="en-CA"/>
      </w:rPr>
      <w:t>– New Intern Profile</w:t>
    </w:r>
  </w:p>
  <w:p w14:paraId="46841050" w14:textId="77777777" w:rsidR="00ED4541" w:rsidRDefault="00ED4541" w:rsidP="00F21E9F">
    <w:pPr>
      <w:pStyle w:val="Header"/>
      <w:jc w:val="right"/>
    </w:pPr>
  </w:p>
  <w:p w14:paraId="537298BD" w14:textId="77777777" w:rsidR="00ED4541" w:rsidRDefault="00ED4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C32"/>
    <w:multiLevelType w:val="hybridMultilevel"/>
    <w:tmpl w:val="B3B26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191096"/>
    <w:multiLevelType w:val="hybridMultilevel"/>
    <w:tmpl w:val="ED162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3C79E0"/>
    <w:multiLevelType w:val="hybridMultilevel"/>
    <w:tmpl w:val="AA701178"/>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3" w15:restartNumberingAfterBreak="0">
    <w:nsid w:val="0E160DD2"/>
    <w:multiLevelType w:val="hybridMultilevel"/>
    <w:tmpl w:val="C526C180"/>
    <w:lvl w:ilvl="0" w:tplc="1009000F">
      <w:start w:val="2"/>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690770"/>
    <w:multiLevelType w:val="hybridMultilevel"/>
    <w:tmpl w:val="985A294C"/>
    <w:lvl w:ilvl="0" w:tplc="4C80530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F40CC0"/>
    <w:multiLevelType w:val="multilevel"/>
    <w:tmpl w:val="A1945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BE6BC3"/>
    <w:multiLevelType w:val="multilevel"/>
    <w:tmpl w:val="D84455A0"/>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28A2152E"/>
    <w:multiLevelType w:val="hybridMultilevel"/>
    <w:tmpl w:val="2A16E5AE"/>
    <w:lvl w:ilvl="0" w:tplc="10090019">
      <w:start w:val="1"/>
      <w:numFmt w:val="lowerLetter"/>
      <w:lvlText w:val="%1."/>
      <w:lvlJc w:val="left"/>
      <w:pPr>
        <w:ind w:left="720" w:hanging="360"/>
      </w:pPr>
    </w:lvl>
    <w:lvl w:ilvl="1" w:tplc="10090017">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6E7409"/>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AE723BC"/>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2C85A1A"/>
    <w:multiLevelType w:val="hybridMultilevel"/>
    <w:tmpl w:val="D0C0D31A"/>
    <w:lvl w:ilvl="0" w:tplc="556EEDC4">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9F0356"/>
    <w:multiLevelType w:val="multilevel"/>
    <w:tmpl w:val="68DA1492"/>
    <w:lvl w:ilvl="0">
      <w:start w:val="2"/>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3" w15:restartNumberingAfterBreak="0">
    <w:nsid w:val="3A7B457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1F0C40"/>
    <w:multiLevelType w:val="hybridMultilevel"/>
    <w:tmpl w:val="80888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7371A8"/>
    <w:multiLevelType w:val="hybridMultilevel"/>
    <w:tmpl w:val="72E8979C"/>
    <w:lvl w:ilvl="0" w:tplc="10090017">
      <w:start w:val="1"/>
      <w:numFmt w:val="lowerLetter"/>
      <w:lvlText w:val="%1)"/>
      <w:lvlJc w:val="left"/>
      <w:pPr>
        <w:ind w:left="1440" w:hanging="360"/>
      </w:pPr>
      <w:rPr>
        <w:b/>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3461D64"/>
    <w:multiLevelType w:val="hybridMultilevel"/>
    <w:tmpl w:val="252C8492"/>
    <w:lvl w:ilvl="0" w:tplc="10090017">
      <w:start w:val="1"/>
      <w:numFmt w:val="lowerLetter"/>
      <w:lvlText w:val="%1)"/>
      <w:lvlJc w:val="left"/>
      <w:pPr>
        <w:ind w:left="720" w:hanging="360"/>
      </w:pPr>
    </w:lvl>
    <w:lvl w:ilvl="1" w:tplc="7842E46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A3C7499"/>
    <w:multiLevelType w:val="multilevel"/>
    <w:tmpl w:val="E1A04C4A"/>
    <w:lvl w:ilvl="0">
      <w:start w:val="3"/>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35518E"/>
    <w:multiLevelType w:val="multilevel"/>
    <w:tmpl w:val="046AA962"/>
    <w:lvl w:ilvl="0">
      <w:start w:val="3"/>
      <w:numFmt w:val="decimal"/>
      <w:lvlText w:val="%1"/>
      <w:lvlJc w:val="left"/>
      <w:pPr>
        <w:ind w:left="390" w:hanging="390"/>
      </w:pPr>
      <w:rPr>
        <w:rFonts w:eastAsiaTheme="majorEastAsia" w:hint="default"/>
        <w:b/>
      </w:rPr>
    </w:lvl>
    <w:lvl w:ilvl="1">
      <w:start w:val="11"/>
      <w:numFmt w:val="decimal"/>
      <w:lvlText w:val="%1.%2"/>
      <w:lvlJc w:val="left"/>
      <w:pPr>
        <w:ind w:left="1830" w:hanging="390"/>
      </w:pPr>
      <w:rPr>
        <w:rFonts w:eastAsiaTheme="majorEastAsia" w:hint="default"/>
        <w:b/>
      </w:rPr>
    </w:lvl>
    <w:lvl w:ilvl="2">
      <w:start w:val="1"/>
      <w:numFmt w:val="decimal"/>
      <w:lvlText w:val="%1.%2.%3"/>
      <w:lvlJc w:val="left"/>
      <w:pPr>
        <w:ind w:left="3600" w:hanging="720"/>
      </w:pPr>
      <w:rPr>
        <w:rFonts w:eastAsiaTheme="majorEastAsia" w:hint="default"/>
        <w:b/>
      </w:rPr>
    </w:lvl>
    <w:lvl w:ilvl="3">
      <w:start w:val="1"/>
      <w:numFmt w:val="decimal"/>
      <w:lvlText w:val="%1.%2.%3.%4"/>
      <w:lvlJc w:val="left"/>
      <w:pPr>
        <w:ind w:left="5040" w:hanging="720"/>
      </w:pPr>
      <w:rPr>
        <w:rFonts w:eastAsiaTheme="majorEastAsia" w:hint="default"/>
        <w:b/>
      </w:rPr>
    </w:lvl>
    <w:lvl w:ilvl="4">
      <w:start w:val="1"/>
      <w:numFmt w:val="decimal"/>
      <w:lvlText w:val="%1.%2.%3.%4.%5"/>
      <w:lvlJc w:val="left"/>
      <w:pPr>
        <w:ind w:left="6840" w:hanging="1080"/>
      </w:pPr>
      <w:rPr>
        <w:rFonts w:eastAsiaTheme="majorEastAsia" w:hint="default"/>
        <w:b/>
      </w:rPr>
    </w:lvl>
    <w:lvl w:ilvl="5">
      <w:start w:val="1"/>
      <w:numFmt w:val="decimal"/>
      <w:lvlText w:val="%1.%2.%3.%4.%5.%6"/>
      <w:lvlJc w:val="left"/>
      <w:pPr>
        <w:ind w:left="8280" w:hanging="1080"/>
      </w:pPr>
      <w:rPr>
        <w:rFonts w:eastAsiaTheme="majorEastAsia" w:hint="default"/>
        <w:b/>
      </w:rPr>
    </w:lvl>
    <w:lvl w:ilvl="6">
      <w:start w:val="1"/>
      <w:numFmt w:val="decimal"/>
      <w:lvlText w:val="%1.%2.%3.%4.%5.%6.%7"/>
      <w:lvlJc w:val="left"/>
      <w:pPr>
        <w:ind w:left="10080" w:hanging="1440"/>
      </w:pPr>
      <w:rPr>
        <w:rFonts w:eastAsiaTheme="majorEastAsia" w:hint="default"/>
        <w:b/>
      </w:rPr>
    </w:lvl>
    <w:lvl w:ilvl="7">
      <w:start w:val="1"/>
      <w:numFmt w:val="decimal"/>
      <w:lvlText w:val="%1.%2.%3.%4.%5.%6.%7.%8"/>
      <w:lvlJc w:val="left"/>
      <w:pPr>
        <w:ind w:left="11520" w:hanging="1440"/>
      </w:pPr>
      <w:rPr>
        <w:rFonts w:eastAsiaTheme="majorEastAsia" w:hint="default"/>
        <w:b/>
      </w:rPr>
    </w:lvl>
    <w:lvl w:ilvl="8">
      <w:start w:val="1"/>
      <w:numFmt w:val="decimal"/>
      <w:lvlText w:val="%1.%2.%3.%4.%5.%6.%7.%8.%9"/>
      <w:lvlJc w:val="left"/>
      <w:pPr>
        <w:ind w:left="13320" w:hanging="1800"/>
      </w:pPr>
      <w:rPr>
        <w:rFonts w:eastAsiaTheme="majorEastAsia" w:hint="default"/>
        <w:b/>
      </w:rPr>
    </w:lvl>
  </w:abstractNum>
  <w:abstractNum w:abstractNumId="19" w15:restartNumberingAfterBreak="0">
    <w:nsid w:val="5EDF4B00"/>
    <w:multiLevelType w:val="hybridMultilevel"/>
    <w:tmpl w:val="1A1298DC"/>
    <w:lvl w:ilvl="0" w:tplc="F0C2ED0A">
      <w:start w:val="1"/>
      <w:numFmt w:val="bullet"/>
      <w:lvlText w:val="□"/>
      <w:lvlJc w:val="left"/>
      <w:pPr>
        <w:ind w:left="720" w:hanging="360"/>
      </w:pPr>
      <w:rPr>
        <w:rFonts w:ascii="Arial" w:hAnsi="Arial" w:hint="default"/>
        <w:color w:val="000000" w:themeColor="text1"/>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F5F192E"/>
    <w:multiLevelType w:val="hybridMultilevel"/>
    <w:tmpl w:val="4FB2DCA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440A21"/>
    <w:multiLevelType w:val="hybridMultilevel"/>
    <w:tmpl w:val="72B64A5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F461612"/>
    <w:multiLevelType w:val="hybridMultilevel"/>
    <w:tmpl w:val="D6D42998"/>
    <w:lvl w:ilvl="0" w:tplc="7DB29A7C">
      <w:start w:val="1"/>
      <w:numFmt w:val="bullet"/>
      <w:lvlText w:val=""/>
      <w:lvlJc w:val="left"/>
      <w:pPr>
        <w:ind w:left="1069" w:hanging="360"/>
      </w:pPr>
      <w:rPr>
        <w:rFonts w:ascii="Wingdings" w:hAnsi="Wingdings"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4" w15:restartNumberingAfterBreak="0">
    <w:nsid w:val="70275791"/>
    <w:multiLevelType w:val="multilevel"/>
    <w:tmpl w:val="23E8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695BB6"/>
    <w:multiLevelType w:val="multilevel"/>
    <w:tmpl w:val="58EEF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7EA0ED9"/>
    <w:multiLevelType w:val="hybridMultilevel"/>
    <w:tmpl w:val="415A991C"/>
    <w:lvl w:ilvl="0" w:tplc="59D24FF8">
      <w:start w:val="1"/>
      <w:numFmt w:val="decimal"/>
      <w:lvlText w:val="%1."/>
      <w:lvlJc w:val="left"/>
      <w:pPr>
        <w:ind w:left="720" w:hanging="360"/>
      </w:pPr>
      <w:rPr>
        <w:b/>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541AD2"/>
    <w:multiLevelType w:val="multilevel"/>
    <w:tmpl w:val="2F4011F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374161857">
    <w:abstractNumId w:val="23"/>
  </w:num>
  <w:num w:numId="2" w16cid:durableId="746263381">
    <w:abstractNumId w:val="7"/>
  </w:num>
  <w:num w:numId="3" w16cid:durableId="2005472950">
    <w:abstractNumId w:val="25"/>
  </w:num>
  <w:num w:numId="4" w16cid:durableId="1837069042">
    <w:abstractNumId w:val="10"/>
  </w:num>
  <w:num w:numId="5" w16cid:durableId="1326318072">
    <w:abstractNumId w:val="13"/>
  </w:num>
  <w:num w:numId="6" w16cid:durableId="747964379">
    <w:abstractNumId w:val="11"/>
  </w:num>
  <w:num w:numId="7" w16cid:durableId="537620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0479480">
    <w:abstractNumId w:val="16"/>
  </w:num>
  <w:num w:numId="9" w16cid:durableId="632173769">
    <w:abstractNumId w:val="19"/>
  </w:num>
  <w:num w:numId="10" w16cid:durableId="1343781125">
    <w:abstractNumId w:val="9"/>
  </w:num>
  <w:num w:numId="11" w16cid:durableId="589698786">
    <w:abstractNumId w:val="5"/>
  </w:num>
  <w:num w:numId="12" w16cid:durableId="651834338">
    <w:abstractNumId w:val="28"/>
  </w:num>
  <w:num w:numId="13" w16cid:durableId="1777090428">
    <w:abstractNumId w:val="15"/>
  </w:num>
  <w:num w:numId="14" w16cid:durableId="1278179068">
    <w:abstractNumId w:val="27"/>
  </w:num>
  <w:num w:numId="15" w16cid:durableId="848757162">
    <w:abstractNumId w:val="26"/>
  </w:num>
  <w:num w:numId="16" w16cid:durableId="1660041068">
    <w:abstractNumId w:val="14"/>
  </w:num>
  <w:num w:numId="17" w16cid:durableId="1989089002">
    <w:abstractNumId w:val="4"/>
  </w:num>
  <w:num w:numId="18" w16cid:durableId="518861276">
    <w:abstractNumId w:val="8"/>
  </w:num>
  <w:num w:numId="19" w16cid:durableId="759721094">
    <w:abstractNumId w:val="21"/>
  </w:num>
  <w:num w:numId="20" w16cid:durableId="1886331470">
    <w:abstractNumId w:val="20"/>
  </w:num>
  <w:num w:numId="21" w16cid:durableId="591669291">
    <w:abstractNumId w:val="3"/>
  </w:num>
  <w:num w:numId="22" w16cid:durableId="1348748028">
    <w:abstractNumId w:val="12"/>
  </w:num>
  <w:num w:numId="23" w16cid:durableId="1832023147">
    <w:abstractNumId w:val="2"/>
  </w:num>
  <w:num w:numId="24" w16cid:durableId="1508591013">
    <w:abstractNumId w:val="24"/>
  </w:num>
  <w:num w:numId="25" w16cid:durableId="1347095200">
    <w:abstractNumId w:val="17"/>
  </w:num>
  <w:num w:numId="26" w16cid:durableId="1468428516">
    <w:abstractNumId w:val="6"/>
  </w:num>
  <w:num w:numId="27" w16cid:durableId="447547214">
    <w:abstractNumId w:val="22"/>
  </w:num>
  <w:num w:numId="28" w16cid:durableId="1024282452">
    <w:abstractNumId w:val="1"/>
  </w:num>
  <w:num w:numId="29" w16cid:durableId="1176963419">
    <w:abstractNumId w:val="18"/>
  </w:num>
  <w:num w:numId="30" w16cid:durableId="43247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1" w:cryptProviderType="rsaAES" w:cryptAlgorithmClass="hash" w:cryptAlgorithmType="typeAny" w:cryptAlgorithmSid="14" w:cryptSpinCount="100000" w:hash="LyMWMvlpru7x7UKzb/e3o2E69QyLLVNEl7bc9wOneJ0wHmWvvgSKJXaphC/GOweQVbLz2/y7JhQJjefrS8W3Ig==" w:salt="z9/fsC2+5zEd4/jx8gqC8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7D2"/>
    <w:rsid w:val="000007DF"/>
    <w:rsid w:val="000033A2"/>
    <w:rsid w:val="000051DE"/>
    <w:rsid w:val="0000616A"/>
    <w:rsid w:val="00006544"/>
    <w:rsid w:val="0001379D"/>
    <w:rsid w:val="00013D4A"/>
    <w:rsid w:val="0001724A"/>
    <w:rsid w:val="00017B1E"/>
    <w:rsid w:val="00020A14"/>
    <w:rsid w:val="00020A5C"/>
    <w:rsid w:val="00023896"/>
    <w:rsid w:val="000241F2"/>
    <w:rsid w:val="0002705F"/>
    <w:rsid w:val="00027247"/>
    <w:rsid w:val="0003081C"/>
    <w:rsid w:val="00030B6F"/>
    <w:rsid w:val="00030F62"/>
    <w:rsid w:val="00032887"/>
    <w:rsid w:val="00035E55"/>
    <w:rsid w:val="00037584"/>
    <w:rsid w:val="0003773D"/>
    <w:rsid w:val="000427EC"/>
    <w:rsid w:val="00042A0E"/>
    <w:rsid w:val="00043369"/>
    <w:rsid w:val="000466A7"/>
    <w:rsid w:val="00047890"/>
    <w:rsid w:val="0005006E"/>
    <w:rsid w:val="00051CA3"/>
    <w:rsid w:val="0005748D"/>
    <w:rsid w:val="00057F18"/>
    <w:rsid w:val="00063FBE"/>
    <w:rsid w:val="00064948"/>
    <w:rsid w:val="0006528A"/>
    <w:rsid w:val="00066A9A"/>
    <w:rsid w:val="000677F4"/>
    <w:rsid w:val="00073B63"/>
    <w:rsid w:val="000750A0"/>
    <w:rsid w:val="00076145"/>
    <w:rsid w:val="00077873"/>
    <w:rsid w:val="000809FB"/>
    <w:rsid w:val="000828CF"/>
    <w:rsid w:val="00087DDC"/>
    <w:rsid w:val="00092B56"/>
    <w:rsid w:val="00093144"/>
    <w:rsid w:val="000935F5"/>
    <w:rsid w:val="000945F6"/>
    <w:rsid w:val="0009472A"/>
    <w:rsid w:val="00094CA5"/>
    <w:rsid w:val="00095CF6"/>
    <w:rsid w:val="00096B24"/>
    <w:rsid w:val="000A503F"/>
    <w:rsid w:val="000A57F9"/>
    <w:rsid w:val="000A5D55"/>
    <w:rsid w:val="000B1311"/>
    <w:rsid w:val="000B36A1"/>
    <w:rsid w:val="000B486F"/>
    <w:rsid w:val="000C1721"/>
    <w:rsid w:val="000C2DF7"/>
    <w:rsid w:val="000C3D83"/>
    <w:rsid w:val="000C5BC0"/>
    <w:rsid w:val="000C739C"/>
    <w:rsid w:val="000D214D"/>
    <w:rsid w:val="000D2441"/>
    <w:rsid w:val="000D5547"/>
    <w:rsid w:val="000E4A45"/>
    <w:rsid w:val="000F2B1A"/>
    <w:rsid w:val="000F2F5C"/>
    <w:rsid w:val="000F33FC"/>
    <w:rsid w:val="000F64E8"/>
    <w:rsid w:val="00100F77"/>
    <w:rsid w:val="00101B5D"/>
    <w:rsid w:val="0010213A"/>
    <w:rsid w:val="001027A0"/>
    <w:rsid w:val="00105614"/>
    <w:rsid w:val="00105877"/>
    <w:rsid w:val="001077C0"/>
    <w:rsid w:val="00107B2B"/>
    <w:rsid w:val="00107B61"/>
    <w:rsid w:val="001132E1"/>
    <w:rsid w:val="00114E0F"/>
    <w:rsid w:val="00115A47"/>
    <w:rsid w:val="00116066"/>
    <w:rsid w:val="00117301"/>
    <w:rsid w:val="00117FCF"/>
    <w:rsid w:val="001205A5"/>
    <w:rsid w:val="00120E36"/>
    <w:rsid w:val="0012772C"/>
    <w:rsid w:val="00127765"/>
    <w:rsid w:val="0013013C"/>
    <w:rsid w:val="00130D80"/>
    <w:rsid w:val="00131742"/>
    <w:rsid w:val="00133081"/>
    <w:rsid w:val="00152BDF"/>
    <w:rsid w:val="00152F33"/>
    <w:rsid w:val="00154DEB"/>
    <w:rsid w:val="00154E0A"/>
    <w:rsid w:val="0015503B"/>
    <w:rsid w:val="00160793"/>
    <w:rsid w:val="00161D67"/>
    <w:rsid w:val="00163B9C"/>
    <w:rsid w:val="00164C80"/>
    <w:rsid w:val="00165209"/>
    <w:rsid w:val="00165DC4"/>
    <w:rsid w:val="00165EE7"/>
    <w:rsid w:val="001661C2"/>
    <w:rsid w:val="00166373"/>
    <w:rsid w:val="00166B0E"/>
    <w:rsid w:val="00167627"/>
    <w:rsid w:val="00171127"/>
    <w:rsid w:val="00171B03"/>
    <w:rsid w:val="00175562"/>
    <w:rsid w:val="00175947"/>
    <w:rsid w:val="001766C1"/>
    <w:rsid w:val="00181751"/>
    <w:rsid w:val="001839AC"/>
    <w:rsid w:val="00184551"/>
    <w:rsid w:val="00186567"/>
    <w:rsid w:val="00186790"/>
    <w:rsid w:val="0018709A"/>
    <w:rsid w:val="00187328"/>
    <w:rsid w:val="001944B8"/>
    <w:rsid w:val="00194BC6"/>
    <w:rsid w:val="001A076B"/>
    <w:rsid w:val="001A1FD4"/>
    <w:rsid w:val="001A4D9F"/>
    <w:rsid w:val="001B05D4"/>
    <w:rsid w:val="001B2850"/>
    <w:rsid w:val="001B3388"/>
    <w:rsid w:val="001C14CC"/>
    <w:rsid w:val="001C23EB"/>
    <w:rsid w:val="001C4785"/>
    <w:rsid w:val="001C6BC0"/>
    <w:rsid w:val="001C73A2"/>
    <w:rsid w:val="001D031D"/>
    <w:rsid w:val="001D10C3"/>
    <w:rsid w:val="001D352F"/>
    <w:rsid w:val="001D543C"/>
    <w:rsid w:val="001D619A"/>
    <w:rsid w:val="001D74F6"/>
    <w:rsid w:val="001D77CD"/>
    <w:rsid w:val="001E44FC"/>
    <w:rsid w:val="001F0540"/>
    <w:rsid w:val="001F0E48"/>
    <w:rsid w:val="001F176E"/>
    <w:rsid w:val="001F42E8"/>
    <w:rsid w:val="001F6ED1"/>
    <w:rsid w:val="00200BE2"/>
    <w:rsid w:val="00200CED"/>
    <w:rsid w:val="00201B9A"/>
    <w:rsid w:val="00203231"/>
    <w:rsid w:val="00205DA8"/>
    <w:rsid w:val="002119D8"/>
    <w:rsid w:val="00212780"/>
    <w:rsid w:val="0021344F"/>
    <w:rsid w:val="00213B8D"/>
    <w:rsid w:val="00215366"/>
    <w:rsid w:val="00215D64"/>
    <w:rsid w:val="002202DC"/>
    <w:rsid w:val="00221695"/>
    <w:rsid w:val="00222D38"/>
    <w:rsid w:val="00223D4D"/>
    <w:rsid w:val="00225052"/>
    <w:rsid w:val="00227DB5"/>
    <w:rsid w:val="00230FCF"/>
    <w:rsid w:val="00234AA3"/>
    <w:rsid w:val="00236C70"/>
    <w:rsid w:val="0024079A"/>
    <w:rsid w:val="00242FED"/>
    <w:rsid w:val="002434FB"/>
    <w:rsid w:val="0024594D"/>
    <w:rsid w:val="00246B42"/>
    <w:rsid w:val="00250F57"/>
    <w:rsid w:val="0025171C"/>
    <w:rsid w:val="002518EC"/>
    <w:rsid w:val="00256044"/>
    <w:rsid w:val="00260DEE"/>
    <w:rsid w:val="00263A75"/>
    <w:rsid w:val="0026517F"/>
    <w:rsid w:val="002702D0"/>
    <w:rsid w:val="00270EB6"/>
    <w:rsid w:val="002751E6"/>
    <w:rsid w:val="00276214"/>
    <w:rsid w:val="00281970"/>
    <w:rsid w:val="002835CF"/>
    <w:rsid w:val="0028794D"/>
    <w:rsid w:val="00287B8C"/>
    <w:rsid w:val="00290D86"/>
    <w:rsid w:val="00293425"/>
    <w:rsid w:val="00295E7E"/>
    <w:rsid w:val="002965FF"/>
    <w:rsid w:val="002979CC"/>
    <w:rsid w:val="002A1E41"/>
    <w:rsid w:val="002A5B9F"/>
    <w:rsid w:val="002B12B1"/>
    <w:rsid w:val="002B4D32"/>
    <w:rsid w:val="002B7562"/>
    <w:rsid w:val="002C0031"/>
    <w:rsid w:val="002C17D2"/>
    <w:rsid w:val="002C3C50"/>
    <w:rsid w:val="002C4F43"/>
    <w:rsid w:val="002C5BA9"/>
    <w:rsid w:val="002C6777"/>
    <w:rsid w:val="002C7858"/>
    <w:rsid w:val="002D18EA"/>
    <w:rsid w:val="002D2E36"/>
    <w:rsid w:val="002D301D"/>
    <w:rsid w:val="002D5439"/>
    <w:rsid w:val="002D585E"/>
    <w:rsid w:val="002D6CCF"/>
    <w:rsid w:val="002D6F67"/>
    <w:rsid w:val="002E2B45"/>
    <w:rsid w:val="002E64AC"/>
    <w:rsid w:val="002F188D"/>
    <w:rsid w:val="002F199B"/>
    <w:rsid w:val="002F2607"/>
    <w:rsid w:val="002F31B1"/>
    <w:rsid w:val="002F54F5"/>
    <w:rsid w:val="00300A14"/>
    <w:rsid w:val="0030260B"/>
    <w:rsid w:val="00302922"/>
    <w:rsid w:val="0030628A"/>
    <w:rsid w:val="003113E8"/>
    <w:rsid w:val="00312144"/>
    <w:rsid w:val="003144E4"/>
    <w:rsid w:val="00314B97"/>
    <w:rsid w:val="0031518A"/>
    <w:rsid w:val="0031750E"/>
    <w:rsid w:val="00321466"/>
    <w:rsid w:val="00322503"/>
    <w:rsid w:val="003228A3"/>
    <w:rsid w:val="00322BEA"/>
    <w:rsid w:val="00322F27"/>
    <w:rsid w:val="00323030"/>
    <w:rsid w:val="00324E4C"/>
    <w:rsid w:val="00326A4F"/>
    <w:rsid w:val="0033136C"/>
    <w:rsid w:val="0033199E"/>
    <w:rsid w:val="0033371D"/>
    <w:rsid w:val="00334E1E"/>
    <w:rsid w:val="0034009F"/>
    <w:rsid w:val="0034043E"/>
    <w:rsid w:val="003410BC"/>
    <w:rsid w:val="003426EA"/>
    <w:rsid w:val="003433B3"/>
    <w:rsid w:val="003457BB"/>
    <w:rsid w:val="00346595"/>
    <w:rsid w:val="00347E87"/>
    <w:rsid w:val="00355D9D"/>
    <w:rsid w:val="0036090E"/>
    <w:rsid w:val="003620D5"/>
    <w:rsid w:val="00364718"/>
    <w:rsid w:val="00364CB9"/>
    <w:rsid w:val="003674BD"/>
    <w:rsid w:val="0036790D"/>
    <w:rsid w:val="00367E75"/>
    <w:rsid w:val="003718AC"/>
    <w:rsid w:val="00371B82"/>
    <w:rsid w:val="00375722"/>
    <w:rsid w:val="003765E6"/>
    <w:rsid w:val="00377F28"/>
    <w:rsid w:val="003808B8"/>
    <w:rsid w:val="0038323A"/>
    <w:rsid w:val="00383CEB"/>
    <w:rsid w:val="00383E0E"/>
    <w:rsid w:val="0038413F"/>
    <w:rsid w:val="00385716"/>
    <w:rsid w:val="0038648F"/>
    <w:rsid w:val="0039033C"/>
    <w:rsid w:val="0039047A"/>
    <w:rsid w:val="00391CE0"/>
    <w:rsid w:val="003931C5"/>
    <w:rsid w:val="00393F46"/>
    <w:rsid w:val="00396CAE"/>
    <w:rsid w:val="003A0706"/>
    <w:rsid w:val="003A1BA2"/>
    <w:rsid w:val="003A6005"/>
    <w:rsid w:val="003B09CE"/>
    <w:rsid w:val="003B1D97"/>
    <w:rsid w:val="003B3B14"/>
    <w:rsid w:val="003B6971"/>
    <w:rsid w:val="003B6B4F"/>
    <w:rsid w:val="003B6FFE"/>
    <w:rsid w:val="003C2352"/>
    <w:rsid w:val="003C2C34"/>
    <w:rsid w:val="003C4D6F"/>
    <w:rsid w:val="003C6E1C"/>
    <w:rsid w:val="003C7076"/>
    <w:rsid w:val="003D2E1E"/>
    <w:rsid w:val="003D3599"/>
    <w:rsid w:val="003D7EA9"/>
    <w:rsid w:val="003E2C18"/>
    <w:rsid w:val="003E2DA3"/>
    <w:rsid w:val="003E5F06"/>
    <w:rsid w:val="003E6397"/>
    <w:rsid w:val="003E68CF"/>
    <w:rsid w:val="003F00EB"/>
    <w:rsid w:val="003F19BC"/>
    <w:rsid w:val="003F332B"/>
    <w:rsid w:val="004005DD"/>
    <w:rsid w:val="00400DFF"/>
    <w:rsid w:val="0040120F"/>
    <w:rsid w:val="0040172F"/>
    <w:rsid w:val="00402ED8"/>
    <w:rsid w:val="0040408C"/>
    <w:rsid w:val="00412A9F"/>
    <w:rsid w:val="0041523D"/>
    <w:rsid w:val="004210EE"/>
    <w:rsid w:val="00423117"/>
    <w:rsid w:val="0042325B"/>
    <w:rsid w:val="00424171"/>
    <w:rsid w:val="004248B0"/>
    <w:rsid w:val="004253B6"/>
    <w:rsid w:val="004262A1"/>
    <w:rsid w:val="00427A54"/>
    <w:rsid w:val="00432683"/>
    <w:rsid w:val="00436BDA"/>
    <w:rsid w:val="004370F1"/>
    <w:rsid w:val="00437427"/>
    <w:rsid w:val="0044125E"/>
    <w:rsid w:val="0044489A"/>
    <w:rsid w:val="00444BBD"/>
    <w:rsid w:val="004453F8"/>
    <w:rsid w:val="00447909"/>
    <w:rsid w:val="00450767"/>
    <w:rsid w:val="004627F9"/>
    <w:rsid w:val="00464EB8"/>
    <w:rsid w:val="00466983"/>
    <w:rsid w:val="004679BD"/>
    <w:rsid w:val="00467D06"/>
    <w:rsid w:val="00471373"/>
    <w:rsid w:val="00471CA7"/>
    <w:rsid w:val="00475546"/>
    <w:rsid w:val="004757F6"/>
    <w:rsid w:val="0048123E"/>
    <w:rsid w:val="00484106"/>
    <w:rsid w:val="00485F84"/>
    <w:rsid w:val="00490461"/>
    <w:rsid w:val="00490CB5"/>
    <w:rsid w:val="00491F15"/>
    <w:rsid w:val="004924B1"/>
    <w:rsid w:val="00494198"/>
    <w:rsid w:val="004946E3"/>
    <w:rsid w:val="0049636E"/>
    <w:rsid w:val="004A1510"/>
    <w:rsid w:val="004A1F9E"/>
    <w:rsid w:val="004A2BF1"/>
    <w:rsid w:val="004A3417"/>
    <w:rsid w:val="004A3EC2"/>
    <w:rsid w:val="004A745D"/>
    <w:rsid w:val="004B191D"/>
    <w:rsid w:val="004B4C48"/>
    <w:rsid w:val="004B77D2"/>
    <w:rsid w:val="004C29DD"/>
    <w:rsid w:val="004C6BD6"/>
    <w:rsid w:val="004C6BE1"/>
    <w:rsid w:val="004C7071"/>
    <w:rsid w:val="004D03B0"/>
    <w:rsid w:val="004D3FBC"/>
    <w:rsid w:val="004D3FF0"/>
    <w:rsid w:val="004D5DB5"/>
    <w:rsid w:val="004D6544"/>
    <w:rsid w:val="004D67CE"/>
    <w:rsid w:val="004D70B3"/>
    <w:rsid w:val="004E0B11"/>
    <w:rsid w:val="004E12C5"/>
    <w:rsid w:val="004E3059"/>
    <w:rsid w:val="004E322E"/>
    <w:rsid w:val="004E603E"/>
    <w:rsid w:val="004E75E1"/>
    <w:rsid w:val="004F000F"/>
    <w:rsid w:val="004F54FE"/>
    <w:rsid w:val="004F7036"/>
    <w:rsid w:val="0050090D"/>
    <w:rsid w:val="00501012"/>
    <w:rsid w:val="00501E02"/>
    <w:rsid w:val="0050232F"/>
    <w:rsid w:val="00504498"/>
    <w:rsid w:val="00505D1F"/>
    <w:rsid w:val="00510B0F"/>
    <w:rsid w:val="0051148D"/>
    <w:rsid w:val="005121FE"/>
    <w:rsid w:val="00514805"/>
    <w:rsid w:val="00515492"/>
    <w:rsid w:val="0051726D"/>
    <w:rsid w:val="00526ADA"/>
    <w:rsid w:val="005271C6"/>
    <w:rsid w:val="005277CF"/>
    <w:rsid w:val="005321C0"/>
    <w:rsid w:val="00534A78"/>
    <w:rsid w:val="00536B05"/>
    <w:rsid w:val="00540E35"/>
    <w:rsid w:val="00540FA7"/>
    <w:rsid w:val="00545100"/>
    <w:rsid w:val="00546771"/>
    <w:rsid w:val="00553C70"/>
    <w:rsid w:val="00557698"/>
    <w:rsid w:val="00561E16"/>
    <w:rsid w:val="0056236D"/>
    <w:rsid w:val="0056313D"/>
    <w:rsid w:val="005631E5"/>
    <w:rsid w:val="005645D9"/>
    <w:rsid w:val="005648F3"/>
    <w:rsid w:val="00565282"/>
    <w:rsid w:val="00565C26"/>
    <w:rsid w:val="00572E75"/>
    <w:rsid w:val="00573EF5"/>
    <w:rsid w:val="0058060C"/>
    <w:rsid w:val="0058085E"/>
    <w:rsid w:val="005808C0"/>
    <w:rsid w:val="00586BC1"/>
    <w:rsid w:val="0059435B"/>
    <w:rsid w:val="00595F5F"/>
    <w:rsid w:val="005A06F4"/>
    <w:rsid w:val="005A0970"/>
    <w:rsid w:val="005A09E0"/>
    <w:rsid w:val="005A0AC8"/>
    <w:rsid w:val="005A172B"/>
    <w:rsid w:val="005A60D1"/>
    <w:rsid w:val="005B1E95"/>
    <w:rsid w:val="005B501B"/>
    <w:rsid w:val="005B56D3"/>
    <w:rsid w:val="005B7235"/>
    <w:rsid w:val="005B7683"/>
    <w:rsid w:val="005C1343"/>
    <w:rsid w:val="005C200D"/>
    <w:rsid w:val="005C4B07"/>
    <w:rsid w:val="005C5CF4"/>
    <w:rsid w:val="005C7B42"/>
    <w:rsid w:val="005C7BD9"/>
    <w:rsid w:val="005D1137"/>
    <w:rsid w:val="005D1249"/>
    <w:rsid w:val="005D2931"/>
    <w:rsid w:val="005D5F5D"/>
    <w:rsid w:val="005D782F"/>
    <w:rsid w:val="005E39D4"/>
    <w:rsid w:val="005E753B"/>
    <w:rsid w:val="005E7BA5"/>
    <w:rsid w:val="005E7F2F"/>
    <w:rsid w:val="00601579"/>
    <w:rsid w:val="00601A4F"/>
    <w:rsid w:val="00602BC5"/>
    <w:rsid w:val="00603E24"/>
    <w:rsid w:val="006044D5"/>
    <w:rsid w:val="0060465D"/>
    <w:rsid w:val="0060667C"/>
    <w:rsid w:val="006079E4"/>
    <w:rsid w:val="006110EF"/>
    <w:rsid w:val="00612C55"/>
    <w:rsid w:val="00614D73"/>
    <w:rsid w:val="0061577E"/>
    <w:rsid w:val="006159B9"/>
    <w:rsid w:val="00616FB2"/>
    <w:rsid w:val="00617A00"/>
    <w:rsid w:val="006213CB"/>
    <w:rsid w:val="006267AD"/>
    <w:rsid w:val="00630477"/>
    <w:rsid w:val="00632C03"/>
    <w:rsid w:val="0063408C"/>
    <w:rsid w:val="0063535C"/>
    <w:rsid w:val="0063542C"/>
    <w:rsid w:val="0064128F"/>
    <w:rsid w:val="00641EC2"/>
    <w:rsid w:val="006437B3"/>
    <w:rsid w:val="006442A8"/>
    <w:rsid w:val="0064625A"/>
    <w:rsid w:val="00647389"/>
    <w:rsid w:val="0064788F"/>
    <w:rsid w:val="00653B2B"/>
    <w:rsid w:val="00655C9C"/>
    <w:rsid w:val="00656112"/>
    <w:rsid w:val="0065677E"/>
    <w:rsid w:val="00657236"/>
    <w:rsid w:val="00657950"/>
    <w:rsid w:val="00657FA2"/>
    <w:rsid w:val="00661166"/>
    <w:rsid w:val="006623E5"/>
    <w:rsid w:val="00662414"/>
    <w:rsid w:val="0066342A"/>
    <w:rsid w:val="00664424"/>
    <w:rsid w:val="0066454D"/>
    <w:rsid w:val="00664791"/>
    <w:rsid w:val="0067178F"/>
    <w:rsid w:val="00674233"/>
    <w:rsid w:val="00674E35"/>
    <w:rsid w:val="00675396"/>
    <w:rsid w:val="00676125"/>
    <w:rsid w:val="00680B7B"/>
    <w:rsid w:val="0068184F"/>
    <w:rsid w:val="00682F35"/>
    <w:rsid w:val="006830E8"/>
    <w:rsid w:val="006873ED"/>
    <w:rsid w:val="0068785E"/>
    <w:rsid w:val="00693E36"/>
    <w:rsid w:val="006954AA"/>
    <w:rsid w:val="00696DFF"/>
    <w:rsid w:val="006979DE"/>
    <w:rsid w:val="006A01E0"/>
    <w:rsid w:val="006A12AA"/>
    <w:rsid w:val="006A375A"/>
    <w:rsid w:val="006A3EA4"/>
    <w:rsid w:val="006A438C"/>
    <w:rsid w:val="006A5E5D"/>
    <w:rsid w:val="006A6363"/>
    <w:rsid w:val="006A76FE"/>
    <w:rsid w:val="006B204E"/>
    <w:rsid w:val="006B5119"/>
    <w:rsid w:val="006B54E0"/>
    <w:rsid w:val="006B5C88"/>
    <w:rsid w:val="006C4D69"/>
    <w:rsid w:val="006C4E58"/>
    <w:rsid w:val="006D2220"/>
    <w:rsid w:val="006D2BDA"/>
    <w:rsid w:val="006D378C"/>
    <w:rsid w:val="006D4A21"/>
    <w:rsid w:val="006E08C8"/>
    <w:rsid w:val="006E4A59"/>
    <w:rsid w:val="006E4EEC"/>
    <w:rsid w:val="006E7F35"/>
    <w:rsid w:val="006F3382"/>
    <w:rsid w:val="006F388B"/>
    <w:rsid w:val="006F48F9"/>
    <w:rsid w:val="006F5113"/>
    <w:rsid w:val="006F53CD"/>
    <w:rsid w:val="006F715B"/>
    <w:rsid w:val="006F76F1"/>
    <w:rsid w:val="0070030F"/>
    <w:rsid w:val="00707907"/>
    <w:rsid w:val="00707D1A"/>
    <w:rsid w:val="00710601"/>
    <w:rsid w:val="00710B74"/>
    <w:rsid w:val="00710CBD"/>
    <w:rsid w:val="00716010"/>
    <w:rsid w:val="00716D44"/>
    <w:rsid w:val="00720872"/>
    <w:rsid w:val="00724D30"/>
    <w:rsid w:val="0072549E"/>
    <w:rsid w:val="00730E39"/>
    <w:rsid w:val="00730F42"/>
    <w:rsid w:val="007372C0"/>
    <w:rsid w:val="00740336"/>
    <w:rsid w:val="00743163"/>
    <w:rsid w:val="00744339"/>
    <w:rsid w:val="007454DD"/>
    <w:rsid w:val="00751278"/>
    <w:rsid w:val="007513EF"/>
    <w:rsid w:val="00751DF1"/>
    <w:rsid w:val="0075761E"/>
    <w:rsid w:val="00761AF5"/>
    <w:rsid w:val="00765CC9"/>
    <w:rsid w:val="00770C0C"/>
    <w:rsid w:val="007719FF"/>
    <w:rsid w:val="00772034"/>
    <w:rsid w:val="00772707"/>
    <w:rsid w:val="00773208"/>
    <w:rsid w:val="00773EBA"/>
    <w:rsid w:val="00774636"/>
    <w:rsid w:val="00781B8D"/>
    <w:rsid w:val="00787729"/>
    <w:rsid w:val="00787852"/>
    <w:rsid w:val="0079073D"/>
    <w:rsid w:val="00791281"/>
    <w:rsid w:val="00793CCE"/>
    <w:rsid w:val="00793E64"/>
    <w:rsid w:val="007A08CC"/>
    <w:rsid w:val="007A3354"/>
    <w:rsid w:val="007A371D"/>
    <w:rsid w:val="007A564D"/>
    <w:rsid w:val="007A65A1"/>
    <w:rsid w:val="007A6786"/>
    <w:rsid w:val="007A7DF0"/>
    <w:rsid w:val="007B3657"/>
    <w:rsid w:val="007B6597"/>
    <w:rsid w:val="007B67FE"/>
    <w:rsid w:val="007C055E"/>
    <w:rsid w:val="007C0B1D"/>
    <w:rsid w:val="007C31E2"/>
    <w:rsid w:val="007C4B6E"/>
    <w:rsid w:val="007C5888"/>
    <w:rsid w:val="007D06F1"/>
    <w:rsid w:val="007D0C89"/>
    <w:rsid w:val="007D2982"/>
    <w:rsid w:val="007D5FC2"/>
    <w:rsid w:val="007E061E"/>
    <w:rsid w:val="007E06AA"/>
    <w:rsid w:val="007E2D5A"/>
    <w:rsid w:val="007F0DDF"/>
    <w:rsid w:val="007F4689"/>
    <w:rsid w:val="007F5337"/>
    <w:rsid w:val="007F5F14"/>
    <w:rsid w:val="007F77E7"/>
    <w:rsid w:val="008019DF"/>
    <w:rsid w:val="0080243E"/>
    <w:rsid w:val="00806431"/>
    <w:rsid w:val="008066EE"/>
    <w:rsid w:val="00807664"/>
    <w:rsid w:val="00807ED8"/>
    <w:rsid w:val="008104C5"/>
    <w:rsid w:val="00811289"/>
    <w:rsid w:val="008123D9"/>
    <w:rsid w:val="00812FE4"/>
    <w:rsid w:val="00813429"/>
    <w:rsid w:val="008239B3"/>
    <w:rsid w:val="008249CA"/>
    <w:rsid w:val="00825B79"/>
    <w:rsid w:val="0082621E"/>
    <w:rsid w:val="00826E8E"/>
    <w:rsid w:val="008302B2"/>
    <w:rsid w:val="008328D9"/>
    <w:rsid w:val="00833609"/>
    <w:rsid w:val="00834EF2"/>
    <w:rsid w:val="00835429"/>
    <w:rsid w:val="0083722E"/>
    <w:rsid w:val="008432F9"/>
    <w:rsid w:val="00844316"/>
    <w:rsid w:val="00844453"/>
    <w:rsid w:val="008452F2"/>
    <w:rsid w:val="00852D99"/>
    <w:rsid w:val="00856FA9"/>
    <w:rsid w:val="008606B5"/>
    <w:rsid w:val="00862171"/>
    <w:rsid w:val="00864FA1"/>
    <w:rsid w:val="008651B4"/>
    <w:rsid w:val="00872617"/>
    <w:rsid w:val="00872B19"/>
    <w:rsid w:val="00873B79"/>
    <w:rsid w:val="00875249"/>
    <w:rsid w:val="008757FD"/>
    <w:rsid w:val="00880004"/>
    <w:rsid w:val="00881F64"/>
    <w:rsid w:val="00885C0E"/>
    <w:rsid w:val="008862A6"/>
    <w:rsid w:val="008869C8"/>
    <w:rsid w:val="00891537"/>
    <w:rsid w:val="00891716"/>
    <w:rsid w:val="00894823"/>
    <w:rsid w:val="00894948"/>
    <w:rsid w:val="00894E98"/>
    <w:rsid w:val="00895547"/>
    <w:rsid w:val="008961AF"/>
    <w:rsid w:val="008978DC"/>
    <w:rsid w:val="008A1F4F"/>
    <w:rsid w:val="008A3CC5"/>
    <w:rsid w:val="008A655B"/>
    <w:rsid w:val="008A7B9E"/>
    <w:rsid w:val="008B2694"/>
    <w:rsid w:val="008B5670"/>
    <w:rsid w:val="008C1810"/>
    <w:rsid w:val="008C34F8"/>
    <w:rsid w:val="008C3F20"/>
    <w:rsid w:val="008D0225"/>
    <w:rsid w:val="008D3AFF"/>
    <w:rsid w:val="008D5590"/>
    <w:rsid w:val="008D795C"/>
    <w:rsid w:val="008E3A73"/>
    <w:rsid w:val="008E5FA4"/>
    <w:rsid w:val="008F01CE"/>
    <w:rsid w:val="008F2193"/>
    <w:rsid w:val="008F3358"/>
    <w:rsid w:val="008F5B00"/>
    <w:rsid w:val="008F6921"/>
    <w:rsid w:val="008F6A20"/>
    <w:rsid w:val="00900B26"/>
    <w:rsid w:val="00903180"/>
    <w:rsid w:val="00903504"/>
    <w:rsid w:val="00906CA1"/>
    <w:rsid w:val="00907631"/>
    <w:rsid w:val="00910F51"/>
    <w:rsid w:val="00913DA8"/>
    <w:rsid w:val="009142D9"/>
    <w:rsid w:val="00915BCA"/>
    <w:rsid w:val="00915C1B"/>
    <w:rsid w:val="00915CCB"/>
    <w:rsid w:val="00915D70"/>
    <w:rsid w:val="00917AAB"/>
    <w:rsid w:val="00927680"/>
    <w:rsid w:val="00927CFC"/>
    <w:rsid w:val="0093043B"/>
    <w:rsid w:val="009333D6"/>
    <w:rsid w:val="00934010"/>
    <w:rsid w:val="00934120"/>
    <w:rsid w:val="00935CB9"/>
    <w:rsid w:val="00936722"/>
    <w:rsid w:val="0094252F"/>
    <w:rsid w:val="009430E0"/>
    <w:rsid w:val="00946384"/>
    <w:rsid w:val="009467B7"/>
    <w:rsid w:val="00947372"/>
    <w:rsid w:val="00961A97"/>
    <w:rsid w:val="009621A3"/>
    <w:rsid w:val="009627DB"/>
    <w:rsid w:val="00963A23"/>
    <w:rsid w:val="0096777A"/>
    <w:rsid w:val="009704C8"/>
    <w:rsid w:val="009839CC"/>
    <w:rsid w:val="00984FC3"/>
    <w:rsid w:val="0099118D"/>
    <w:rsid w:val="009934B3"/>
    <w:rsid w:val="0099397B"/>
    <w:rsid w:val="00994613"/>
    <w:rsid w:val="009A36F6"/>
    <w:rsid w:val="009A4083"/>
    <w:rsid w:val="009B003D"/>
    <w:rsid w:val="009B016C"/>
    <w:rsid w:val="009B1338"/>
    <w:rsid w:val="009B26F1"/>
    <w:rsid w:val="009B4ABF"/>
    <w:rsid w:val="009B5A26"/>
    <w:rsid w:val="009B5D45"/>
    <w:rsid w:val="009B67AD"/>
    <w:rsid w:val="009C2E24"/>
    <w:rsid w:val="009C331F"/>
    <w:rsid w:val="009C4081"/>
    <w:rsid w:val="009C6ABD"/>
    <w:rsid w:val="009C71ED"/>
    <w:rsid w:val="009D0407"/>
    <w:rsid w:val="009D1628"/>
    <w:rsid w:val="009D240D"/>
    <w:rsid w:val="009D4913"/>
    <w:rsid w:val="009D5393"/>
    <w:rsid w:val="009E122F"/>
    <w:rsid w:val="009E5748"/>
    <w:rsid w:val="009E6EF2"/>
    <w:rsid w:val="009E78B3"/>
    <w:rsid w:val="009F13B4"/>
    <w:rsid w:val="009F4192"/>
    <w:rsid w:val="009F5E3B"/>
    <w:rsid w:val="009F68CF"/>
    <w:rsid w:val="00A018E7"/>
    <w:rsid w:val="00A02194"/>
    <w:rsid w:val="00A022AD"/>
    <w:rsid w:val="00A041EA"/>
    <w:rsid w:val="00A126D9"/>
    <w:rsid w:val="00A12946"/>
    <w:rsid w:val="00A13562"/>
    <w:rsid w:val="00A17CE5"/>
    <w:rsid w:val="00A20EBC"/>
    <w:rsid w:val="00A22F5E"/>
    <w:rsid w:val="00A240F9"/>
    <w:rsid w:val="00A2757B"/>
    <w:rsid w:val="00A320AC"/>
    <w:rsid w:val="00A32431"/>
    <w:rsid w:val="00A325E3"/>
    <w:rsid w:val="00A345EF"/>
    <w:rsid w:val="00A41FCA"/>
    <w:rsid w:val="00A4276F"/>
    <w:rsid w:val="00A43335"/>
    <w:rsid w:val="00A51F1D"/>
    <w:rsid w:val="00A53080"/>
    <w:rsid w:val="00A532C1"/>
    <w:rsid w:val="00A54562"/>
    <w:rsid w:val="00A556B2"/>
    <w:rsid w:val="00A56E1C"/>
    <w:rsid w:val="00A57F45"/>
    <w:rsid w:val="00A60B12"/>
    <w:rsid w:val="00A60E82"/>
    <w:rsid w:val="00A62DE7"/>
    <w:rsid w:val="00A668E4"/>
    <w:rsid w:val="00A67E56"/>
    <w:rsid w:val="00A71E7E"/>
    <w:rsid w:val="00A75CEB"/>
    <w:rsid w:val="00A76DAF"/>
    <w:rsid w:val="00A841E1"/>
    <w:rsid w:val="00A845FB"/>
    <w:rsid w:val="00A856FF"/>
    <w:rsid w:val="00A8575A"/>
    <w:rsid w:val="00A917F4"/>
    <w:rsid w:val="00A9500C"/>
    <w:rsid w:val="00A96414"/>
    <w:rsid w:val="00AA0190"/>
    <w:rsid w:val="00AA0AD7"/>
    <w:rsid w:val="00AA14F9"/>
    <w:rsid w:val="00AA2A20"/>
    <w:rsid w:val="00AA2BC4"/>
    <w:rsid w:val="00AA5C1C"/>
    <w:rsid w:val="00AA5F66"/>
    <w:rsid w:val="00AA66E6"/>
    <w:rsid w:val="00AA74F5"/>
    <w:rsid w:val="00AA7B58"/>
    <w:rsid w:val="00AB0ACA"/>
    <w:rsid w:val="00AB0B5D"/>
    <w:rsid w:val="00AB3131"/>
    <w:rsid w:val="00AB453A"/>
    <w:rsid w:val="00AB4A34"/>
    <w:rsid w:val="00AB79AD"/>
    <w:rsid w:val="00AC1630"/>
    <w:rsid w:val="00AC580F"/>
    <w:rsid w:val="00AC6BF9"/>
    <w:rsid w:val="00AC7327"/>
    <w:rsid w:val="00AD3F20"/>
    <w:rsid w:val="00AD6183"/>
    <w:rsid w:val="00AD7DF4"/>
    <w:rsid w:val="00AE277E"/>
    <w:rsid w:val="00AF1FCD"/>
    <w:rsid w:val="00AF38FA"/>
    <w:rsid w:val="00AF4127"/>
    <w:rsid w:val="00AF502A"/>
    <w:rsid w:val="00B011B7"/>
    <w:rsid w:val="00B011D9"/>
    <w:rsid w:val="00B01B00"/>
    <w:rsid w:val="00B051F4"/>
    <w:rsid w:val="00B05420"/>
    <w:rsid w:val="00B0592A"/>
    <w:rsid w:val="00B164AA"/>
    <w:rsid w:val="00B17D07"/>
    <w:rsid w:val="00B21E1C"/>
    <w:rsid w:val="00B2219A"/>
    <w:rsid w:val="00B24466"/>
    <w:rsid w:val="00B2791D"/>
    <w:rsid w:val="00B31025"/>
    <w:rsid w:val="00B3140E"/>
    <w:rsid w:val="00B31DD4"/>
    <w:rsid w:val="00B32CD6"/>
    <w:rsid w:val="00B4029B"/>
    <w:rsid w:val="00B4143C"/>
    <w:rsid w:val="00B41609"/>
    <w:rsid w:val="00B41EA7"/>
    <w:rsid w:val="00B43593"/>
    <w:rsid w:val="00B43B46"/>
    <w:rsid w:val="00B43D2D"/>
    <w:rsid w:val="00B45CE3"/>
    <w:rsid w:val="00B464C9"/>
    <w:rsid w:val="00B46BA3"/>
    <w:rsid w:val="00B47FE0"/>
    <w:rsid w:val="00B50255"/>
    <w:rsid w:val="00B502A7"/>
    <w:rsid w:val="00B51108"/>
    <w:rsid w:val="00B51BDB"/>
    <w:rsid w:val="00B574D2"/>
    <w:rsid w:val="00B608DB"/>
    <w:rsid w:val="00B60EAF"/>
    <w:rsid w:val="00B62EF0"/>
    <w:rsid w:val="00B65D56"/>
    <w:rsid w:val="00B66DAC"/>
    <w:rsid w:val="00B8137B"/>
    <w:rsid w:val="00B822A0"/>
    <w:rsid w:val="00B83F00"/>
    <w:rsid w:val="00B94119"/>
    <w:rsid w:val="00BA0BC1"/>
    <w:rsid w:val="00BA40AD"/>
    <w:rsid w:val="00BA4688"/>
    <w:rsid w:val="00BA56BB"/>
    <w:rsid w:val="00BA57D3"/>
    <w:rsid w:val="00BB0916"/>
    <w:rsid w:val="00BB13C5"/>
    <w:rsid w:val="00BB1897"/>
    <w:rsid w:val="00BB2167"/>
    <w:rsid w:val="00BB240C"/>
    <w:rsid w:val="00BB257C"/>
    <w:rsid w:val="00BC0D8C"/>
    <w:rsid w:val="00BC0EA1"/>
    <w:rsid w:val="00BC1813"/>
    <w:rsid w:val="00BC1BAC"/>
    <w:rsid w:val="00BC253B"/>
    <w:rsid w:val="00BC3606"/>
    <w:rsid w:val="00BC3E01"/>
    <w:rsid w:val="00BC5F88"/>
    <w:rsid w:val="00BC6704"/>
    <w:rsid w:val="00BD0CCC"/>
    <w:rsid w:val="00BD5610"/>
    <w:rsid w:val="00BE0F25"/>
    <w:rsid w:val="00BE111C"/>
    <w:rsid w:val="00BE1CA1"/>
    <w:rsid w:val="00BE338E"/>
    <w:rsid w:val="00BE4679"/>
    <w:rsid w:val="00BE63DD"/>
    <w:rsid w:val="00BE79F2"/>
    <w:rsid w:val="00BE7F88"/>
    <w:rsid w:val="00BF1176"/>
    <w:rsid w:val="00BF1629"/>
    <w:rsid w:val="00BF3F17"/>
    <w:rsid w:val="00BF4846"/>
    <w:rsid w:val="00BF6E21"/>
    <w:rsid w:val="00BF78D4"/>
    <w:rsid w:val="00C00A56"/>
    <w:rsid w:val="00C0136B"/>
    <w:rsid w:val="00C03897"/>
    <w:rsid w:val="00C12F7A"/>
    <w:rsid w:val="00C135B8"/>
    <w:rsid w:val="00C13687"/>
    <w:rsid w:val="00C13A2C"/>
    <w:rsid w:val="00C14921"/>
    <w:rsid w:val="00C15E50"/>
    <w:rsid w:val="00C16E86"/>
    <w:rsid w:val="00C17002"/>
    <w:rsid w:val="00C17414"/>
    <w:rsid w:val="00C21309"/>
    <w:rsid w:val="00C222A0"/>
    <w:rsid w:val="00C26604"/>
    <w:rsid w:val="00C32F19"/>
    <w:rsid w:val="00C37D78"/>
    <w:rsid w:val="00C4549C"/>
    <w:rsid w:val="00C46B05"/>
    <w:rsid w:val="00C510A6"/>
    <w:rsid w:val="00C53324"/>
    <w:rsid w:val="00C540AF"/>
    <w:rsid w:val="00C553A9"/>
    <w:rsid w:val="00C55B15"/>
    <w:rsid w:val="00C57249"/>
    <w:rsid w:val="00C62A07"/>
    <w:rsid w:val="00C63BF1"/>
    <w:rsid w:val="00C64733"/>
    <w:rsid w:val="00C666CB"/>
    <w:rsid w:val="00C71268"/>
    <w:rsid w:val="00C72CBC"/>
    <w:rsid w:val="00C731FC"/>
    <w:rsid w:val="00C80BD8"/>
    <w:rsid w:val="00C8606F"/>
    <w:rsid w:val="00C86FFE"/>
    <w:rsid w:val="00CA37E0"/>
    <w:rsid w:val="00CA468E"/>
    <w:rsid w:val="00CA4847"/>
    <w:rsid w:val="00CB1D69"/>
    <w:rsid w:val="00CB2055"/>
    <w:rsid w:val="00CB3EFC"/>
    <w:rsid w:val="00CB47A6"/>
    <w:rsid w:val="00CB6389"/>
    <w:rsid w:val="00CB6C7D"/>
    <w:rsid w:val="00CC0165"/>
    <w:rsid w:val="00CC2C48"/>
    <w:rsid w:val="00CC43F2"/>
    <w:rsid w:val="00CC48E4"/>
    <w:rsid w:val="00CD42F4"/>
    <w:rsid w:val="00CE1206"/>
    <w:rsid w:val="00CE1387"/>
    <w:rsid w:val="00CE1B7D"/>
    <w:rsid w:val="00CE21F2"/>
    <w:rsid w:val="00CE5B52"/>
    <w:rsid w:val="00CE5BFE"/>
    <w:rsid w:val="00CE5E53"/>
    <w:rsid w:val="00CF0564"/>
    <w:rsid w:val="00CF1D00"/>
    <w:rsid w:val="00CF70EA"/>
    <w:rsid w:val="00CF7E76"/>
    <w:rsid w:val="00D001BE"/>
    <w:rsid w:val="00D02AEE"/>
    <w:rsid w:val="00D03170"/>
    <w:rsid w:val="00D105CD"/>
    <w:rsid w:val="00D112BC"/>
    <w:rsid w:val="00D11A8E"/>
    <w:rsid w:val="00D12956"/>
    <w:rsid w:val="00D21F28"/>
    <w:rsid w:val="00D22AD7"/>
    <w:rsid w:val="00D30C76"/>
    <w:rsid w:val="00D316D6"/>
    <w:rsid w:val="00D329A3"/>
    <w:rsid w:val="00D33486"/>
    <w:rsid w:val="00D362F7"/>
    <w:rsid w:val="00D403B6"/>
    <w:rsid w:val="00D41B6E"/>
    <w:rsid w:val="00D4303A"/>
    <w:rsid w:val="00D447D0"/>
    <w:rsid w:val="00D46303"/>
    <w:rsid w:val="00D4796A"/>
    <w:rsid w:val="00D51E6B"/>
    <w:rsid w:val="00D51FDB"/>
    <w:rsid w:val="00D52E82"/>
    <w:rsid w:val="00D531EF"/>
    <w:rsid w:val="00D573FE"/>
    <w:rsid w:val="00D716AF"/>
    <w:rsid w:val="00D80CA4"/>
    <w:rsid w:val="00D813D6"/>
    <w:rsid w:val="00D82701"/>
    <w:rsid w:val="00D8288B"/>
    <w:rsid w:val="00D830BE"/>
    <w:rsid w:val="00D8532F"/>
    <w:rsid w:val="00D911FB"/>
    <w:rsid w:val="00D942BF"/>
    <w:rsid w:val="00D95D3A"/>
    <w:rsid w:val="00DA0A5F"/>
    <w:rsid w:val="00DA2798"/>
    <w:rsid w:val="00DA2A8C"/>
    <w:rsid w:val="00DA36AB"/>
    <w:rsid w:val="00DA432A"/>
    <w:rsid w:val="00DA5494"/>
    <w:rsid w:val="00DA7339"/>
    <w:rsid w:val="00DA739F"/>
    <w:rsid w:val="00DB1558"/>
    <w:rsid w:val="00DB58E3"/>
    <w:rsid w:val="00DB6984"/>
    <w:rsid w:val="00DB777B"/>
    <w:rsid w:val="00DC09A6"/>
    <w:rsid w:val="00DC0F93"/>
    <w:rsid w:val="00DC1541"/>
    <w:rsid w:val="00DC5590"/>
    <w:rsid w:val="00DC642B"/>
    <w:rsid w:val="00DC76A0"/>
    <w:rsid w:val="00DD2901"/>
    <w:rsid w:val="00DD3860"/>
    <w:rsid w:val="00DD4FB0"/>
    <w:rsid w:val="00DD6A78"/>
    <w:rsid w:val="00DD77FC"/>
    <w:rsid w:val="00DE127E"/>
    <w:rsid w:val="00DE1CCD"/>
    <w:rsid w:val="00DE454F"/>
    <w:rsid w:val="00DE45DA"/>
    <w:rsid w:val="00DE4F7F"/>
    <w:rsid w:val="00DE6B17"/>
    <w:rsid w:val="00DE77EB"/>
    <w:rsid w:val="00DF0497"/>
    <w:rsid w:val="00DF16CD"/>
    <w:rsid w:val="00DF3501"/>
    <w:rsid w:val="00DF3D9F"/>
    <w:rsid w:val="00DF5623"/>
    <w:rsid w:val="00DF7334"/>
    <w:rsid w:val="00E03EF2"/>
    <w:rsid w:val="00E10777"/>
    <w:rsid w:val="00E10C4D"/>
    <w:rsid w:val="00E12EFC"/>
    <w:rsid w:val="00E138BC"/>
    <w:rsid w:val="00E13E6A"/>
    <w:rsid w:val="00E15057"/>
    <w:rsid w:val="00E15301"/>
    <w:rsid w:val="00E15FA4"/>
    <w:rsid w:val="00E20B7D"/>
    <w:rsid w:val="00E2101F"/>
    <w:rsid w:val="00E21D45"/>
    <w:rsid w:val="00E22BA9"/>
    <w:rsid w:val="00E26172"/>
    <w:rsid w:val="00E34750"/>
    <w:rsid w:val="00E36EB3"/>
    <w:rsid w:val="00E3750E"/>
    <w:rsid w:val="00E4031B"/>
    <w:rsid w:val="00E40B64"/>
    <w:rsid w:val="00E41828"/>
    <w:rsid w:val="00E42955"/>
    <w:rsid w:val="00E42A81"/>
    <w:rsid w:val="00E4526E"/>
    <w:rsid w:val="00E4680E"/>
    <w:rsid w:val="00E507CD"/>
    <w:rsid w:val="00E52802"/>
    <w:rsid w:val="00E53D73"/>
    <w:rsid w:val="00E55BA9"/>
    <w:rsid w:val="00E564BD"/>
    <w:rsid w:val="00E63A09"/>
    <w:rsid w:val="00E65C74"/>
    <w:rsid w:val="00E706DF"/>
    <w:rsid w:val="00E72181"/>
    <w:rsid w:val="00E73417"/>
    <w:rsid w:val="00E740EC"/>
    <w:rsid w:val="00E7626F"/>
    <w:rsid w:val="00E76837"/>
    <w:rsid w:val="00E76FBF"/>
    <w:rsid w:val="00E77331"/>
    <w:rsid w:val="00E77AB9"/>
    <w:rsid w:val="00E85618"/>
    <w:rsid w:val="00E85AC5"/>
    <w:rsid w:val="00E85B2E"/>
    <w:rsid w:val="00E9521E"/>
    <w:rsid w:val="00E95293"/>
    <w:rsid w:val="00EA0E72"/>
    <w:rsid w:val="00EA1122"/>
    <w:rsid w:val="00EA4F12"/>
    <w:rsid w:val="00EA51A3"/>
    <w:rsid w:val="00EB3794"/>
    <w:rsid w:val="00EB3A96"/>
    <w:rsid w:val="00EC2083"/>
    <w:rsid w:val="00EC6D17"/>
    <w:rsid w:val="00EC76CC"/>
    <w:rsid w:val="00ED1691"/>
    <w:rsid w:val="00ED4541"/>
    <w:rsid w:val="00EE4AEC"/>
    <w:rsid w:val="00EE720F"/>
    <w:rsid w:val="00EE73E0"/>
    <w:rsid w:val="00EF0BBC"/>
    <w:rsid w:val="00EF14D0"/>
    <w:rsid w:val="00EF1E85"/>
    <w:rsid w:val="00EF5A37"/>
    <w:rsid w:val="00EF6737"/>
    <w:rsid w:val="00EF6CC3"/>
    <w:rsid w:val="00F0004F"/>
    <w:rsid w:val="00F01357"/>
    <w:rsid w:val="00F02268"/>
    <w:rsid w:val="00F02584"/>
    <w:rsid w:val="00F03E26"/>
    <w:rsid w:val="00F042FC"/>
    <w:rsid w:val="00F05DAE"/>
    <w:rsid w:val="00F069E0"/>
    <w:rsid w:val="00F10807"/>
    <w:rsid w:val="00F11322"/>
    <w:rsid w:val="00F148FD"/>
    <w:rsid w:val="00F14FC6"/>
    <w:rsid w:val="00F15A19"/>
    <w:rsid w:val="00F21631"/>
    <w:rsid w:val="00F21E9F"/>
    <w:rsid w:val="00F221E2"/>
    <w:rsid w:val="00F263DA"/>
    <w:rsid w:val="00F30903"/>
    <w:rsid w:val="00F30A29"/>
    <w:rsid w:val="00F32558"/>
    <w:rsid w:val="00F33502"/>
    <w:rsid w:val="00F35D1E"/>
    <w:rsid w:val="00F402CB"/>
    <w:rsid w:val="00F402E6"/>
    <w:rsid w:val="00F44C31"/>
    <w:rsid w:val="00F47E0A"/>
    <w:rsid w:val="00F5361C"/>
    <w:rsid w:val="00F60865"/>
    <w:rsid w:val="00F60B97"/>
    <w:rsid w:val="00F61098"/>
    <w:rsid w:val="00F616CB"/>
    <w:rsid w:val="00F6493A"/>
    <w:rsid w:val="00F651D5"/>
    <w:rsid w:val="00F65BDE"/>
    <w:rsid w:val="00F676B9"/>
    <w:rsid w:val="00F711DF"/>
    <w:rsid w:val="00F72B7C"/>
    <w:rsid w:val="00F72F83"/>
    <w:rsid w:val="00F73420"/>
    <w:rsid w:val="00F774F5"/>
    <w:rsid w:val="00F775AC"/>
    <w:rsid w:val="00F82275"/>
    <w:rsid w:val="00F914C5"/>
    <w:rsid w:val="00F91EE7"/>
    <w:rsid w:val="00F9278C"/>
    <w:rsid w:val="00F92AC1"/>
    <w:rsid w:val="00FA0DB7"/>
    <w:rsid w:val="00FA26CA"/>
    <w:rsid w:val="00FA3274"/>
    <w:rsid w:val="00FA34FB"/>
    <w:rsid w:val="00FA61B8"/>
    <w:rsid w:val="00FB07C1"/>
    <w:rsid w:val="00FB1930"/>
    <w:rsid w:val="00FB299A"/>
    <w:rsid w:val="00FB395E"/>
    <w:rsid w:val="00FB5C3A"/>
    <w:rsid w:val="00FC2CC3"/>
    <w:rsid w:val="00FC4AA0"/>
    <w:rsid w:val="00FC5DB7"/>
    <w:rsid w:val="00FD0C7A"/>
    <w:rsid w:val="00FD197B"/>
    <w:rsid w:val="00FD2A2D"/>
    <w:rsid w:val="00FD3085"/>
    <w:rsid w:val="00FD31CD"/>
    <w:rsid w:val="00FD3D55"/>
    <w:rsid w:val="00FE0104"/>
    <w:rsid w:val="00FE250A"/>
    <w:rsid w:val="00FE382C"/>
    <w:rsid w:val="00FF004B"/>
    <w:rsid w:val="00FF04D5"/>
    <w:rsid w:val="00FF07B2"/>
    <w:rsid w:val="15C90F69"/>
    <w:rsid w:val="1CA7CF6A"/>
    <w:rsid w:val="1DF8875C"/>
    <w:rsid w:val="2B52341B"/>
    <w:rsid w:val="360E846D"/>
    <w:rsid w:val="3CFCE340"/>
    <w:rsid w:val="46952FB9"/>
    <w:rsid w:val="55E661AD"/>
    <w:rsid w:val="5EAA21F2"/>
    <w:rsid w:val="73963094"/>
    <w:rsid w:val="7B29EF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F83EF"/>
  <w15:docId w15:val="{95A34B72-3DF1-410C-A70D-48F1C2F1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C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50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44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442A8"/>
    <w:pPr>
      <w:keepNext/>
      <w:shd w:val="clear" w:color="auto" w:fill="B8CCE4" w:themeFill="accent1" w:themeFillTint="66"/>
      <w:spacing w:before="6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42A8"/>
    <w:rPr>
      <w:rFonts w:ascii="Arial" w:eastAsia="Times New Roman" w:hAnsi="Arial" w:cs="Times New Roman"/>
      <w:b/>
      <w:bCs/>
      <w:sz w:val="28"/>
      <w:szCs w:val="26"/>
      <w:shd w:val="clear" w:color="auto" w:fill="B8CCE4" w:themeFill="accent1" w:themeFillTint="66"/>
    </w:rPr>
  </w:style>
  <w:style w:type="character" w:styleId="Hyperlink">
    <w:name w:val="Hyperlink"/>
    <w:uiPriority w:val="99"/>
    <w:rsid w:val="006442A8"/>
    <w:rPr>
      <w:color w:val="0000FF"/>
      <w:u w:val="single"/>
    </w:rPr>
  </w:style>
  <w:style w:type="paragraph" w:styleId="ListParagraph">
    <w:name w:val="List Paragraph"/>
    <w:basedOn w:val="Normal"/>
    <w:link w:val="ListParagraphChar"/>
    <w:uiPriority w:val="34"/>
    <w:qFormat/>
    <w:rsid w:val="006442A8"/>
    <w:pPr>
      <w:ind w:left="720"/>
    </w:pPr>
  </w:style>
  <w:style w:type="paragraph" w:styleId="NoSpacing">
    <w:name w:val="No Spacing"/>
    <w:uiPriority w:val="1"/>
    <w:qFormat/>
    <w:rsid w:val="006442A8"/>
    <w:pPr>
      <w:spacing w:after="0" w:line="240" w:lineRule="auto"/>
    </w:pPr>
    <w:rPr>
      <w:rFonts w:ascii="Calibri" w:eastAsia="Calibri" w:hAnsi="Calibri" w:cs="Times New Roman"/>
    </w:rPr>
  </w:style>
  <w:style w:type="character" w:styleId="CommentReference">
    <w:name w:val="annotation reference"/>
    <w:uiPriority w:val="99"/>
    <w:rsid w:val="006442A8"/>
    <w:rPr>
      <w:sz w:val="16"/>
      <w:szCs w:val="16"/>
    </w:rPr>
  </w:style>
  <w:style w:type="paragraph" w:styleId="CommentText">
    <w:name w:val="annotation text"/>
    <w:basedOn w:val="Normal"/>
    <w:link w:val="CommentTextChar"/>
    <w:uiPriority w:val="99"/>
    <w:rsid w:val="006442A8"/>
    <w:rPr>
      <w:sz w:val="20"/>
      <w:szCs w:val="20"/>
    </w:rPr>
  </w:style>
  <w:style w:type="character" w:customStyle="1" w:styleId="CommentTextChar">
    <w:name w:val="Comment Text Char"/>
    <w:basedOn w:val="DefaultParagraphFont"/>
    <w:link w:val="CommentText"/>
    <w:uiPriority w:val="99"/>
    <w:rsid w:val="006442A8"/>
    <w:rPr>
      <w:rFonts w:ascii="Arial" w:eastAsia="Times New Roman" w:hAnsi="Arial" w:cs="Times New Roman"/>
      <w:sz w:val="20"/>
      <w:szCs w:val="20"/>
    </w:rPr>
  </w:style>
  <w:style w:type="table" w:styleId="TableGrid">
    <w:name w:val="Table Grid"/>
    <w:basedOn w:val="TableNormal"/>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42A8"/>
    <w:rPr>
      <w:color w:val="808080"/>
    </w:rPr>
  </w:style>
  <w:style w:type="table" w:customStyle="1" w:styleId="TableGrid3">
    <w:name w:val="Table Grid3"/>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A8"/>
    <w:rPr>
      <w:rFonts w:ascii="Tahoma" w:hAnsi="Tahoma" w:cs="Tahoma"/>
      <w:sz w:val="16"/>
      <w:szCs w:val="16"/>
    </w:rPr>
  </w:style>
  <w:style w:type="character" w:customStyle="1" w:styleId="BalloonTextChar">
    <w:name w:val="Balloon Text Char"/>
    <w:basedOn w:val="DefaultParagraphFont"/>
    <w:link w:val="BalloonText"/>
    <w:uiPriority w:val="99"/>
    <w:semiHidden/>
    <w:rsid w:val="006442A8"/>
    <w:rPr>
      <w:rFonts w:ascii="Tahoma" w:eastAsia="Times New Roman" w:hAnsi="Tahoma" w:cs="Tahoma"/>
      <w:sz w:val="16"/>
      <w:szCs w:val="16"/>
    </w:rPr>
  </w:style>
  <w:style w:type="paragraph" w:styleId="Header">
    <w:name w:val="header"/>
    <w:basedOn w:val="Normal"/>
    <w:link w:val="HeaderChar"/>
    <w:uiPriority w:val="99"/>
    <w:unhideWhenUsed/>
    <w:rsid w:val="006442A8"/>
    <w:pPr>
      <w:tabs>
        <w:tab w:val="center" w:pos="4680"/>
        <w:tab w:val="right" w:pos="9360"/>
      </w:tabs>
    </w:pPr>
  </w:style>
  <w:style w:type="character" w:customStyle="1" w:styleId="HeaderChar">
    <w:name w:val="Header Char"/>
    <w:basedOn w:val="DefaultParagraphFont"/>
    <w:link w:val="Header"/>
    <w:uiPriority w:val="99"/>
    <w:rsid w:val="006442A8"/>
    <w:rPr>
      <w:rFonts w:ascii="Arial" w:eastAsia="Times New Roman" w:hAnsi="Arial" w:cs="Times New Roman"/>
      <w:sz w:val="24"/>
      <w:szCs w:val="24"/>
    </w:rPr>
  </w:style>
  <w:style w:type="paragraph" w:styleId="Footer">
    <w:name w:val="footer"/>
    <w:basedOn w:val="Normal"/>
    <w:link w:val="FooterChar"/>
    <w:uiPriority w:val="99"/>
    <w:unhideWhenUsed/>
    <w:rsid w:val="006442A8"/>
    <w:pPr>
      <w:tabs>
        <w:tab w:val="center" w:pos="4680"/>
        <w:tab w:val="right" w:pos="9360"/>
      </w:tabs>
    </w:pPr>
  </w:style>
  <w:style w:type="character" w:customStyle="1" w:styleId="FooterChar">
    <w:name w:val="Footer Char"/>
    <w:basedOn w:val="DefaultParagraphFont"/>
    <w:link w:val="Footer"/>
    <w:uiPriority w:val="99"/>
    <w:rsid w:val="006442A8"/>
    <w:rPr>
      <w:rFonts w:ascii="Arial" w:eastAsia="Times New Roman" w:hAnsi="Arial" w:cs="Times New Roman"/>
      <w:sz w:val="24"/>
      <w:szCs w:val="24"/>
    </w:rPr>
  </w:style>
  <w:style w:type="paragraph" w:styleId="NormalWeb">
    <w:name w:val="Normal (Web)"/>
    <w:basedOn w:val="Normal"/>
    <w:uiPriority w:val="99"/>
    <w:rsid w:val="006442A8"/>
    <w:pPr>
      <w:spacing w:before="100" w:beforeAutospacing="1" w:after="100" w:afterAutospacing="1"/>
    </w:pPr>
    <w:rPr>
      <w:rFonts w:cs="Arial"/>
    </w:rPr>
  </w:style>
  <w:style w:type="paragraph" w:styleId="CommentSubject">
    <w:name w:val="annotation subject"/>
    <w:basedOn w:val="CommentText"/>
    <w:next w:val="CommentText"/>
    <w:link w:val="CommentSubjectChar"/>
    <w:uiPriority w:val="99"/>
    <w:semiHidden/>
    <w:unhideWhenUsed/>
    <w:rsid w:val="00F774F5"/>
    <w:rPr>
      <w:b/>
      <w:bCs/>
    </w:rPr>
  </w:style>
  <w:style w:type="character" w:customStyle="1" w:styleId="CommentSubjectChar">
    <w:name w:val="Comment Subject Char"/>
    <w:basedOn w:val="CommentTextChar"/>
    <w:link w:val="CommentSubject"/>
    <w:uiPriority w:val="99"/>
    <w:semiHidden/>
    <w:rsid w:val="00F774F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427EC"/>
    <w:rPr>
      <w:color w:val="800080" w:themeColor="followedHyperlink"/>
      <w:u w:val="single"/>
    </w:rPr>
  </w:style>
  <w:style w:type="character" w:customStyle="1" w:styleId="Heading1Char">
    <w:name w:val="Heading 1 Char"/>
    <w:basedOn w:val="DefaultParagraphFont"/>
    <w:link w:val="Heading1"/>
    <w:uiPriority w:val="9"/>
    <w:rsid w:val="00B50255"/>
    <w:rPr>
      <w:rFonts w:asciiTheme="majorHAnsi" w:eastAsiaTheme="majorEastAsia" w:hAnsiTheme="majorHAnsi" w:cstheme="majorBidi"/>
      <w:b/>
      <w:bCs/>
      <w:color w:val="365F91" w:themeColor="accent1" w:themeShade="BF"/>
      <w:sz w:val="28"/>
      <w:szCs w:val="28"/>
    </w:rPr>
  </w:style>
  <w:style w:type="table" w:customStyle="1" w:styleId="TableGrid41">
    <w:name w:val="Table Grid41"/>
    <w:basedOn w:val="TableNormal"/>
    <w:next w:val="TableGrid"/>
    <w:uiPriority w:val="59"/>
    <w:rsid w:val="006354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E1CA1"/>
    <w:rPr>
      <w:rFonts w:ascii="Arial" w:eastAsia="Times New Roman" w:hAnsi="Arial" w:cs="Times New Roman"/>
      <w:sz w:val="24"/>
      <w:szCs w:val="24"/>
    </w:rPr>
  </w:style>
  <w:style w:type="paragraph" w:styleId="Revision">
    <w:name w:val="Revision"/>
    <w:hidden/>
    <w:uiPriority w:val="99"/>
    <w:semiHidden/>
    <w:rsid w:val="002C0031"/>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131742"/>
    <w:rPr>
      <w:color w:val="605E5C"/>
      <w:shd w:val="clear" w:color="auto" w:fill="E1DFDD"/>
    </w:rPr>
  </w:style>
  <w:style w:type="character" w:customStyle="1" w:styleId="normaltextrun">
    <w:name w:val="normaltextrun"/>
    <w:basedOn w:val="DefaultParagraphFont"/>
    <w:rsid w:val="004C7071"/>
  </w:style>
  <w:style w:type="character" w:customStyle="1" w:styleId="eop">
    <w:name w:val="eop"/>
    <w:basedOn w:val="DefaultParagraphFont"/>
    <w:rsid w:val="004C7071"/>
  </w:style>
  <w:style w:type="paragraph" w:customStyle="1" w:styleId="paragraph">
    <w:name w:val="paragraph"/>
    <w:basedOn w:val="Normal"/>
    <w:rsid w:val="00FC2CC3"/>
    <w:pPr>
      <w:spacing w:before="100" w:beforeAutospacing="1" w:after="100" w:afterAutospacing="1"/>
    </w:pPr>
    <w:rPr>
      <w:rFonts w:ascii="Times New Roman" w:hAnsi="Times New Roman"/>
      <w:lang w:val="en-CA" w:eastAsia="en-CA"/>
    </w:rPr>
  </w:style>
  <w:style w:type="character" w:customStyle="1" w:styleId="tabchar">
    <w:name w:val="tabchar"/>
    <w:basedOn w:val="DefaultParagraphFont"/>
    <w:rsid w:val="00FC2CC3"/>
  </w:style>
  <w:style w:type="character" w:customStyle="1" w:styleId="contentcontrolboundarysink">
    <w:name w:val="contentcontrolboundarysink"/>
    <w:basedOn w:val="DefaultParagraphFont"/>
    <w:rsid w:val="00FC2CC3"/>
  </w:style>
  <w:style w:type="table" w:customStyle="1" w:styleId="TableGrid1">
    <w:name w:val="Table Grid1"/>
    <w:basedOn w:val="TableNormal"/>
    <w:next w:val="TableGrid"/>
    <w:uiPriority w:val="59"/>
    <w:rsid w:val="00BE338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4466"/>
    <w:rPr>
      <w:rFonts w:asciiTheme="majorHAnsi" w:eastAsiaTheme="majorEastAsia" w:hAnsiTheme="majorHAnsi" w:cstheme="majorBidi"/>
      <w:color w:val="365F91" w:themeColor="accent1" w:themeShade="BF"/>
      <w:sz w:val="26"/>
      <w:szCs w:val="26"/>
    </w:rPr>
  </w:style>
  <w:style w:type="character" w:customStyle="1" w:styleId="Style1">
    <w:name w:val="Style1"/>
    <w:basedOn w:val="DefaultParagraphFont"/>
    <w:uiPriority w:val="1"/>
    <w:rsid w:val="00935CB9"/>
    <w:rPr>
      <w:rFonts w:ascii="Questa Sans" w:hAnsi="Questa Sans"/>
    </w:rPr>
  </w:style>
  <w:style w:type="character" w:customStyle="1" w:styleId="Style2">
    <w:name w:val="Style2"/>
    <w:basedOn w:val="DefaultParagraphFont"/>
    <w:uiPriority w:val="1"/>
    <w:rsid w:val="00F91EE7"/>
    <w:rPr>
      <w:rFonts w:ascii="Questa Sans" w:hAnsi="Questa Sans"/>
      <w:sz w:val="22"/>
    </w:rPr>
  </w:style>
  <w:style w:type="character" w:customStyle="1" w:styleId="Style3">
    <w:name w:val="Style3"/>
    <w:basedOn w:val="DefaultParagraphFont"/>
    <w:uiPriority w:val="1"/>
    <w:rsid w:val="006C4E58"/>
    <w:rPr>
      <w:rFonts w:ascii="Questa Sans" w:hAnsi="Questa Sans"/>
      <w:sz w:val="22"/>
    </w:rPr>
  </w:style>
  <w:style w:type="character" w:customStyle="1" w:styleId="Style4">
    <w:name w:val="Style4"/>
    <w:basedOn w:val="DefaultParagraphFont"/>
    <w:uiPriority w:val="1"/>
    <w:rsid w:val="006C4E58"/>
    <w:rPr>
      <w:rFonts w:ascii="Questa Sans" w:hAnsi="Questa Sans"/>
      <w:sz w:val="20"/>
    </w:rPr>
  </w:style>
  <w:style w:type="character" w:customStyle="1" w:styleId="Style5">
    <w:name w:val="Style5"/>
    <w:basedOn w:val="DefaultParagraphFont"/>
    <w:uiPriority w:val="1"/>
    <w:rsid w:val="00322F27"/>
    <w:rPr>
      <w:rFonts w:ascii="Questa Sans" w:hAnsi="Questa Sans"/>
      <w:sz w:val="20"/>
    </w:rPr>
  </w:style>
  <w:style w:type="character" w:customStyle="1" w:styleId="Style6">
    <w:name w:val="Style6"/>
    <w:basedOn w:val="DefaultParagraphFont"/>
    <w:uiPriority w:val="1"/>
    <w:rsid w:val="00221695"/>
    <w:rPr>
      <w:rFonts w:ascii="Questa Sans" w:hAnsi="Questa Sans"/>
      <w:sz w:val="22"/>
    </w:rPr>
  </w:style>
  <w:style w:type="character" w:customStyle="1" w:styleId="Style7">
    <w:name w:val="Style7"/>
    <w:basedOn w:val="DefaultParagraphFont"/>
    <w:uiPriority w:val="1"/>
    <w:rsid w:val="00862171"/>
    <w:rPr>
      <w:rFonts w:ascii="Questa Sans" w:hAnsi="Questa Sans"/>
      <w:sz w:val="20"/>
    </w:rPr>
  </w:style>
  <w:style w:type="character" w:customStyle="1" w:styleId="Style8">
    <w:name w:val="Style8"/>
    <w:basedOn w:val="DefaultParagraphFont"/>
    <w:uiPriority w:val="1"/>
    <w:rsid w:val="00862171"/>
    <w:rPr>
      <w:rFonts w:ascii="Questa Sans" w:hAnsi="Questa Sans"/>
      <w:sz w:val="20"/>
    </w:rPr>
  </w:style>
  <w:style w:type="character" w:customStyle="1" w:styleId="Style9">
    <w:name w:val="Style9"/>
    <w:basedOn w:val="DefaultParagraphFont"/>
    <w:uiPriority w:val="1"/>
    <w:rsid w:val="000945F6"/>
    <w:rPr>
      <w:rFonts w:ascii="Questa Sans" w:hAnsi="Questa Sans"/>
      <w:sz w:val="20"/>
    </w:rPr>
  </w:style>
  <w:style w:type="character" w:customStyle="1" w:styleId="Style10">
    <w:name w:val="Style10"/>
    <w:basedOn w:val="DefaultParagraphFont"/>
    <w:uiPriority w:val="1"/>
    <w:rsid w:val="000945F6"/>
    <w:rPr>
      <w:rFonts w:ascii="Questa Sans" w:hAnsi="Questa Sans"/>
      <w:sz w:val="20"/>
    </w:rPr>
  </w:style>
  <w:style w:type="character" w:customStyle="1" w:styleId="Style11">
    <w:name w:val="Style11"/>
    <w:basedOn w:val="DefaultParagraphFont"/>
    <w:uiPriority w:val="1"/>
    <w:rsid w:val="000945F6"/>
    <w:rPr>
      <w:rFonts w:ascii="Questa Sans" w:hAnsi="Questa Sans"/>
      <w:sz w:val="20"/>
    </w:rPr>
  </w:style>
  <w:style w:type="character" w:customStyle="1" w:styleId="Style12">
    <w:name w:val="Style12"/>
    <w:basedOn w:val="DefaultParagraphFont"/>
    <w:uiPriority w:val="1"/>
    <w:rsid w:val="00BC0D8C"/>
    <w:rPr>
      <w:rFonts w:ascii="Questa Sans" w:hAnsi="Questa Sans"/>
      <w:sz w:val="20"/>
    </w:rPr>
  </w:style>
  <w:style w:type="character" w:customStyle="1" w:styleId="Style13">
    <w:name w:val="Style13"/>
    <w:basedOn w:val="DefaultParagraphFont"/>
    <w:uiPriority w:val="1"/>
    <w:rsid w:val="00BC0D8C"/>
    <w:rPr>
      <w:rFonts w:ascii="Questa Sans" w:hAnsi="Questa Sans"/>
      <w:sz w:val="20"/>
    </w:rPr>
  </w:style>
  <w:style w:type="character" w:customStyle="1" w:styleId="Style14">
    <w:name w:val="Style14"/>
    <w:basedOn w:val="DefaultParagraphFont"/>
    <w:uiPriority w:val="1"/>
    <w:rsid w:val="00BC0D8C"/>
    <w:rPr>
      <w:rFonts w:ascii="Questa Sans" w:hAnsi="Questa Sans"/>
      <w:sz w:val="20"/>
    </w:rPr>
  </w:style>
  <w:style w:type="character" w:customStyle="1" w:styleId="Style15">
    <w:name w:val="Style15"/>
    <w:basedOn w:val="DefaultParagraphFont"/>
    <w:uiPriority w:val="1"/>
    <w:rsid w:val="009839CC"/>
    <w:rPr>
      <w:rFonts w:ascii="Questa Sans" w:hAnsi="Questa Sans"/>
      <w:sz w:val="20"/>
    </w:rPr>
  </w:style>
  <w:style w:type="character" w:customStyle="1" w:styleId="Style16">
    <w:name w:val="Style16"/>
    <w:basedOn w:val="DefaultParagraphFont"/>
    <w:uiPriority w:val="1"/>
    <w:rsid w:val="00EC6D17"/>
    <w:rPr>
      <w:rFonts w:ascii="Questa Sans" w:hAnsi="Questa Sans"/>
      <w:sz w:val="22"/>
    </w:rPr>
  </w:style>
  <w:style w:type="character" w:customStyle="1" w:styleId="Style17">
    <w:name w:val="Style17"/>
    <w:basedOn w:val="DefaultParagraphFont"/>
    <w:uiPriority w:val="1"/>
    <w:rsid w:val="00CE1B7D"/>
    <w:rPr>
      <w:rFonts w:ascii="Questa Sans" w:hAnsi="Questa Sans"/>
      <w:color w:val="FF0000"/>
      <w:sz w:val="20"/>
    </w:rPr>
  </w:style>
  <w:style w:type="character" w:customStyle="1" w:styleId="Style18">
    <w:name w:val="Style18"/>
    <w:basedOn w:val="DefaultParagraphFont"/>
    <w:uiPriority w:val="1"/>
    <w:rsid w:val="0018709A"/>
    <w:rPr>
      <w:rFonts w:ascii="Questa Sans" w:hAnsi="Questa Sans"/>
      <w:sz w:val="20"/>
    </w:rPr>
  </w:style>
  <w:style w:type="character" w:customStyle="1" w:styleId="Style19">
    <w:name w:val="Style19"/>
    <w:basedOn w:val="DefaultParagraphFont"/>
    <w:uiPriority w:val="1"/>
    <w:rsid w:val="0018709A"/>
    <w:rPr>
      <w:rFonts w:ascii="Questa Sans" w:hAnsi="Questa Sans"/>
      <w:sz w:val="20"/>
    </w:rPr>
  </w:style>
  <w:style w:type="character" w:customStyle="1" w:styleId="Style20">
    <w:name w:val="Style20"/>
    <w:basedOn w:val="DefaultParagraphFont"/>
    <w:uiPriority w:val="1"/>
    <w:rsid w:val="0018709A"/>
    <w:rPr>
      <w:rFonts w:ascii="Questa Sans" w:hAnsi="Questa Sans"/>
      <w:sz w:val="20"/>
    </w:rPr>
  </w:style>
  <w:style w:type="character" w:customStyle="1" w:styleId="Style21">
    <w:name w:val="Style21"/>
    <w:basedOn w:val="DefaultParagraphFont"/>
    <w:uiPriority w:val="1"/>
    <w:rsid w:val="0018709A"/>
    <w:rPr>
      <w:rFonts w:ascii="Questa Sans" w:hAnsi="Questa Sans"/>
      <w:sz w:val="20"/>
    </w:rPr>
  </w:style>
  <w:style w:type="character" w:customStyle="1" w:styleId="Style22">
    <w:name w:val="Style22"/>
    <w:basedOn w:val="DefaultParagraphFont"/>
    <w:uiPriority w:val="1"/>
    <w:rsid w:val="0018709A"/>
    <w:rPr>
      <w:rFonts w:ascii="Questa Sans" w:hAnsi="Questa Sans"/>
      <w:color w:val="FF0000"/>
      <w:sz w:val="20"/>
    </w:rPr>
  </w:style>
  <w:style w:type="character" w:customStyle="1" w:styleId="Style23">
    <w:name w:val="Style23"/>
    <w:basedOn w:val="DefaultParagraphFont"/>
    <w:uiPriority w:val="1"/>
    <w:rsid w:val="0018709A"/>
    <w:rPr>
      <w:rFonts w:ascii="Questa Sans" w:hAnsi="Questa Sans"/>
      <w:color w:val="FF0000"/>
      <w:sz w:val="20"/>
    </w:rPr>
  </w:style>
  <w:style w:type="character" w:customStyle="1" w:styleId="Style24">
    <w:name w:val="Style24"/>
    <w:basedOn w:val="DefaultParagraphFont"/>
    <w:uiPriority w:val="1"/>
    <w:rsid w:val="00DB58E3"/>
    <w:rPr>
      <w:rFonts w:ascii="Questa Sans" w:hAnsi="Questa Sans"/>
      <w:color w:val="FF0000"/>
      <w:sz w:val="20"/>
    </w:rPr>
  </w:style>
  <w:style w:type="character" w:customStyle="1" w:styleId="Style25">
    <w:name w:val="Style25"/>
    <w:basedOn w:val="DefaultParagraphFont"/>
    <w:uiPriority w:val="1"/>
    <w:rsid w:val="00DB58E3"/>
    <w:rPr>
      <w:rFonts w:ascii="Questa Sans" w:hAnsi="Questa Sans"/>
      <w:color w:val="FF0000"/>
      <w:sz w:val="20"/>
    </w:rPr>
  </w:style>
  <w:style w:type="character" w:customStyle="1" w:styleId="Style26">
    <w:name w:val="Style26"/>
    <w:basedOn w:val="DefaultParagraphFont"/>
    <w:uiPriority w:val="1"/>
    <w:rsid w:val="00D21F28"/>
    <w:rPr>
      <w:rFonts w:ascii="Questa Sans" w:hAnsi="Questa Sans"/>
      <w:color w:val="auto"/>
      <w:sz w:val="22"/>
    </w:rPr>
  </w:style>
  <w:style w:type="character" w:customStyle="1" w:styleId="Style27">
    <w:name w:val="Style27"/>
    <w:basedOn w:val="DefaultParagraphFont"/>
    <w:uiPriority w:val="1"/>
    <w:rsid w:val="00D21F28"/>
    <w:rPr>
      <w:rFonts w:ascii="Questa Sans" w:hAnsi="Questa Sans"/>
      <w:color w:val="auto"/>
      <w:sz w:val="22"/>
    </w:rPr>
  </w:style>
  <w:style w:type="character" w:customStyle="1" w:styleId="Style28">
    <w:name w:val="Style28"/>
    <w:basedOn w:val="DefaultParagraphFont"/>
    <w:uiPriority w:val="1"/>
    <w:rsid w:val="00D51E6B"/>
    <w:rPr>
      <w:rFonts w:ascii="Questa Sans" w:hAnsi="Questa Sans"/>
      <w:color w:val="auto"/>
      <w:sz w:val="22"/>
    </w:rPr>
  </w:style>
  <w:style w:type="character" w:customStyle="1" w:styleId="Style29">
    <w:name w:val="Style29"/>
    <w:basedOn w:val="DefaultParagraphFont"/>
    <w:uiPriority w:val="1"/>
    <w:rsid w:val="004A1510"/>
    <w:rPr>
      <w:rFonts w:ascii="Questa Sans" w:hAnsi="Questa San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7905">
      <w:bodyDiv w:val="1"/>
      <w:marLeft w:val="0"/>
      <w:marRight w:val="0"/>
      <w:marTop w:val="0"/>
      <w:marBottom w:val="0"/>
      <w:divBdr>
        <w:top w:val="none" w:sz="0" w:space="0" w:color="auto"/>
        <w:left w:val="none" w:sz="0" w:space="0" w:color="auto"/>
        <w:bottom w:val="none" w:sz="0" w:space="0" w:color="auto"/>
        <w:right w:val="none" w:sz="0" w:space="0" w:color="auto"/>
      </w:divBdr>
    </w:div>
    <w:div w:id="315651445">
      <w:bodyDiv w:val="1"/>
      <w:marLeft w:val="0"/>
      <w:marRight w:val="0"/>
      <w:marTop w:val="0"/>
      <w:marBottom w:val="0"/>
      <w:divBdr>
        <w:top w:val="none" w:sz="0" w:space="0" w:color="auto"/>
        <w:left w:val="none" w:sz="0" w:space="0" w:color="auto"/>
        <w:bottom w:val="none" w:sz="0" w:space="0" w:color="auto"/>
        <w:right w:val="none" w:sz="0" w:space="0" w:color="auto"/>
      </w:divBdr>
    </w:div>
    <w:div w:id="610212728">
      <w:bodyDiv w:val="1"/>
      <w:marLeft w:val="0"/>
      <w:marRight w:val="0"/>
      <w:marTop w:val="0"/>
      <w:marBottom w:val="0"/>
      <w:divBdr>
        <w:top w:val="none" w:sz="0" w:space="0" w:color="auto"/>
        <w:left w:val="none" w:sz="0" w:space="0" w:color="auto"/>
        <w:bottom w:val="none" w:sz="0" w:space="0" w:color="auto"/>
        <w:right w:val="none" w:sz="0" w:space="0" w:color="auto"/>
      </w:divBdr>
    </w:div>
    <w:div w:id="655035317">
      <w:bodyDiv w:val="1"/>
      <w:marLeft w:val="0"/>
      <w:marRight w:val="0"/>
      <w:marTop w:val="0"/>
      <w:marBottom w:val="0"/>
      <w:divBdr>
        <w:top w:val="none" w:sz="0" w:space="0" w:color="auto"/>
        <w:left w:val="none" w:sz="0" w:space="0" w:color="auto"/>
        <w:bottom w:val="none" w:sz="0" w:space="0" w:color="auto"/>
        <w:right w:val="none" w:sz="0" w:space="0" w:color="auto"/>
      </w:divBdr>
    </w:div>
    <w:div w:id="989094677">
      <w:bodyDiv w:val="1"/>
      <w:marLeft w:val="0"/>
      <w:marRight w:val="0"/>
      <w:marTop w:val="0"/>
      <w:marBottom w:val="0"/>
      <w:divBdr>
        <w:top w:val="none" w:sz="0" w:space="0" w:color="auto"/>
        <w:left w:val="none" w:sz="0" w:space="0" w:color="auto"/>
        <w:bottom w:val="none" w:sz="0" w:space="0" w:color="auto"/>
        <w:right w:val="none" w:sz="0" w:space="0" w:color="auto"/>
      </w:divBdr>
      <w:divsChild>
        <w:div w:id="722828865">
          <w:marLeft w:val="0"/>
          <w:marRight w:val="0"/>
          <w:marTop w:val="0"/>
          <w:marBottom w:val="0"/>
          <w:divBdr>
            <w:top w:val="none" w:sz="0" w:space="0" w:color="auto"/>
            <w:left w:val="none" w:sz="0" w:space="0" w:color="auto"/>
            <w:bottom w:val="none" w:sz="0" w:space="0" w:color="auto"/>
            <w:right w:val="none" w:sz="0" w:space="0" w:color="auto"/>
          </w:divBdr>
        </w:div>
      </w:divsChild>
    </w:div>
    <w:div w:id="1025523354">
      <w:bodyDiv w:val="1"/>
      <w:marLeft w:val="0"/>
      <w:marRight w:val="0"/>
      <w:marTop w:val="0"/>
      <w:marBottom w:val="0"/>
      <w:divBdr>
        <w:top w:val="none" w:sz="0" w:space="0" w:color="auto"/>
        <w:left w:val="none" w:sz="0" w:space="0" w:color="auto"/>
        <w:bottom w:val="none" w:sz="0" w:space="0" w:color="auto"/>
        <w:right w:val="none" w:sz="0" w:space="0" w:color="auto"/>
      </w:divBdr>
    </w:div>
    <w:div w:id="1578980946">
      <w:bodyDiv w:val="1"/>
      <w:marLeft w:val="0"/>
      <w:marRight w:val="0"/>
      <w:marTop w:val="0"/>
      <w:marBottom w:val="0"/>
      <w:divBdr>
        <w:top w:val="none" w:sz="0" w:space="0" w:color="auto"/>
        <w:left w:val="none" w:sz="0" w:space="0" w:color="auto"/>
        <w:bottom w:val="none" w:sz="0" w:space="0" w:color="auto"/>
        <w:right w:val="none" w:sz="0" w:space="0" w:color="auto"/>
      </w:divBdr>
    </w:div>
    <w:div w:id="17557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tacs.ca/wp-content/uploads/2022/02/Mitacs_Intern_COI_Form.zip" TargetMode="External"/><Relationship Id="rId18" Type="http://schemas.openxmlformats.org/officeDocument/2006/relationships/footer" Target="footer1.xml"/><Relationship Id="rId26" Type="http://schemas.openxmlformats.org/officeDocument/2006/relationships/hyperlink" Target="http://www.mitacs.ca/en/privacy-policy" TargetMode="External"/><Relationship Id="rId3" Type="http://schemas.openxmlformats.org/officeDocument/2006/relationships/customXml" Target="../customXml/item3.xml"/><Relationship Id="rId21" Type="http://schemas.openxmlformats.org/officeDocument/2006/relationships/hyperlink" Target="http://www.mitacs.ca/en/programs/accelerate/project-responsibilities" TargetMode="External"/><Relationship Id="rId7" Type="http://schemas.openxmlformats.org/officeDocument/2006/relationships/settings" Target="settings.xml"/><Relationship Id="rId12" Type="http://schemas.openxmlformats.org/officeDocument/2006/relationships/hyperlink" Target="https://www.mitacs.ca/about/policies/" TargetMode="External"/><Relationship Id="rId17" Type="http://schemas.openxmlformats.org/officeDocument/2006/relationships/header" Target="header1.xml"/><Relationship Id="rId25" Type="http://schemas.openxmlformats.org/officeDocument/2006/relationships/hyperlink" Target="https://www.mitacs.ca/node/20705" TargetMode="External"/><Relationship Id="rId2" Type="http://schemas.openxmlformats.org/officeDocument/2006/relationships/customXml" Target="../customXml/item2.xml"/><Relationship Id="rId16" Type="http://schemas.openxmlformats.org/officeDocument/2006/relationships/hyperlink" Target="https://science.gc.ca/site/science/en/safeguarding-your-research/guidelines-and-tools-implement-research-security/sensitive-technology-research-and-affiliations-concern/sensitive-technology-research-areas"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subventions@mitacs.ca" TargetMode="External"/><Relationship Id="rId24" Type="http://schemas.openxmlformats.org/officeDocument/2006/relationships/hyperlink" Target="http://www.mitacs.ca/en/projec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cience.gc.ca/site/science/en/safeguarding-your-research/guidelines-and-tools-implement-research-security/named-research-organizations" TargetMode="External"/><Relationship Id="rId23" Type="http://schemas.openxmlformats.org/officeDocument/2006/relationships/hyperlink" Target="https://www.mitacs.ca/en/programs/accelerate/faq"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gc.ca/site/science/en/safeguarding-your-research/guidelines-and-tools-implement-research-security/sensitive-technology-research-and-affiliations-concern/named-research-organizations" TargetMode="External"/><Relationship Id="rId22" Type="http://schemas.openxmlformats.org/officeDocument/2006/relationships/hyperlink" Target="https://www.mitacs.ca/our-programs/accelerate/" TargetMode="External"/><Relationship Id="rId27" Type="http://schemas.openxmlformats.org/officeDocument/2006/relationships/header" Target="head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8.png"/><Relationship Id="rId1" Type="http://schemas.openxmlformats.org/officeDocument/2006/relationships/image" Target="media/image3.png"/><Relationship Id="rId4"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tura\OneDrive%20-%20Mitacs%20Inc\Desktop\MY%20DESKTOP\Mitacs%20Accelerate%20New%20Intern%20Profile%20Form%20(EN)%20-%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1FBAAF861481BBEF966D4BEB81FCC"/>
        <w:category>
          <w:name w:val="General"/>
          <w:gallery w:val="placeholder"/>
        </w:category>
        <w:types>
          <w:type w:val="bbPlcHdr"/>
        </w:types>
        <w:behaviors>
          <w:behavior w:val="content"/>
        </w:behaviors>
        <w:guid w:val="{484E712D-6CA2-4CA3-ACDC-182412A783C2}"/>
      </w:docPartPr>
      <w:docPartBody>
        <w:p w:rsidR="007411B2" w:rsidRDefault="0023229C" w:rsidP="0023229C">
          <w:pPr>
            <w:pStyle w:val="CC51FBAAF861481BBEF966D4BEB81FCC"/>
          </w:pPr>
          <w:r w:rsidRPr="00AB453A">
            <w:rPr>
              <w:rStyle w:val="PlaceholderText"/>
              <w:rFonts w:ascii="Questa Sans" w:eastAsiaTheme="minorHAnsi" w:hAnsi="Questa Sans"/>
              <w:color w:val="808080" w:themeColor="background1" w:themeShade="80"/>
              <w:sz w:val="20"/>
              <w:szCs w:val="20"/>
            </w:rPr>
            <w:t>Select degree level</w:t>
          </w:r>
        </w:p>
      </w:docPartBody>
    </w:docPart>
    <w:docPart>
      <w:docPartPr>
        <w:name w:val="1AE88C8F9D3C406EACC33B0C12781A06"/>
        <w:category>
          <w:name w:val="General"/>
          <w:gallery w:val="placeholder"/>
        </w:category>
        <w:types>
          <w:type w:val="bbPlcHdr"/>
        </w:types>
        <w:behaviors>
          <w:behavior w:val="content"/>
        </w:behaviors>
        <w:guid w:val="{447B69EC-23E2-47FB-8812-24A97A44C7D6}"/>
      </w:docPartPr>
      <w:docPartBody>
        <w:p w:rsidR="00F94ED5" w:rsidRDefault="0023229C" w:rsidP="0023229C">
          <w:pPr>
            <w:pStyle w:val="1AE88C8F9D3C406EACC33B0C12781A06"/>
          </w:pPr>
          <w:r w:rsidRPr="00AB453A">
            <w:rPr>
              <w:rStyle w:val="PlaceholderText"/>
              <w:rFonts w:ascii="Questa Sans" w:hAnsi="Questa Sans"/>
              <w:sz w:val="20"/>
              <w:szCs w:val="20"/>
            </w:rPr>
            <w:t>Click here to enter a date.</w:t>
          </w:r>
        </w:p>
      </w:docPartBody>
    </w:docPart>
    <w:docPart>
      <w:docPartPr>
        <w:name w:val="B1E9871842B84808B4D75D0EAAFF1782"/>
        <w:category>
          <w:name w:val="General"/>
          <w:gallery w:val="placeholder"/>
        </w:category>
        <w:types>
          <w:type w:val="bbPlcHdr"/>
        </w:types>
        <w:behaviors>
          <w:behavior w:val="content"/>
        </w:behaviors>
        <w:guid w:val="{3D815B0D-F57E-4CB7-94CE-C455F875F52B}"/>
      </w:docPartPr>
      <w:docPartBody>
        <w:p w:rsidR="00F94ED5" w:rsidRDefault="0023229C" w:rsidP="0023229C">
          <w:pPr>
            <w:pStyle w:val="B1E9871842B84808B4D75D0EAAFF1782"/>
          </w:pPr>
          <w:r w:rsidRPr="006830E8">
            <w:rPr>
              <w:rFonts w:ascii="Questa Sans" w:hAnsi="Questa Sans" w:cs="Arial"/>
              <w:bCs/>
              <w:color w:val="808080" w:themeColor="background1" w:themeShade="80"/>
              <w:sz w:val="20"/>
              <w:szCs w:val="20"/>
              <w:lang w:val="en-CA"/>
            </w:rPr>
            <w:t>Choose an item.</w:t>
          </w:r>
        </w:p>
      </w:docPartBody>
    </w:docPart>
    <w:docPart>
      <w:docPartPr>
        <w:name w:val="A2F7A39EEE4448628EAE779A917F74A6"/>
        <w:category>
          <w:name w:val="General"/>
          <w:gallery w:val="placeholder"/>
        </w:category>
        <w:types>
          <w:type w:val="bbPlcHdr"/>
        </w:types>
        <w:behaviors>
          <w:behavior w:val="content"/>
        </w:behaviors>
        <w:guid w:val="{141FB73B-8B68-4167-82B7-689F06870F9D}"/>
      </w:docPartPr>
      <w:docPartBody>
        <w:p w:rsidR="00F94ED5" w:rsidRDefault="0023229C" w:rsidP="0023229C">
          <w:pPr>
            <w:pStyle w:val="A2F7A39EEE4448628EAE779A917F74A6"/>
          </w:pPr>
          <w:r w:rsidRPr="006830E8">
            <w:rPr>
              <w:rFonts w:ascii="Questa Sans" w:hAnsi="Questa Sans" w:cs="Arial"/>
              <w:bCs/>
              <w:color w:val="808080" w:themeColor="background1" w:themeShade="80"/>
              <w:sz w:val="20"/>
              <w:szCs w:val="20"/>
              <w:lang w:val="en-CA"/>
            </w:rPr>
            <w:t>Choose an item.</w:t>
          </w:r>
        </w:p>
      </w:docPartBody>
    </w:docPart>
    <w:docPart>
      <w:docPartPr>
        <w:name w:val="6612797A368F47E3A04A15A05432F3A9"/>
        <w:category>
          <w:name w:val="General"/>
          <w:gallery w:val="placeholder"/>
        </w:category>
        <w:types>
          <w:type w:val="bbPlcHdr"/>
        </w:types>
        <w:behaviors>
          <w:behavior w:val="content"/>
        </w:behaviors>
        <w:guid w:val="{7233AB60-DABE-4520-82BA-F3EDF4F8D493}"/>
      </w:docPartPr>
      <w:docPartBody>
        <w:p w:rsidR="00F94ED5" w:rsidRDefault="0023229C" w:rsidP="0023229C">
          <w:pPr>
            <w:pStyle w:val="6612797A368F47E3A04A15A05432F3A9"/>
          </w:pPr>
          <w:r w:rsidRPr="006830E8">
            <w:rPr>
              <w:rFonts w:ascii="Questa Sans" w:hAnsi="Questa Sans" w:cs="Arial"/>
              <w:bCs/>
              <w:color w:val="808080" w:themeColor="background1" w:themeShade="80"/>
              <w:sz w:val="20"/>
              <w:szCs w:val="20"/>
              <w:lang w:val="en-CA"/>
            </w:rPr>
            <w:t>Choose an item.</w:t>
          </w:r>
        </w:p>
      </w:docPartBody>
    </w:docPart>
    <w:docPart>
      <w:docPartPr>
        <w:name w:val="1910A2523AC14A3BA65610364AFA4063"/>
        <w:category>
          <w:name w:val="General"/>
          <w:gallery w:val="placeholder"/>
        </w:category>
        <w:types>
          <w:type w:val="bbPlcHdr"/>
        </w:types>
        <w:behaviors>
          <w:behavior w:val="content"/>
        </w:behaviors>
        <w:guid w:val="{E2C1EBD6-103D-4823-8B66-8F4BE669DBC0}"/>
      </w:docPartPr>
      <w:docPartBody>
        <w:p w:rsidR="00F94ED5" w:rsidRDefault="0023229C" w:rsidP="0023229C">
          <w:pPr>
            <w:pStyle w:val="1910A2523AC14A3BA65610364AFA4063"/>
          </w:pPr>
          <w:r w:rsidRPr="006830E8">
            <w:rPr>
              <w:rFonts w:ascii="Questa Sans" w:hAnsi="Questa Sans" w:cs="Arial"/>
              <w:bCs/>
              <w:color w:val="808080" w:themeColor="background1" w:themeShade="80"/>
              <w:sz w:val="20"/>
              <w:szCs w:val="20"/>
              <w:lang w:val="en-CA"/>
            </w:rPr>
            <w:t>Choose an item.</w:t>
          </w:r>
        </w:p>
      </w:docPartBody>
    </w:docPart>
    <w:docPart>
      <w:docPartPr>
        <w:name w:val="CD58F437361B4966B4C954836F3005AA"/>
        <w:category>
          <w:name w:val="General"/>
          <w:gallery w:val="placeholder"/>
        </w:category>
        <w:types>
          <w:type w:val="bbPlcHdr"/>
        </w:types>
        <w:behaviors>
          <w:behavior w:val="content"/>
        </w:behaviors>
        <w:guid w:val="{8F70DAB5-6AED-40F9-A9CA-A031CA96BAD5}"/>
      </w:docPartPr>
      <w:docPartBody>
        <w:p w:rsidR="00F94ED5" w:rsidRDefault="0023229C" w:rsidP="0023229C">
          <w:pPr>
            <w:pStyle w:val="CD58F437361B4966B4C954836F3005AA"/>
          </w:pPr>
          <w:r w:rsidRPr="00811289">
            <w:rPr>
              <w:rStyle w:val="PlaceholderText"/>
              <w:rFonts w:ascii="Questa Sans" w:hAnsi="Questa Sans"/>
              <w:sz w:val="20"/>
              <w:szCs w:val="20"/>
            </w:rPr>
            <w:t>Click here to enter a date</w:t>
          </w:r>
          <w:r w:rsidRPr="001132E1">
            <w:rPr>
              <w:rStyle w:val="PlaceholderText"/>
              <w:sz w:val="20"/>
              <w:szCs w:val="20"/>
            </w:rPr>
            <w:t>.</w:t>
          </w:r>
        </w:p>
      </w:docPartBody>
    </w:docPart>
    <w:docPart>
      <w:docPartPr>
        <w:name w:val="1A5940A9B3374024A1C1EEB8D391D6D2"/>
        <w:category>
          <w:name w:val="General"/>
          <w:gallery w:val="placeholder"/>
        </w:category>
        <w:types>
          <w:type w:val="bbPlcHdr"/>
        </w:types>
        <w:behaviors>
          <w:behavior w:val="content"/>
        </w:behaviors>
        <w:guid w:val="{0FBFB508-384D-43DE-8C6A-9C2653F344CF}"/>
      </w:docPartPr>
      <w:docPartBody>
        <w:p w:rsidR="003C3F32" w:rsidRDefault="0023229C" w:rsidP="0023229C">
          <w:pPr>
            <w:pStyle w:val="1A5940A9B3374024A1C1EEB8D391D6D2"/>
          </w:pPr>
          <w:r w:rsidRPr="00AF502A">
            <w:rPr>
              <w:rStyle w:val="PlaceholderText"/>
              <w:rFonts w:ascii="Questa Sans" w:eastAsiaTheme="minorHAnsi" w:hAnsi="Questa Sans"/>
              <w:color w:val="808080" w:themeColor="background1" w:themeShade="80"/>
              <w:sz w:val="20"/>
              <w:szCs w:val="20"/>
            </w:rPr>
            <w:t>Select yes/no</w:t>
          </w:r>
        </w:p>
      </w:docPartBody>
    </w:docPart>
    <w:docPart>
      <w:docPartPr>
        <w:name w:val="F1F82F1FCCC346598C9E560BA1EFCFC4"/>
        <w:category>
          <w:name w:val="General"/>
          <w:gallery w:val="placeholder"/>
        </w:category>
        <w:types>
          <w:type w:val="bbPlcHdr"/>
        </w:types>
        <w:behaviors>
          <w:behavior w:val="content"/>
        </w:behaviors>
        <w:guid w:val="{DC5057A9-9FE1-4A5B-A123-F4AF6A99D3DB}"/>
      </w:docPartPr>
      <w:docPartBody>
        <w:p w:rsidR="003C3F32" w:rsidRDefault="0023229C" w:rsidP="0023229C">
          <w:pPr>
            <w:pStyle w:val="F1F82F1FCCC346598C9E560BA1EFCFC4"/>
          </w:pPr>
          <w:r w:rsidRPr="00FF004B">
            <w:rPr>
              <w:rStyle w:val="PlaceholderText"/>
              <w:rFonts w:ascii="Questa Sans" w:eastAsiaTheme="minorHAnsi" w:hAnsi="Questa Sans"/>
              <w:color w:val="FF0000"/>
              <w:sz w:val="20"/>
              <w:szCs w:val="20"/>
            </w:rPr>
            <w:t>Select yes/no</w:t>
          </w:r>
        </w:p>
      </w:docPartBody>
    </w:docPart>
    <w:docPart>
      <w:docPartPr>
        <w:name w:val="73563E0C6E6C4C0B9BE6B4866EAB73BE"/>
        <w:category>
          <w:name w:val="General"/>
          <w:gallery w:val="placeholder"/>
        </w:category>
        <w:types>
          <w:type w:val="bbPlcHdr"/>
        </w:types>
        <w:behaviors>
          <w:behavior w:val="content"/>
        </w:behaviors>
        <w:guid w:val="{E0E9CE29-218E-4A24-A414-F8B1360614D3}"/>
      </w:docPartPr>
      <w:docPartBody>
        <w:p w:rsidR="003C3F32" w:rsidRDefault="003C3F32" w:rsidP="003C3F32">
          <w:pPr>
            <w:pStyle w:val="73563E0C6E6C4C0B9BE6B4866EAB73BE"/>
          </w:pPr>
          <w:r w:rsidRPr="00162AC0">
            <w:rPr>
              <w:rStyle w:val="PlaceholderText"/>
            </w:rPr>
            <w:t>Click here to enter a date.</w:t>
          </w:r>
        </w:p>
      </w:docPartBody>
    </w:docPart>
    <w:docPart>
      <w:docPartPr>
        <w:name w:val="0BC8B27F440849CA869425C0CE94B8BD"/>
        <w:category>
          <w:name w:val="General"/>
          <w:gallery w:val="placeholder"/>
        </w:category>
        <w:types>
          <w:type w:val="bbPlcHdr"/>
        </w:types>
        <w:behaviors>
          <w:behavior w:val="content"/>
        </w:behaviors>
        <w:guid w:val="{4548F943-6BC8-4FB1-B648-D119C859B517}"/>
      </w:docPartPr>
      <w:docPartBody>
        <w:p w:rsidR="003C3F32" w:rsidRDefault="003C3F32" w:rsidP="003C3F32">
          <w:pPr>
            <w:pStyle w:val="0BC8B27F440849CA869425C0CE94B8BD"/>
          </w:pPr>
          <w:r w:rsidRPr="00162AC0">
            <w:rPr>
              <w:rStyle w:val="PlaceholderText"/>
            </w:rPr>
            <w:t>Click here to enter a date.</w:t>
          </w:r>
        </w:p>
      </w:docPartBody>
    </w:docPart>
    <w:docPart>
      <w:docPartPr>
        <w:name w:val="E183D51D313F42C89CC1549FCE9B9123"/>
        <w:category>
          <w:name w:val="General"/>
          <w:gallery w:val="placeholder"/>
        </w:category>
        <w:types>
          <w:type w:val="bbPlcHdr"/>
        </w:types>
        <w:behaviors>
          <w:behavior w:val="content"/>
        </w:behaviors>
        <w:guid w:val="{FB5C9A55-CC68-4301-9B3C-4EAB064F71A6}"/>
      </w:docPartPr>
      <w:docPartBody>
        <w:p w:rsidR="003C3F32" w:rsidRDefault="0023229C" w:rsidP="0023229C">
          <w:pPr>
            <w:pStyle w:val="E183D51D313F42C89CC1549FCE9B9123"/>
          </w:pPr>
          <w:r w:rsidRPr="000B1311">
            <w:rPr>
              <w:rStyle w:val="PlaceholderText"/>
              <w:rFonts w:ascii="Questa Sans" w:eastAsiaTheme="minorHAnsi" w:hAnsi="Questa Sans" w:cs="Arial"/>
              <w:color w:val="FF0000"/>
              <w:sz w:val="20"/>
              <w:szCs w:val="20"/>
              <w:lang w:val="en-CA"/>
            </w:rPr>
            <w:t>Select Yes or No</w:t>
          </w:r>
        </w:p>
      </w:docPartBody>
    </w:docPart>
    <w:docPart>
      <w:docPartPr>
        <w:name w:val="525AAC9982E74DFE80AB4DE743C1CC29"/>
        <w:category>
          <w:name w:val="General"/>
          <w:gallery w:val="placeholder"/>
        </w:category>
        <w:types>
          <w:type w:val="bbPlcHdr"/>
        </w:types>
        <w:behaviors>
          <w:behavior w:val="content"/>
        </w:behaviors>
        <w:guid w:val="{6C594A81-AD97-469D-B0DD-697CF10451FF}"/>
      </w:docPartPr>
      <w:docPartBody>
        <w:p w:rsidR="003C3F32" w:rsidRDefault="0023229C" w:rsidP="0023229C">
          <w:pPr>
            <w:pStyle w:val="525AAC9982E74DFE80AB4DE743C1CC29"/>
          </w:pPr>
          <w:r w:rsidRPr="00FF004B">
            <w:rPr>
              <w:rStyle w:val="PlaceholderText"/>
              <w:rFonts w:ascii="Questa Sans" w:eastAsiaTheme="minorHAnsi" w:hAnsi="Questa Sans"/>
              <w:color w:val="FF0000"/>
              <w:sz w:val="20"/>
              <w:szCs w:val="20"/>
            </w:rPr>
            <w:t>Select yes/no</w:t>
          </w:r>
        </w:p>
      </w:docPartBody>
    </w:docPart>
    <w:docPart>
      <w:docPartPr>
        <w:name w:val="17EBD2E26D83411AA9E2C098A5F6F098"/>
        <w:category>
          <w:name w:val="General"/>
          <w:gallery w:val="placeholder"/>
        </w:category>
        <w:types>
          <w:type w:val="bbPlcHdr"/>
        </w:types>
        <w:behaviors>
          <w:behavior w:val="content"/>
        </w:behaviors>
        <w:guid w:val="{DCE80309-4466-49C1-B08F-6CA132053D6E}"/>
      </w:docPartPr>
      <w:docPartBody>
        <w:p w:rsidR="003C3F32" w:rsidRDefault="0023229C" w:rsidP="0023229C">
          <w:pPr>
            <w:pStyle w:val="17EBD2E26D83411AA9E2C098A5F6F098"/>
          </w:pPr>
          <w:r w:rsidRPr="00673B42">
            <w:rPr>
              <w:rStyle w:val="PlaceholderText"/>
              <w:rFonts w:cs="Arial"/>
              <w:color w:val="FF0000"/>
              <w:sz w:val="20"/>
              <w:szCs w:val="20"/>
            </w:rPr>
            <w:t>mm-yy</w:t>
          </w:r>
        </w:p>
      </w:docPartBody>
    </w:docPart>
    <w:docPart>
      <w:docPartPr>
        <w:name w:val="0E8D4B9FC3CA45E8A3B9404A0A834640"/>
        <w:category>
          <w:name w:val="General"/>
          <w:gallery w:val="placeholder"/>
        </w:category>
        <w:types>
          <w:type w:val="bbPlcHdr"/>
        </w:types>
        <w:behaviors>
          <w:behavior w:val="content"/>
        </w:behaviors>
        <w:guid w:val="{99FE5714-BECC-49CA-B8F2-330C5DD8BD9B}"/>
      </w:docPartPr>
      <w:docPartBody>
        <w:p w:rsidR="00085FB3" w:rsidRDefault="0023229C" w:rsidP="0023229C">
          <w:pPr>
            <w:pStyle w:val="0E8D4B9FC3CA45E8A3B9404A0A834640"/>
          </w:pPr>
          <w:r w:rsidRPr="00AF502A">
            <w:rPr>
              <w:rFonts w:ascii="Questa Sans" w:hAnsi="Questa Sans" w:cs="Arial"/>
              <w:bCs/>
              <w:color w:val="808080" w:themeColor="background1" w:themeShade="80"/>
              <w:sz w:val="20"/>
              <w:szCs w:val="20"/>
              <w:lang w:val="en-CA"/>
            </w:rPr>
            <w:t>Choose an item.</w:t>
          </w:r>
        </w:p>
      </w:docPartBody>
    </w:docPart>
    <w:docPart>
      <w:docPartPr>
        <w:name w:val="48605B3246184237A4C825549E64B3A7"/>
        <w:category>
          <w:name w:val="General"/>
          <w:gallery w:val="placeholder"/>
        </w:category>
        <w:types>
          <w:type w:val="bbPlcHdr"/>
        </w:types>
        <w:behaviors>
          <w:behavior w:val="content"/>
        </w:behaviors>
        <w:guid w:val="{AC8A763D-C696-4FD6-8BC4-4168AB533701}"/>
      </w:docPartPr>
      <w:docPartBody>
        <w:p w:rsidR="00CD1BB2" w:rsidRDefault="0023229C" w:rsidP="0023229C">
          <w:pPr>
            <w:pStyle w:val="48605B3246184237A4C825549E64B3A7"/>
          </w:pPr>
          <w:r w:rsidRPr="00AB453A">
            <w:rPr>
              <w:rStyle w:val="PlaceholderText"/>
              <w:rFonts w:ascii="Questa Sans" w:eastAsiaTheme="minorHAnsi" w:hAnsi="Questa Sans"/>
              <w:sz w:val="20"/>
              <w:szCs w:val="20"/>
            </w:rPr>
            <w:t>Click or tap to enter a date</w:t>
          </w:r>
          <w:r w:rsidRPr="00F5361C">
            <w:rPr>
              <w:rStyle w:val="PlaceholderText"/>
              <w:rFonts w:eastAsiaTheme="minorHAnsi"/>
              <w:sz w:val="20"/>
              <w:szCs w:val="20"/>
            </w:rPr>
            <w:t>.</w:t>
          </w:r>
        </w:p>
      </w:docPartBody>
    </w:docPart>
    <w:docPart>
      <w:docPartPr>
        <w:name w:val="8652F034513C4BD3AD7752FC49CF64C2"/>
        <w:category>
          <w:name w:val="General"/>
          <w:gallery w:val="placeholder"/>
        </w:category>
        <w:types>
          <w:type w:val="bbPlcHdr"/>
        </w:types>
        <w:behaviors>
          <w:behavior w:val="content"/>
        </w:behaviors>
        <w:guid w:val="{8B83A458-F972-45AE-BE36-93F83F53508B}"/>
      </w:docPartPr>
      <w:docPartBody>
        <w:p w:rsidR="00475606" w:rsidRDefault="0023229C" w:rsidP="0023229C">
          <w:pPr>
            <w:pStyle w:val="8652F034513C4BD3AD7752FC49CF64C2"/>
          </w:pPr>
          <w:r w:rsidRPr="006830E8">
            <w:rPr>
              <w:rFonts w:ascii="Questa Sans" w:hAnsi="Questa Sans" w:cs="Arial"/>
              <w:sz w:val="20"/>
              <w:szCs w:val="20"/>
              <w:lang w:val="en-CA"/>
            </w:rPr>
            <w:t xml:space="preserve">                                                       </w:t>
          </w:r>
        </w:p>
      </w:docPartBody>
    </w:docPart>
    <w:docPart>
      <w:docPartPr>
        <w:name w:val="3329459A1A6048108C2E23FC0F10A8A1"/>
        <w:category>
          <w:name w:val="General"/>
          <w:gallery w:val="placeholder"/>
        </w:category>
        <w:types>
          <w:type w:val="bbPlcHdr"/>
        </w:types>
        <w:behaviors>
          <w:behavior w:val="content"/>
        </w:behaviors>
        <w:guid w:val="{2952A363-1C82-4A96-86C6-E3E7A6282921}"/>
      </w:docPartPr>
      <w:docPartBody>
        <w:p w:rsidR="00475606" w:rsidRDefault="0023229C" w:rsidP="0023229C">
          <w:pPr>
            <w:pStyle w:val="3329459A1A6048108C2E23FC0F10A8A1"/>
          </w:pPr>
          <w:r w:rsidRPr="004A2BF1">
            <w:rPr>
              <w:rFonts w:ascii="Questa Sans" w:hAnsi="Questa Sans" w:cs="Arial"/>
              <w:sz w:val="20"/>
              <w:szCs w:val="20"/>
              <w:lang w:val="en-CA"/>
            </w:rPr>
            <w:t xml:space="preserve">                                                       </w:t>
          </w:r>
        </w:p>
      </w:docPartBody>
    </w:docPart>
    <w:docPart>
      <w:docPartPr>
        <w:name w:val="EBA0965938E74A9A86B15FE411CB16EB"/>
        <w:category>
          <w:name w:val="General"/>
          <w:gallery w:val="placeholder"/>
        </w:category>
        <w:types>
          <w:type w:val="bbPlcHdr"/>
        </w:types>
        <w:behaviors>
          <w:behavior w:val="content"/>
        </w:behaviors>
        <w:guid w:val="{350AE637-23CA-44EC-B73B-0BC99E248174}"/>
      </w:docPartPr>
      <w:docPartBody>
        <w:p w:rsidR="00475606" w:rsidRDefault="0023229C" w:rsidP="0023229C">
          <w:pPr>
            <w:pStyle w:val="EBA0965938E74A9A86B15FE411CB16EB"/>
          </w:pPr>
          <w:r>
            <w:rPr>
              <w:rFonts w:ascii="Questa Sans" w:hAnsi="Questa Sans" w:cs="Arial"/>
              <w:sz w:val="22"/>
              <w:szCs w:val="22"/>
              <w:lang w:val="en-CA"/>
            </w:rPr>
            <w:t xml:space="preserve">                                                       </w:t>
          </w:r>
        </w:p>
      </w:docPartBody>
    </w:docPart>
    <w:docPart>
      <w:docPartPr>
        <w:name w:val="5CDB39C3386F48B7BF9CC9B96A4B17C7"/>
        <w:category>
          <w:name w:val="General"/>
          <w:gallery w:val="placeholder"/>
        </w:category>
        <w:types>
          <w:type w:val="bbPlcHdr"/>
        </w:types>
        <w:behaviors>
          <w:behavior w:val="content"/>
        </w:behaviors>
        <w:guid w:val="{A99D63C3-5B61-48EE-A37F-74F1D48DE95F}"/>
      </w:docPartPr>
      <w:docPartBody>
        <w:p w:rsidR="00FC2287" w:rsidRDefault="0023229C" w:rsidP="0023229C">
          <w:pPr>
            <w:pStyle w:val="5CDB39C3386F48B7BF9CC9B96A4B17C7"/>
          </w:pPr>
          <w:r w:rsidRPr="00165209">
            <w:rPr>
              <w:rStyle w:val="PlaceholderText"/>
              <w:rFonts w:ascii="Questa Sans" w:hAnsi="Questa Sans"/>
              <w:sz w:val="22"/>
              <w:szCs w:val="22"/>
            </w:rPr>
            <w:t>Click or tap here to enter text</w:t>
          </w:r>
          <w:r w:rsidRPr="00F735B4">
            <w:rPr>
              <w:rStyle w:val="PlaceholderText"/>
            </w:rPr>
            <w:t>.</w:t>
          </w:r>
        </w:p>
      </w:docPartBody>
    </w:docPart>
    <w:docPart>
      <w:docPartPr>
        <w:name w:val="1F398FC55C2F45D39F34AF2697FB712D"/>
        <w:category>
          <w:name w:val="General"/>
          <w:gallery w:val="placeholder"/>
        </w:category>
        <w:types>
          <w:type w:val="bbPlcHdr"/>
        </w:types>
        <w:behaviors>
          <w:behavior w:val="content"/>
        </w:behaviors>
        <w:guid w:val="{5491F186-08B3-4B55-A81D-9BE72486F7F0}"/>
      </w:docPartPr>
      <w:docPartBody>
        <w:p w:rsidR="00707105" w:rsidRDefault="0023229C" w:rsidP="0023229C">
          <w:pPr>
            <w:pStyle w:val="1F398FC55C2F45D39F34AF2697FB712D"/>
          </w:pPr>
          <w:r w:rsidRPr="001132E1">
            <w:rPr>
              <w:rStyle w:val="PlaceholderText"/>
              <w:rFonts w:ascii="Questa Sans" w:hAnsi="Questa Sans"/>
              <w:sz w:val="20"/>
              <w:szCs w:val="20"/>
            </w:rPr>
            <w:t>Click or tap here to enter text.</w:t>
          </w:r>
        </w:p>
      </w:docPartBody>
    </w:docPart>
    <w:docPart>
      <w:docPartPr>
        <w:name w:val="06A433464A104793B72EDDF893BD87E9"/>
        <w:category>
          <w:name w:val="General"/>
          <w:gallery w:val="placeholder"/>
        </w:category>
        <w:types>
          <w:type w:val="bbPlcHdr"/>
        </w:types>
        <w:behaviors>
          <w:behavior w:val="content"/>
        </w:behaviors>
        <w:guid w:val="{0C523FEE-5E8F-4F69-8305-3D88B5F3CDE8}"/>
      </w:docPartPr>
      <w:docPartBody>
        <w:p w:rsidR="00CB07EE" w:rsidRDefault="0023229C" w:rsidP="0023229C">
          <w:pPr>
            <w:pStyle w:val="06A433464A104793B72EDDF893BD87E9"/>
          </w:pPr>
          <w:r w:rsidRPr="001766C1">
            <w:rPr>
              <w:rStyle w:val="PlaceholderText"/>
              <w:rFonts w:ascii="Questa Sans" w:hAnsi="Questa Sans"/>
              <w:color w:val="808080" w:themeColor="background1" w:themeShade="80"/>
              <w:sz w:val="20"/>
              <w:szCs w:val="20"/>
            </w:rPr>
            <w:t>yyyy-mm-dd</w:t>
          </w:r>
        </w:p>
      </w:docPartBody>
    </w:docPart>
    <w:docPart>
      <w:docPartPr>
        <w:name w:val="DC00FE69E033410C8CF8D77534927421"/>
        <w:category>
          <w:name w:val="General"/>
          <w:gallery w:val="placeholder"/>
        </w:category>
        <w:types>
          <w:type w:val="bbPlcHdr"/>
        </w:types>
        <w:behaviors>
          <w:behavior w:val="content"/>
        </w:behaviors>
        <w:guid w:val="{E17E9D51-9FD7-4715-9230-55C14E824CC9}"/>
      </w:docPartPr>
      <w:docPartBody>
        <w:p w:rsidR="00CB07EE" w:rsidRDefault="0023229C" w:rsidP="0023229C">
          <w:pPr>
            <w:pStyle w:val="DC00FE69E033410C8CF8D77534927421"/>
          </w:pPr>
          <w:r w:rsidRPr="001766C1">
            <w:rPr>
              <w:rStyle w:val="PlaceholderText"/>
              <w:rFonts w:ascii="Questa Sans" w:hAnsi="Questa Sans"/>
              <w:color w:val="808080" w:themeColor="background1" w:themeShade="80"/>
              <w:sz w:val="20"/>
              <w:szCs w:val="20"/>
            </w:rPr>
            <w:t>yyyy-mm-dd</w:t>
          </w:r>
        </w:p>
      </w:docPartBody>
    </w:docPart>
    <w:docPart>
      <w:docPartPr>
        <w:name w:val="350F46C678E042C6AFD1F4244F13AF66"/>
        <w:category>
          <w:name w:val="General"/>
          <w:gallery w:val="placeholder"/>
        </w:category>
        <w:types>
          <w:type w:val="bbPlcHdr"/>
        </w:types>
        <w:behaviors>
          <w:behavior w:val="content"/>
        </w:behaviors>
        <w:guid w:val="{5AD3F38D-9307-44F4-9B9A-4F7382941347}"/>
      </w:docPartPr>
      <w:docPartBody>
        <w:p w:rsidR="00CB07EE" w:rsidRDefault="0023229C" w:rsidP="0023229C">
          <w:pPr>
            <w:pStyle w:val="350F46C678E042C6AFD1F4244F13AF66"/>
          </w:pPr>
          <w:r w:rsidRPr="001766C1">
            <w:rPr>
              <w:rFonts w:ascii="Questa Sans" w:hAnsi="Questa Sans" w:cs="Arial"/>
              <w:sz w:val="20"/>
              <w:szCs w:val="20"/>
              <w:lang w:val="en-CA"/>
            </w:rPr>
            <w:t xml:space="preserve">                 </w:t>
          </w:r>
        </w:p>
      </w:docPartBody>
    </w:docPart>
    <w:docPart>
      <w:docPartPr>
        <w:name w:val="94E41D0EFAD54FD48DB60B9521E062BD"/>
        <w:category>
          <w:name w:val="General"/>
          <w:gallery w:val="placeholder"/>
        </w:category>
        <w:types>
          <w:type w:val="bbPlcHdr"/>
        </w:types>
        <w:behaviors>
          <w:behavior w:val="content"/>
        </w:behaviors>
        <w:guid w:val="{948FD1AB-403E-4A4F-BF14-0A20756F58A0}"/>
      </w:docPartPr>
      <w:docPartBody>
        <w:p w:rsidR="00CB07EE" w:rsidRDefault="0023229C" w:rsidP="0023229C">
          <w:pPr>
            <w:pStyle w:val="94E41D0EFAD54FD48DB60B9521E062BD"/>
          </w:pPr>
          <w:r w:rsidRPr="006830E8">
            <w:rPr>
              <w:rFonts w:ascii="Questa Sans" w:hAnsi="Questa Sans" w:cs="Arial"/>
              <w:sz w:val="20"/>
              <w:szCs w:val="20"/>
              <w:lang w:val="en-CA"/>
            </w:rPr>
            <w:t xml:space="preserve">                                                       </w:t>
          </w:r>
        </w:p>
      </w:docPartBody>
    </w:docPart>
    <w:docPart>
      <w:docPartPr>
        <w:name w:val="34E2FD42CC974530AF8323057C57FD68"/>
        <w:category>
          <w:name w:val="General"/>
          <w:gallery w:val="placeholder"/>
        </w:category>
        <w:types>
          <w:type w:val="bbPlcHdr"/>
        </w:types>
        <w:behaviors>
          <w:behavior w:val="content"/>
        </w:behaviors>
        <w:guid w:val="{BB3E78D5-26A2-4A87-9E73-AADF4A19191A}"/>
      </w:docPartPr>
      <w:docPartBody>
        <w:p w:rsidR="00CB07EE" w:rsidRDefault="0023229C" w:rsidP="0023229C">
          <w:pPr>
            <w:pStyle w:val="34E2FD42CC974530AF8323057C57FD68"/>
          </w:pPr>
          <w:r w:rsidRPr="006830E8">
            <w:rPr>
              <w:rFonts w:ascii="Questa Sans" w:hAnsi="Questa Sans" w:cs="Arial"/>
              <w:sz w:val="20"/>
              <w:szCs w:val="20"/>
              <w:lang w:val="en-CA"/>
            </w:rPr>
            <w:t xml:space="preserve">                                                       </w:t>
          </w:r>
        </w:p>
      </w:docPartBody>
    </w:docPart>
    <w:docPart>
      <w:docPartPr>
        <w:name w:val="0B81E7872F5C4401B8079650F73CA064"/>
        <w:category>
          <w:name w:val="General"/>
          <w:gallery w:val="placeholder"/>
        </w:category>
        <w:types>
          <w:type w:val="bbPlcHdr"/>
        </w:types>
        <w:behaviors>
          <w:behavior w:val="content"/>
        </w:behaviors>
        <w:guid w:val="{2AA6E063-5551-47F0-8E1B-BE211D6E51DD}"/>
      </w:docPartPr>
      <w:docPartBody>
        <w:p w:rsidR="00CB07EE" w:rsidRDefault="0023229C" w:rsidP="0023229C">
          <w:pPr>
            <w:pStyle w:val="0B81E7872F5C4401B8079650F73CA064"/>
          </w:pPr>
          <w:r w:rsidRPr="006830E8">
            <w:rPr>
              <w:rFonts w:ascii="Questa Sans" w:hAnsi="Questa Sans" w:cs="Arial"/>
              <w:sz w:val="20"/>
              <w:szCs w:val="20"/>
              <w:lang w:val="en-CA"/>
            </w:rPr>
            <w:t xml:space="preserve">                                                       </w:t>
          </w:r>
        </w:p>
      </w:docPartBody>
    </w:docPart>
    <w:docPart>
      <w:docPartPr>
        <w:name w:val="29AE9B49C5F74882A07A21BD53BBE6E7"/>
        <w:category>
          <w:name w:val="General"/>
          <w:gallery w:val="placeholder"/>
        </w:category>
        <w:types>
          <w:type w:val="bbPlcHdr"/>
        </w:types>
        <w:behaviors>
          <w:behavior w:val="content"/>
        </w:behaviors>
        <w:guid w:val="{1AC745E5-DF00-4D70-9690-79773C9D9764}"/>
      </w:docPartPr>
      <w:docPartBody>
        <w:p w:rsidR="00CB07EE" w:rsidRDefault="0023229C" w:rsidP="0023229C">
          <w:pPr>
            <w:pStyle w:val="29AE9B49C5F74882A07A21BD53BBE6E7"/>
          </w:pPr>
          <w:r w:rsidRPr="006830E8">
            <w:rPr>
              <w:rFonts w:ascii="Questa Sans" w:hAnsi="Questa Sans" w:cs="Arial"/>
              <w:sz w:val="20"/>
              <w:szCs w:val="20"/>
              <w:lang w:val="en-CA"/>
            </w:rPr>
            <w:t xml:space="preserve">                                                       </w:t>
          </w:r>
        </w:p>
      </w:docPartBody>
    </w:docPart>
    <w:docPart>
      <w:docPartPr>
        <w:name w:val="DAF8EC9117904E30B51BB3D4F8CCDF65"/>
        <w:category>
          <w:name w:val="General"/>
          <w:gallery w:val="placeholder"/>
        </w:category>
        <w:types>
          <w:type w:val="bbPlcHdr"/>
        </w:types>
        <w:behaviors>
          <w:behavior w:val="content"/>
        </w:behaviors>
        <w:guid w:val="{BE307699-5F97-4CFC-8FA4-9BEB21B9775A}"/>
      </w:docPartPr>
      <w:docPartBody>
        <w:p w:rsidR="00CB07EE" w:rsidRDefault="0023229C" w:rsidP="0023229C">
          <w:pPr>
            <w:pStyle w:val="DAF8EC9117904E30B51BB3D4F8CCDF65"/>
          </w:pPr>
          <w:r w:rsidRPr="006830E8">
            <w:rPr>
              <w:rFonts w:ascii="Questa Sans" w:hAnsi="Questa Sans" w:cs="Arial"/>
              <w:sz w:val="20"/>
              <w:szCs w:val="20"/>
              <w:lang w:val="en-CA"/>
            </w:rPr>
            <w:t xml:space="preserve">                                                       </w:t>
          </w:r>
        </w:p>
      </w:docPartBody>
    </w:docPart>
    <w:docPart>
      <w:docPartPr>
        <w:name w:val="A181AF65FF2F4F289BA4E5B628AB7E6A"/>
        <w:category>
          <w:name w:val="General"/>
          <w:gallery w:val="placeholder"/>
        </w:category>
        <w:types>
          <w:type w:val="bbPlcHdr"/>
        </w:types>
        <w:behaviors>
          <w:behavior w:val="content"/>
        </w:behaviors>
        <w:guid w:val="{A401409E-FB10-4545-947B-FA7D9991852B}"/>
      </w:docPartPr>
      <w:docPartBody>
        <w:p w:rsidR="00CB07EE" w:rsidRDefault="0023229C" w:rsidP="0023229C">
          <w:pPr>
            <w:pStyle w:val="A181AF65FF2F4F289BA4E5B628AB7E6A"/>
          </w:pPr>
          <w:r w:rsidRPr="006830E8">
            <w:rPr>
              <w:rFonts w:ascii="Questa Sans" w:hAnsi="Questa Sans" w:cs="Arial"/>
              <w:sz w:val="20"/>
              <w:szCs w:val="20"/>
              <w:lang w:val="en-CA"/>
            </w:rPr>
            <w:t xml:space="preserve">                                                       </w:t>
          </w:r>
        </w:p>
      </w:docPartBody>
    </w:docPart>
    <w:docPart>
      <w:docPartPr>
        <w:name w:val="5EDC2D896CD045039023EAB0896F8CEF"/>
        <w:category>
          <w:name w:val="General"/>
          <w:gallery w:val="placeholder"/>
        </w:category>
        <w:types>
          <w:type w:val="bbPlcHdr"/>
        </w:types>
        <w:behaviors>
          <w:behavior w:val="content"/>
        </w:behaviors>
        <w:guid w:val="{A2B1E5F7-2AF1-4003-8D09-ADEA7CD5C409}"/>
      </w:docPartPr>
      <w:docPartBody>
        <w:p w:rsidR="00CB07EE" w:rsidRDefault="0023229C" w:rsidP="0023229C">
          <w:pPr>
            <w:pStyle w:val="5EDC2D896CD045039023EAB0896F8CEF"/>
          </w:pPr>
          <w:r w:rsidRPr="001132E1">
            <w:rPr>
              <w:rStyle w:val="PlaceholderText"/>
              <w:rFonts w:ascii="Questa Sans" w:hAnsi="Questa Sans"/>
              <w:sz w:val="20"/>
              <w:szCs w:val="20"/>
            </w:rPr>
            <w:t>Click or tap here to enter text.</w:t>
          </w:r>
        </w:p>
      </w:docPartBody>
    </w:docPart>
    <w:docPart>
      <w:docPartPr>
        <w:name w:val="66E251ED39624EE1A97583117DF7798C"/>
        <w:category>
          <w:name w:val="General"/>
          <w:gallery w:val="placeholder"/>
        </w:category>
        <w:types>
          <w:type w:val="bbPlcHdr"/>
        </w:types>
        <w:behaviors>
          <w:behavior w:val="content"/>
        </w:behaviors>
        <w:guid w:val="{38A78CE8-D714-4E4C-9FA3-F1A2F8B0266F}"/>
      </w:docPartPr>
      <w:docPartBody>
        <w:p w:rsidR="00414187" w:rsidRDefault="0023229C" w:rsidP="0023229C">
          <w:pPr>
            <w:pStyle w:val="66E251ED39624EE1A97583117DF7798C"/>
          </w:pPr>
          <w:r w:rsidRPr="004A2BF1">
            <w:rPr>
              <w:rFonts w:ascii="Questa Sans" w:hAnsi="Questa Sans" w:cs="Arial"/>
              <w:sz w:val="20"/>
              <w:szCs w:val="20"/>
              <w:lang w:val="en-CA"/>
            </w:rPr>
            <w:t xml:space="preserve">                                                       </w:t>
          </w:r>
        </w:p>
      </w:docPartBody>
    </w:docPart>
    <w:docPart>
      <w:docPartPr>
        <w:name w:val="6BA839FF255F489BAA4B4C3CE33AA431"/>
        <w:category>
          <w:name w:val="General"/>
          <w:gallery w:val="placeholder"/>
        </w:category>
        <w:types>
          <w:type w:val="bbPlcHdr"/>
        </w:types>
        <w:behaviors>
          <w:behavior w:val="content"/>
        </w:behaviors>
        <w:guid w:val="{55A55004-80D2-4BFE-A099-F3F11DC1B561}"/>
      </w:docPartPr>
      <w:docPartBody>
        <w:p w:rsidR="00414187" w:rsidRDefault="0023229C" w:rsidP="0023229C">
          <w:pPr>
            <w:pStyle w:val="6BA839FF255F489BAA4B4C3CE33AA431"/>
          </w:pPr>
          <w:r w:rsidRPr="004A2BF1">
            <w:rPr>
              <w:rFonts w:ascii="Questa Sans" w:hAnsi="Questa Sans" w:cs="Arial"/>
              <w:sz w:val="20"/>
              <w:szCs w:val="20"/>
              <w:lang w:val="en-CA"/>
            </w:rPr>
            <w:t xml:space="preserve">                                                       </w:t>
          </w:r>
        </w:p>
      </w:docPartBody>
    </w:docPart>
    <w:docPart>
      <w:docPartPr>
        <w:name w:val="778D220EA72D46CB8B1AFB4C2E8EC906"/>
        <w:category>
          <w:name w:val="General"/>
          <w:gallery w:val="placeholder"/>
        </w:category>
        <w:types>
          <w:type w:val="bbPlcHdr"/>
        </w:types>
        <w:behaviors>
          <w:behavior w:val="content"/>
        </w:behaviors>
        <w:guid w:val="{E65E2989-698E-44DD-980F-0AE83145F59F}"/>
      </w:docPartPr>
      <w:docPartBody>
        <w:p w:rsidR="00414187" w:rsidRDefault="0023229C" w:rsidP="0023229C">
          <w:pPr>
            <w:pStyle w:val="778D220EA72D46CB8B1AFB4C2E8EC906"/>
          </w:pPr>
          <w:r w:rsidRPr="004A2BF1">
            <w:rPr>
              <w:rFonts w:ascii="Questa Sans" w:hAnsi="Questa Sans" w:cs="Arial"/>
              <w:sz w:val="20"/>
              <w:szCs w:val="20"/>
              <w:lang w:val="en-CA"/>
            </w:rPr>
            <w:t xml:space="preserve">                                                       </w:t>
          </w:r>
        </w:p>
      </w:docPartBody>
    </w:docPart>
    <w:docPart>
      <w:docPartPr>
        <w:name w:val="873DE749C3234B51B5B009BA530347CD"/>
        <w:category>
          <w:name w:val="General"/>
          <w:gallery w:val="placeholder"/>
        </w:category>
        <w:types>
          <w:type w:val="bbPlcHdr"/>
        </w:types>
        <w:behaviors>
          <w:behavior w:val="content"/>
        </w:behaviors>
        <w:guid w:val="{30EEF3FD-40D6-4D3F-A68E-191BCBAFBB47}"/>
      </w:docPartPr>
      <w:docPartBody>
        <w:p w:rsidR="00414187" w:rsidRDefault="0023229C" w:rsidP="0023229C">
          <w:pPr>
            <w:pStyle w:val="873DE749C3234B51B5B009BA530347CD"/>
          </w:pPr>
          <w:r w:rsidRPr="004A2BF1">
            <w:rPr>
              <w:rFonts w:ascii="Questa Sans" w:hAnsi="Questa Sans" w:cs="Arial"/>
              <w:sz w:val="20"/>
              <w:szCs w:val="20"/>
              <w:lang w:val="en-CA"/>
            </w:rPr>
            <w:t xml:space="preserve">                                                       </w:t>
          </w:r>
        </w:p>
      </w:docPartBody>
    </w:docPart>
    <w:docPart>
      <w:docPartPr>
        <w:name w:val="307B2668295F4B228F54A04AEDA379F7"/>
        <w:category>
          <w:name w:val="General"/>
          <w:gallery w:val="placeholder"/>
        </w:category>
        <w:types>
          <w:type w:val="bbPlcHdr"/>
        </w:types>
        <w:behaviors>
          <w:behavior w:val="content"/>
        </w:behaviors>
        <w:guid w:val="{37EF835A-FCBE-4F83-8CED-8F58237085B3}"/>
      </w:docPartPr>
      <w:docPartBody>
        <w:p w:rsidR="00414187" w:rsidRDefault="0023229C" w:rsidP="0023229C">
          <w:pPr>
            <w:pStyle w:val="307B2668295F4B228F54A04AEDA379F7"/>
          </w:pPr>
          <w:r w:rsidRPr="004A2BF1">
            <w:rPr>
              <w:rFonts w:ascii="Questa Sans" w:hAnsi="Questa Sans" w:cs="Arial"/>
              <w:sz w:val="20"/>
              <w:szCs w:val="20"/>
              <w:lang w:val="en-CA"/>
            </w:rPr>
            <w:t xml:space="preserve">                                                       </w:t>
          </w:r>
        </w:p>
      </w:docPartBody>
    </w:docPart>
    <w:docPart>
      <w:docPartPr>
        <w:name w:val="0AC3EA9D5F3C4BDAB5B34D701DA9D234"/>
        <w:category>
          <w:name w:val="General"/>
          <w:gallery w:val="placeholder"/>
        </w:category>
        <w:types>
          <w:type w:val="bbPlcHdr"/>
        </w:types>
        <w:behaviors>
          <w:behavior w:val="content"/>
        </w:behaviors>
        <w:guid w:val="{EC367E76-1240-478F-87F6-F829563AA321}"/>
      </w:docPartPr>
      <w:docPartBody>
        <w:p w:rsidR="00414187" w:rsidRDefault="0023229C" w:rsidP="0023229C">
          <w:pPr>
            <w:pStyle w:val="0AC3EA9D5F3C4BDAB5B34D701DA9D234"/>
          </w:pPr>
          <w:r w:rsidRPr="004A2BF1">
            <w:rPr>
              <w:rFonts w:ascii="Questa Sans" w:hAnsi="Questa Sans" w:cs="Arial"/>
              <w:sz w:val="20"/>
              <w:szCs w:val="20"/>
              <w:lang w:val="en-CA"/>
            </w:rPr>
            <w:t xml:space="preserve">                                                       </w:t>
          </w:r>
        </w:p>
      </w:docPartBody>
    </w:docPart>
    <w:docPart>
      <w:docPartPr>
        <w:name w:val="F5D11CB70A3D4928B132EC475E274CD9"/>
        <w:category>
          <w:name w:val="General"/>
          <w:gallery w:val="placeholder"/>
        </w:category>
        <w:types>
          <w:type w:val="bbPlcHdr"/>
        </w:types>
        <w:behaviors>
          <w:behavior w:val="content"/>
        </w:behaviors>
        <w:guid w:val="{3ACD0BC9-5675-44A6-9A5E-F9C755AE3C9C}"/>
      </w:docPartPr>
      <w:docPartBody>
        <w:p w:rsidR="00414187" w:rsidRDefault="0023229C" w:rsidP="0023229C">
          <w:pPr>
            <w:pStyle w:val="F5D11CB70A3D4928B132EC475E274CD9"/>
          </w:pPr>
          <w:r w:rsidRPr="004A2BF1">
            <w:rPr>
              <w:rFonts w:ascii="Questa Sans" w:hAnsi="Questa Sans" w:cs="Arial"/>
              <w:sz w:val="20"/>
              <w:szCs w:val="20"/>
              <w:lang w:val="en-CA"/>
            </w:rPr>
            <w:t xml:space="preserve">                                                       </w:t>
          </w:r>
        </w:p>
      </w:docPartBody>
    </w:docPart>
    <w:docPart>
      <w:docPartPr>
        <w:name w:val="1C64F85E627444C2B039EED14EECABB1"/>
        <w:category>
          <w:name w:val="General"/>
          <w:gallery w:val="placeholder"/>
        </w:category>
        <w:types>
          <w:type w:val="bbPlcHdr"/>
        </w:types>
        <w:behaviors>
          <w:behavior w:val="content"/>
        </w:behaviors>
        <w:guid w:val="{54F6898C-0CD2-45F4-A0DF-5D3B86141B01}"/>
      </w:docPartPr>
      <w:docPartBody>
        <w:p w:rsidR="00414187" w:rsidRDefault="0023229C" w:rsidP="0023229C">
          <w:pPr>
            <w:pStyle w:val="1C64F85E627444C2B039EED14EECABB1"/>
          </w:pPr>
          <w:r w:rsidRPr="004A2BF1">
            <w:rPr>
              <w:rFonts w:ascii="Questa Sans" w:hAnsi="Questa Sans" w:cs="Arial"/>
              <w:sz w:val="20"/>
              <w:szCs w:val="20"/>
              <w:lang w:val="en-CA"/>
            </w:rPr>
            <w:t xml:space="preserve">                                                       </w:t>
          </w:r>
        </w:p>
      </w:docPartBody>
    </w:docPart>
    <w:docPart>
      <w:docPartPr>
        <w:name w:val="ED54DDD59A194DC0B6144B823CDDAA23"/>
        <w:category>
          <w:name w:val="General"/>
          <w:gallery w:val="placeholder"/>
        </w:category>
        <w:types>
          <w:type w:val="bbPlcHdr"/>
        </w:types>
        <w:behaviors>
          <w:behavior w:val="content"/>
        </w:behaviors>
        <w:guid w:val="{BA109C2D-2A8E-4DC5-840E-2DE76F2038B5}"/>
      </w:docPartPr>
      <w:docPartBody>
        <w:p w:rsidR="00414187" w:rsidRDefault="0023229C" w:rsidP="0023229C">
          <w:pPr>
            <w:pStyle w:val="ED54DDD59A194DC0B6144B823CDDAA23"/>
          </w:pPr>
          <w:r w:rsidRPr="004A2BF1">
            <w:rPr>
              <w:rFonts w:ascii="Questa Sans" w:hAnsi="Questa Sans" w:cs="Arial"/>
              <w:sz w:val="20"/>
              <w:szCs w:val="20"/>
              <w:lang w:val="en-CA"/>
            </w:rPr>
            <w:t xml:space="preserve">                                                       </w:t>
          </w:r>
        </w:p>
      </w:docPartBody>
    </w:docPart>
    <w:docPart>
      <w:docPartPr>
        <w:name w:val="FB568CD412724E9D8B9C98E64B55300E"/>
        <w:category>
          <w:name w:val="General"/>
          <w:gallery w:val="placeholder"/>
        </w:category>
        <w:types>
          <w:type w:val="bbPlcHdr"/>
        </w:types>
        <w:behaviors>
          <w:behavior w:val="content"/>
        </w:behaviors>
        <w:guid w:val="{666EE54F-4D2B-4B29-8724-2798293FF6E0}"/>
      </w:docPartPr>
      <w:docPartBody>
        <w:p w:rsidR="00414187" w:rsidRDefault="0023229C" w:rsidP="0023229C">
          <w:pPr>
            <w:pStyle w:val="FB568CD412724E9D8B9C98E64B55300E"/>
          </w:pPr>
          <w:r w:rsidRPr="004A2BF1">
            <w:rPr>
              <w:rFonts w:ascii="Questa Sans" w:hAnsi="Questa Sans" w:cs="Arial"/>
              <w:sz w:val="20"/>
              <w:szCs w:val="20"/>
              <w:lang w:val="en-CA"/>
            </w:rPr>
            <w:t xml:space="preserve">                                                       </w:t>
          </w:r>
        </w:p>
      </w:docPartBody>
    </w:docPart>
    <w:docPart>
      <w:docPartPr>
        <w:name w:val="B7DD091DE2E04443BDA2C035C1184AA3"/>
        <w:category>
          <w:name w:val="General"/>
          <w:gallery w:val="placeholder"/>
        </w:category>
        <w:types>
          <w:type w:val="bbPlcHdr"/>
        </w:types>
        <w:behaviors>
          <w:behavior w:val="content"/>
        </w:behaviors>
        <w:guid w:val="{CC71D047-7269-43FF-AE4C-2BD6BA735388}"/>
      </w:docPartPr>
      <w:docPartBody>
        <w:p w:rsidR="00414187" w:rsidRDefault="0023229C" w:rsidP="0023229C">
          <w:pPr>
            <w:pStyle w:val="B7DD091DE2E04443BDA2C035C1184AA3"/>
          </w:pPr>
          <w:r w:rsidRPr="004A2BF1">
            <w:rPr>
              <w:rFonts w:ascii="Questa Sans" w:hAnsi="Questa Sans" w:cs="Arial"/>
              <w:sz w:val="20"/>
              <w:szCs w:val="20"/>
              <w:lang w:val="en-CA"/>
            </w:rPr>
            <w:t xml:space="preserve">                                                       </w:t>
          </w:r>
        </w:p>
      </w:docPartBody>
    </w:docPart>
    <w:docPart>
      <w:docPartPr>
        <w:name w:val="F6F9177BC60B45FE931A2C0371663C4B"/>
        <w:category>
          <w:name w:val="General"/>
          <w:gallery w:val="placeholder"/>
        </w:category>
        <w:types>
          <w:type w:val="bbPlcHdr"/>
        </w:types>
        <w:behaviors>
          <w:behavior w:val="content"/>
        </w:behaviors>
        <w:guid w:val="{2A08C770-59F2-4E5D-B08F-6F349BC41ADD}"/>
      </w:docPartPr>
      <w:docPartBody>
        <w:p w:rsidR="00414187" w:rsidRDefault="0023229C" w:rsidP="0023229C">
          <w:pPr>
            <w:pStyle w:val="F6F9177BC60B45FE931A2C0371663C4B"/>
          </w:pPr>
          <w:r w:rsidRPr="004A2BF1">
            <w:rPr>
              <w:rFonts w:ascii="Questa Sans" w:hAnsi="Questa Sans" w:cs="Arial"/>
              <w:sz w:val="20"/>
              <w:szCs w:val="20"/>
              <w:lang w:val="en-CA"/>
            </w:rPr>
            <w:t xml:space="preserve">                                                       </w:t>
          </w:r>
        </w:p>
      </w:docPartBody>
    </w:docPart>
    <w:docPart>
      <w:docPartPr>
        <w:name w:val="BA34CF5EFE2F4778AFCC1B4C9CAD5CEE"/>
        <w:category>
          <w:name w:val="General"/>
          <w:gallery w:val="placeholder"/>
        </w:category>
        <w:types>
          <w:type w:val="bbPlcHdr"/>
        </w:types>
        <w:behaviors>
          <w:behavior w:val="content"/>
        </w:behaviors>
        <w:guid w:val="{D0DF8668-FCF7-4D74-86E7-C0BA14607DCD}"/>
      </w:docPartPr>
      <w:docPartBody>
        <w:p w:rsidR="00414187" w:rsidRDefault="0023229C" w:rsidP="0023229C">
          <w:pPr>
            <w:pStyle w:val="BA34CF5EFE2F4778AFCC1B4C9CAD5CEE"/>
          </w:pPr>
          <w:r w:rsidRPr="004A2BF1">
            <w:rPr>
              <w:rFonts w:ascii="Questa Sans" w:hAnsi="Questa Sans" w:cs="Arial"/>
              <w:sz w:val="20"/>
              <w:szCs w:val="20"/>
              <w:lang w:val="en-CA"/>
            </w:rPr>
            <w:t xml:space="preserve">                                                       </w:t>
          </w:r>
        </w:p>
      </w:docPartBody>
    </w:docPart>
    <w:docPart>
      <w:docPartPr>
        <w:name w:val="ABEE2963514447FF940CA8CCF46EFA78"/>
        <w:category>
          <w:name w:val="General"/>
          <w:gallery w:val="placeholder"/>
        </w:category>
        <w:types>
          <w:type w:val="bbPlcHdr"/>
        </w:types>
        <w:behaviors>
          <w:behavior w:val="content"/>
        </w:behaviors>
        <w:guid w:val="{ABD780A8-BE06-4596-981A-8A2B5538D916}"/>
      </w:docPartPr>
      <w:docPartBody>
        <w:p w:rsidR="00414187" w:rsidRDefault="0023229C" w:rsidP="0023229C">
          <w:pPr>
            <w:pStyle w:val="ABEE2963514447FF940CA8CCF46EFA78"/>
          </w:pPr>
          <w:r w:rsidRPr="004A2BF1">
            <w:rPr>
              <w:rFonts w:ascii="Questa Sans" w:hAnsi="Questa Sans" w:cs="Arial"/>
              <w:sz w:val="20"/>
              <w:szCs w:val="20"/>
              <w:lang w:val="en-CA"/>
            </w:rPr>
            <w:t xml:space="preserve">                                                       </w:t>
          </w:r>
        </w:p>
      </w:docPartBody>
    </w:docPart>
    <w:docPart>
      <w:docPartPr>
        <w:name w:val="BB985C8E85644D278C5E00081149BF99"/>
        <w:category>
          <w:name w:val="General"/>
          <w:gallery w:val="placeholder"/>
        </w:category>
        <w:types>
          <w:type w:val="bbPlcHdr"/>
        </w:types>
        <w:behaviors>
          <w:behavior w:val="content"/>
        </w:behaviors>
        <w:guid w:val="{FCA2C653-273C-48DC-BC15-470391679740}"/>
      </w:docPartPr>
      <w:docPartBody>
        <w:p w:rsidR="00414187" w:rsidRDefault="0023229C" w:rsidP="0023229C">
          <w:pPr>
            <w:pStyle w:val="BB985C8E85644D278C5E00081149BF99"/>
          </w:pPr>
          <w:r w:rsidRPr="004A2BF1">
            <w:rPr>
              <w:rFonts w:ascii="Questa Sans" w:hAnsi="Questa Sans" w:cs="Arial"/>
              <w:sz w:val="20"/>
              <w:szCs w:val="20"/>
              <w:lang w:val="en-CA"/>
            </w:rPr>
            <w:t xml:space="preserve">                                                       </w:t>
          </w:r>
        </w:p>
      </w:docPartBody>
    </w:docPart>
    <w:docPart>
      <w:docPartPr>
        <w:name w:val="E5EC0E79CE1448249D17E1EC16C71D68"/>
        <w:category>
          <w:name w:val="General"/>
          <w:gallery w:val="placeholder"/>
        </w:category>
        <w:types>
          <w:type w:val="bbPlcHdr"/>
        </w:types>
        <w:behaviors>
          <w:behavior w:val="content"/>
        </w:behaviors>
        <w:guid w:val="{CD9763D0-C285-4F89-A831-9B9F7814B891}"/>
      </w:docPartPr>
      <w:docPartBody>
        <w:p w:rsidR="00414187" w:rsidRDefault="0023229C" w:rsidP="0023229C">
          <w:pPr>
            <w:pStyle w:val="E5EC0E79CE1448249D17E1EC16C71D68"/>
          </w:pPr>
          <w:r w:rsidRPr="004A2BF1">
            <w:rPr>
              <w:rFonts w:ascii="Questa Sans" w:hAnsi="Questa Sans" w:cs="Arial"/>
              <w:sz w:val="20"/>
              <w:szCs w:val="20"/>
              <w:lang w:val="en-CA"/>
            </w:rPr>
            <w:t xml:space="preserve">                                                       </w:t>
          </w:r>
        </w:p>
      </w:docPartBody>
    </w:docPart>
    <w:docPart>
      <w:docPartPr>
        <w:name w:val="3C3AE0783B8545798005FA82E95F63CC"/>
        <w:category>
          <w:name w:val="General"/>
          <w:gallery w:val="placeholder"/>
        </w:category>
        <w:types>
          <w:type w:val="bbPlcHdr"/>
        </w:types>
        <w:behaviors>
          <w:behavior w:val="content"/>
        </w:behaviors>
        <w:guid w:val="{66A4026A-49F9-4A68-9798-7057588E4E9F}"/>
      </w:docPartPr>
      <w:docPartBody>
        <w:p w:rsidR="00414187" w:rsidRDefault="0023229C" w:rsidP="0023229C">
          <w:pPr>
            <w:pStyle w:val="3C3AE0783B8545798005FA82E95F63CC"/>
          </w:pPr>
          <w:r w:rsidRPr="004A2BF1">
            <w:rPr>
              <w:rFonts w:ascii="Questa Sans" w:hAnsi="Questa Sans" w:cs="Arial"/>
              <w:sz w:val="20"/>
              <w:szCs w:val="20"/>
              <w:lang w:val="en-CA"/>
            </w:rPr>
            <w:t xml:space="preserve">                                                       </w:t>
          </w:r>
        </w:p>
      </w:docPartBody>
    </w:docPart>
    <w:docPart>
      <w:docPartPr>
        <w:name w:val="DF6505C721B043D5914FC4CDBE665588"/>
        <w:category>
          <w:name w:val="General"/>
          <w:gallery w:val="placeholder"/>
        </w:category>
        <w:types>
          <w:type w:val="bbPlcHdr"/>
        </w:types>
        <w:behaviors>
          <w:behavior w:val="content"/>
        </w:behaviors>
        <w:guid w:val="{B8BE4CEA-E5FB-464E-9787-1CEF58C48E0E}"/>
      </w:docPartPr>
      <w:docPartBody>
        <w:p w:rsidR="00414187" w:rsidRDefault="0023229C" w:rsidP="0023229C">
          <w:pPr>
            <w:pStyle w:val="DF6505C721B043D5914FC4CDBE665588"/>
          </w:pPr>
          <w:r w:rsidRPr="004A2BF1">
            <w:rPr>
              <w:rFonts w:ascii="Questa Sans" w:hAnsi="Questa Sans" w:cs="Arial"/>
              <w:sz w:val="20"/>
              <w:szCs w:val="20"/>
              <w:lang w:val="en-CA"/>
            </w:rPr>
            <w:t xml:space="preserve">                                                       </w:t>
          </w:r>
        </w:p>
      </w:docPartBody>
    </w:docPart>
    <w:docPart>
      <w:docPartPr>
        <w:name w:val="4C758DCA8ADA42A3B7F963A72FE2748F"/>
        <w:category>
          <w:name w:val="General"/>
          <w:gallery w:val="placeholder"/>
        </w:category>
        <w:types>
          <w:type w:val="bbPlcHdr"/>
        </w:types>
        <w:behaviors>
          <w:behavior w:val="content"/>
        </w:behaviors>
        <w:guid w:val="{04C68941-DAB7-49E0-97E6-A3F9DD1CAEFE}"/>
      </w:docPartPr>
      <w:docPartBody>
        <w:p w:rsidR="00414187" w:rsidRDefault="0023229C" w:rsidP="0023229C">
          <w:pPr>
            <w:pStyle w:val="4C758DCA8ADA42A3B7F963A72FE2748F"/>
          </w:pPr>
          <w:r w:rsidRPr="004A2BF1">
            <w:rPr>
              <w:rFonts w:ascii="Questa Sans" w:hAnsi="Questa Sans" w:cs="Arial"/>
              <w:sz w:val="20"/>
              <w:szCs w:val="20"/>
              <w:lang w:val="en-CA"/>
            </w:rPr>
            <w:t xml:space="preserve">                                                       </w:t>
          </w:r>
        </w:p>
      </w:docPartBody>
    </w:docPart>
    <w:docPart>
      <w:docPartPr>
        <w:name w:val="35AAAB03439F4D7180D508FF8F922C15"/>
        <w:category>
          <w:name w:val="General"/>
          <w:gallery w:val="placeholder"/>
        </w:category>
        <w:types>
          <w:type w:val="bbPlcHdr"/>
        </w:types>
        <w:behaviors>
          <w:behavior w:val="content"/>
        </w:behaviors>
        <w:guid w:val="{617201DC-B360-4C5F-ABC6-C4AE64D6421A}"/>
      </w:docPartPr>
      <w:docPartBody>
        <w:p w:rsidR="00414187" w:rsidRDefault="0023229C" w:rsidP="0023229C">
          <w:pPr>
            <w:pStyle w:val="35AAAB03439F4D7180D508FF8F922C15"/>
          </w:pPr>
          <w:r w:rsidRPr="004A2BF1">
            <w:rPr>
              <w:rFonts w:ascii="Questa Sans" w:hAnsi="Questa Sans" w:cs="Arial"/>
              <w:sz w:val="20"/>
              <w:szCs w:val="20"/>
              <w:lang w:val="en-CA"/>
            </w:rPr>
            <w:t xml:space="preserve">                                                       </w:t>
          </w:r>
        </w:p>
      </w:docPartBody>
    </w:docPart>
    <w:docPart>
      <w:docPartPr>
        <w:name w:val="56E4F2628195417BB12ED57D48AD9CE4"/>
        <w:category>
          <w:name w:val="General"/>
          <w:gallery w:val="placeholder"/>
        </w:category>
        <w:types>
          <w:type w:val="bbPlcHdr"/>
        </w:types>
        <w:behaviors>
          <w:behavior w:val="content"/>
        </w:behaviors>
        <w:guid w:val="{50FB7AC7-89BD-409D-9E40-381EADEA344B}"/>
      </w:docPartPr>
      <w:docPartBody>
        <w:p w:rsidR="00414187" w:rsidRDefault="0023229C" w:rsidP="0023229C">
          <w:pPr>
            <w:pStyle w:val="56E4F2628195417BB12ED57D48AD9CE4"/>
          </w:pPr>
          <w:r w:rsidRPr="000B1311">
            <w:rPr>
              <w:rStyle w:val="PlaceholderText"/>
              <w:rFonts w:ascii="Questa Sans" w:eastAsiaTheme="minorHAnsi" w:hAnsi="Questa Sans" w:cs="Arial"/>
              <w:color w:val="FF0000"/>
              <w:sz w:val="20"/>
              <w:szCs w:val="20"/>
              <w:lang w:val="en-CA"/>
            </w:rPr>
            <w:t>Select Yes or No</w:t>
          </w:r>
        </w:p>
      </w:docPartBody>
    </w:docPart>
    <w:docPart>
      <w:docPartPr>
        <w:name w:val="E8A925E95DEA44BAA254709178F3C78C"/>
        <w:category>
          <w:name w:val="General"/>
          <w:gallery w:val="placeholder"/>
        </w:category>
        <w:types>
          <w:type w:val="bbPlcHdr"/>
        </w:types>
        <w:behaviors>
          <w:behavior w:val="content"/>
        </w:behaviors>
        <w:guid w:val="{6DA68163-A33F-4621-8091-B2C220380226}"/>
      </w:docPartPr>
      <w:docPartBody>
        <w:p w:rsidR="00C41304" w:rsidRDefault="0023229C" w:rsidP="0023229C">
          <w:pPr>
            <w:pStyle w:val="E8A925E95DEA44BAA254709178F3C78C"/>
          </w:pPr>
          <w:r w:rsidRPr="001766C1">
            <w:rPr>
              <w:rStyle w:val="PlaceholderText"/>
              <w:rFonts w:ascii="Questa Sans" w:hAnsi="Questa Sans"/>
              <w:color w:val="808080" w:themeColor="background1" w:themeShade="80"/>
              <w:sz w:val="20"/>
              <w:szCs w:val="20"/>
            </w:rPr>
            <w:t>yyyy-mm-dd</w:t>
          </w:r>
        </w:p>
      </w:docPartBody>
    </w:docPart>
    <w:docPart>
      <w:docPartPr>
        <w:name w:val="7C3C853DF37B4EA3AED1AA40F6E8E78F"/>
        <w:category>
          <w:name w:val="General"/>
          <w:gallery w:val="placeholder"/>
        </w:category>
        <w:types>
          <w:type w:val="bbPlcHdr"/>
        </w:types>
        <w:behaviors>
          <w:behavior w:val="content"/>
        </w:behaviors>
        <w:guid w:val="{65A3405A-F469-46B4-9DC3-1F463F20BD4C}"/>
      </w:docPartPr>
      <w:docPartBody>
        <w:p w:rsidR="00C41304" w:rsidRDefault="0023229C" w:rsidP="0023229C">
          <w:pPr>
            <w:pStyle w:val="7C3C853DF37B4EA3AED1AA40F6E8E78F"/>
          </w:pPr>
          <w:r w:rsidRPr="001766C1">
            <w:rPr>
              <w:rStyle w:val="PlaceholderText"/>
              <w:rFonts w:ascii="Questa Sans" w:hAnsi="Questa Sans"/>
              <w:color w:val="808080" w:themeColor="background1" w:themeShade="80"/>
              <w:sz w:val="20"/>
              <w:szCs w:val="20"/>
            </w:rPr>
            <w:t>yyyy-mm-dd</w:t>
          </w:r>
        </w:p>
      </w:docPartBody>
    </w:docPart>
    <w:docPart>
      <w:docPartPr>
        <w:name w:val="7349B80762314E608D2A3A34C4FC3AE2"/>
        <w:category>
          <w:name w:val="General"/>
          <w:gallery w:val="placeholder"/>
        </w:category>
        <w:types>
          <w:type w:val="bbPlcHdr"/>
        </w:types>
        <w:behaviors>
          <w:behavior w:val="content"/>
        </w:behaviors>
        <w:guid w:val="{A064603C-9C70-425C-9CB5-588530F3E3F8}"/>
      </w:docPartPr>
      <w:docPartBody>
        <w:p w:rsidR="00C41304" w:rsidRDefault="0023229C" w:rsidP="0023229C">
          <w:pPr>
            <w:pStyle w:val="7349B80762314E608D2A3A34C4FC3AE2"/>
          </w:pPr>
          <w:r w:rsidRPr="004C1084">
            <w:rPr>
              <w:rFonts w:ascii="Questa Sans" w:hAnsi="Questa Sans" w:cs="Arial"/>
              <w:sz w:val="20"/>
              <w:szCs w:val="20"/>
              <w:lang w:val="en-CA"/>
            </w:rPr>
            <w:t xml:space="preserve">                 </w:t>
          </w:r>
        </w:p>
      </w:docPartBody>
    </w:docPart>
    <w:docPart>
      <w:docPartPr>
        <w:name w:val="CD57D11A09A24B5990DF73609214145F"/>
        <w:category>
          <w:name w:val="General"/>
          <w:gallery w:val="placeholder"/>
        </w:category>
        <w:types>
          <w:type w:val="bbPlcHdr"/>
        </w:types>
        <w:behaviors>
          <w:behavior w:val="content"/>
        </w:behaviors>
        <w:guid w:val="{7ED17830-9A10-47B5-BABA-33D0996687A3}"/>
      </w:docPartPr>
      <w:docPartBody>
        <w:p w:rsidR="00C41304" w:rsidRDefault="0023229C" w:rsidP="0023229C">
          <w:pPr>
            <w:pStyle w:val="CD57D11A09A24B5990DF73609214145F"/>
          </w:pPr>
          <w:r w:rsidRPr="001766C1">
            <w:rPr>
              <w:rStyle w:val="PlaceholderText"/>
              <w:rFonts w:ascii="Questa Sans" w:hAnsi="Questa Sans"/>
              <w:color w:val="808080" w:themeColor="background1" w:themeShade="80"/>
              <w:sz w:val="20"/>
              <w:szCs w:val="20"/>
            </w:rPr>
            <w:t>yyyy-mm-dd</w:t>
          </w:r>
        </w:p>
      </w:docPartBody>
    </w:docPart>
    <w:docPart>
      <w:docPartPr>
        <w:name w:val="06ECC7CC5A994FCF93BC67F960077160"/>
        <w:category>
          <w:name w:val="General"/>
          <w:gallery w:val="placeholder"/>
        </w:category>
        <w:types>
          <w:type w:val="bbPlcHdr"/>
        </w:types>
        <w:behaviors>
          <w:behavior w:val="content"/>
        </w:behaviors>
        <w:guid w:val="{5C70A6F3-8106-4BB5-8ED1-564FE81A216E}"/>
      </w:docPartPr>
      <w:docPartBody>
        <w:p w:rsidR="00C41304" w:rsidRDefault="0023229C" w:rsidP="0023229C">
          <w:pPr>
            <w:pStyle w:val="06ECC7CC5A994FCF93BC67F960077160"/>
          </w:pPr>
          <w:r w:rsidRPr="001766C1">
            <w:rPr>
              <w:rStyle w:val="PlaceholderText"/>
              <w:rFonts w:ascii="Questa Sans" w:hAnsi="Questa Sans"/>
              <w:color w:val="808080" w:themeColor="background1" w:themeShade="80"/>
              <w:sz w:val="20"/>
              <w:szCs w:val="20"/>
            </w:rPr>
            <w:t>yyyy-mm-dd</w:t>
          </w:r>
        </w:p>
      </w:docPartBody>
    </w:docPart>
    <w:docPart>
      <w:docPartPr>
        <w:name w:val="A32FFAC5154E4F488A3DCD50FE6C751E"/>
        <w:category>
          <w:name w:val="General"/>
          <w:gallery w:val="placeholder"/>
        </w:category>
        <w:types>
          <w:type w:val="bbPlcHdr"/>
        </w:types>
        <w:behaviors>
          <w:behavior w:val="content"/>
        </w:behaviors>
        <w:guid w:val="{D707EAF7-21DA-402D-9DAA-C411D5D0CAF7}"/>
      </w:docPartPr>
      <w:docPartBody>
        <w:p w:rsidR="00C41304" w:rsidRDefault="0023229C" w:rsidP="0023229C">
          <w:pPr>
            <w:pStyle w:val="A32FFAC5154E4F488A3DCD50FE6C751E"/>
          </w:pPr>
          <w:r w:rsidRPr="004C1084">
            <w:rPr>
              <w:rFonts w:ascii="Questa Sans" w:hAnsi="Questa Sans" w:cs="Arial"/>
              <w:sz w:val="20"/>
              <w:szCs w:val="20"/>
              <w:lang w:val="en-CA"/>
            </w:rPr>
            <w:t xml:space="preserve">                 </w:t>
          </w:r>
        </w:p>
      </w:docPartBody>
    </w:docPart>
    <w:docPart>
      <w:docPartPr>
        <w:name w:val="5BC1B876BC1A42289401FB727731A38C"/>
        <w:category>
          <w:name w:val="General"/>
          <w:gallery w:val="placeholder"/>
        </w:category>
        <w:types>
          <w:type w:val="bbPlcHdr"/>
        </w:types>
        <w:behaviors>
          <w:behavior w:val="content"/>
        </w:behaviors>
        <w:guid w:val="{F3F70E94-E40E-4A6C-821A-538F906CBEA3}"/>
      </w:docPartPr>
      <w:docPartBody>
        <w:p w:rsidR="00C41304" w:rsidRDefault="0023229C" w:rsidP="0023229C">
          <w:pPr>
            <w:pStyle w:val="5BC1B876BC1A42289401FB727731A38C"/>
          </w:pPr>
          <w:r w:rsidRPr="001766C1">
            <w:rPr>
              <w:rStyle w:val="PlaceholderText"/>
              <w:rFonts w:ascii="Questa Sans" w:hAnsi="Questa Sans"/>
              <w:color w:val="808080" w:themeColor="background1" w:themeShade="80"/>
              <w:sz w:val="20"/>
              <w:szCs w:val="20"/>
            </w:rPr>
            <w:t>yyyy-mm-dd</w:t>
          </w:r>
        </w:p>
      </w:docPartBody>
    </w:docPart>
    <w:docPart>
      <w:docPartPr>
        <w:name w:val="C5E7BA091D13448CBFC8AEBB16E969FE"/>
        <w:category>
          <w:name w:val="General"/>
          <w:gallery w:val="placeholder"/>
        </w:category>
        <w:types>
          <w:type w:val="bbPlcHdr"/>
        </w:types>
        <w:behaviors>
          <w:behavior w:val="content"/>
        </w:behaviors>
        <w:guid w:val="{B3A9F2D8-0F38-43CB-8AAF-8A258445FA11}"/>
      </w:docPartPr>
      <w:docPartBody>
        <w:p w:rsidR="00C41304" w:rsidRDefault="0023229C" w:rsidP="0023229C">
          <w:pPr>
            <w:pStyle w:val="C5E7BA091D13448CBFC8AEBB16E969FE"/>
          </w:pPr>
          <w:r w:rsidRPr="001766C1">
            <w:rPr>
              <w:rStyle w:val="PlaceholderText"/>
              <w:rFonts w:ascii="Questa Sans" w:hAnsi="Questa Sans"/>
              <w:color w:val="808080" w:themeColor="background1" w:themeShade="80"/>
              <w:sz w:val="20"/>
              <w:szCs w:val="20"/>
            </w:rPr>
            <w:t>yyyy-mm-dd</w:t>
          </w:r>
        </w:p>
      </w:docPartBody>
    </w:docPart>
    <w:docPart>
      <w:docPartPr>
        <w:name w:val="50CED97B81464121B5685535E3FA0A5C"/>
        <w:category>
          <w:name w:val="General"/>
          <w:gallery w:val="placeholder"/>
        </w:category>
        <w:types>
          <w:type w:val="bbPlcHdr"/>
        </w:types>
        <w:behaviors>
          <w:behavior w:val="content"/>
        </w:behaviors>
        <w:guid w:val="{BE33DF0A-2A6A-4338-9E91-AFCFB8EA5973}"/>
      </w:docPartPr>
      <w:docPartBody>
        <w:p w:rsidR="00C41304" w:rsidRDefault="0023229C" w:rsidP="0023229C">
          <w:pPr>
            <w:pStyle w:val="50CED97B81464121B5685535E3FA0A5C"/>
          </w:pPr>
          <w:r w:rsidRPr="004C1084">
            <w:rPr>
              <w:rFonts w:ascii="Questa Sans" w:hAnsi="Questa Sans" w:cs="Arial"/>
              <w:sz w:val="20"/>
              <w:szCs w:val="20"/>
              <w:lang w:val="en-CA"/>
            </w:rPr>
            <w:t xml:space="preserve">                 </w:t>
          </w:r>
        </w:p>
      </w:docPartBody>
    </w:docPart>
    <w:docPart>
      <w:docPartPr>
        <w:name w:val="077508A07166494DB24E374F93C37C15"/>
        <w:category>
          <w:name w:val="General"/>
          <w:gallery w:val="placeholder"/>
        </w:category>
        <w:types>
          <w:type w:val="bbPlcHdr"/>
        </w:types>
        <w:behaviors>
          <w:behavior w:val="content"/>
        </w:behaviors>
        <w:guid w:val="{FB823402-E4EA-4B99-812A-736DA371F5F7}"/>
      </w:docPartPr>
      <w:docPartBody>
        <w:p w:rsidR="00C41304" w:rsidRDefault="0023229C" w:rsidP="0023229C">
          <w:pPr>
            <w:pStyle w:val="077508A07166494DB24E374F93C37C15"/>
          </w:pPr>
          <w:r w:rsidRPr="001766C1">
            <w:rPr>
              <w:rStyle w:val="PlaceholderText"/>
              <w:rFonts w:ascii="Questa Sans" w:hAnsi="Questa Sans"/>
              <w:color w:val="808080" w:themeColor="background1" w:themeShade="80"/>
              <w:sz w:val="20"/>
              <w:szCs w:val="20"/>
            </w:rPr>
            <w:t>yyyy-mm-dd</w:t>
          </w:r>
        </w:p>
      </w:docPartBody>
    </w:docPart>
    <w:docPart>
      <w:docPartPr>
        <w:name w:val="8B3A972B2DC94DF38866727148EC21BC"/>
        <w:category>
          <w:name w:val="General"/>
          <w:gallery w:val="placeholder"/>
        </w:category>
        <w:types>
          <w:type w:val="bbPlcHdr"/>
        </w:types>
        <w:behaviors>
          <w:behavior w:val="content"/>
        </w:behaviors>
        <w:guid w:val="{49BC1A1E-26EB-47BA-95EE-00D9049946B3}"/>
      </w:docPartPr>
      <w:docPartBody>
        <w:p w:rsidR="00C41304" w:rsidRDefault="0023229C" w:rsidP="0023229C">
          <w:pPr>
            <w:pStyle w:val="8B3A972B2DC94DF38866727148EC21BC"/>
          </w:pPr>
          <w:r w:rsidRPr="001766C1">
            <w:rPr>
              <w:rStyle w:val="PlaceholderText"/>
              <w:rFonts w:ascii="Questa Sans" w:hAnsi="Questa Sans"/>
              <w:color w:val="808080" w:themeColor="background1" w:themeShade="80"/>
              <w:sz w:val="20"/>
              <w:szCs w:val="20"/>
            </w:rPr>
            <w:t>yyyy-mm-dd</w:t>
          </w:r>
        </w:p>
      </w:docPartBody>
    </w:docPart>
    <w:docPart>
      <w:docPartPr>
        <w:name w:val="48795DA8290E4BD8900FF06E5CE29F3F"/>
        <w:category>
          <w:name w:val="General"/>
          <w:gallery w:val="placeholder"/>
        </w:category>
        <w:types>
          <w:type w:val="bbPlcHdr"/>
        </w:types>
        <w:behaviors>
          <w:behavior w:val="content"/>
        </w:behaviors>
        <w:guid w:val="{B7C6E32E-0DAB-4954-A766-F808942816B8}"/>
      </w:docPartPr>
      <w:docPartBody>
        <w:p w:rsidR="00C41304" w:rsidRDefault="0023229C" w:rsidP="0023229C">
          <w:pPr>
            <w:pStyle w:val="48795DA8290E4BD8900FF06E5CE29F3F"/>
          </w:pPr>
          <w:r w:rsidRPr="004C1084">
            <w:rPr>
              <w:rFonts w:ascii="Questa Sans" w:hAnsi="Questa Sans" w:cs="Arial"/>
              <w:sz w:val="20"/>
              <w:szCs w:val="20"/>
              <w:lang w:val="en-CA"/>
            </w:rPr>
            <w:t xml:space="preserve">                 </w:t>
          </w:r>
        </w:p>
      </w:docPartBody>
    </w:docPart>
    <w:docPart>
      <w:docPartPr>
        <w:name w:val="33437569DF514E7DBD0BED2DEE966AA3"/>
        <w:category>
          <w:name w:val="General"/>
          <w:gallery w:val="placeholder"/>
        </w:category>
        <w:types>
          <w:type w:val="bbPlcHdr"/>
        </w:types>
        <w:behaviors>
          <w:behavior w:val="content"/>
        </w:behaviors>
        <w:guid w:val="{C6B198EA-9182-4EE0-B622-BB7499EEAB6C}"/>
      </w:docPartPr>
      <w:docPartBody>
        <w:p w:rsidR="00C41304" w:rsidRDefault="0023229C" w:rsidP="0023229C">
          <w:pPr>
            <w:pStyle w:val="33437569DF514E7DBD0BED2DEE966AA3"/>
          </w:pPr>
          <w:r w:rsidRPr="001766C1">
            <w:rPr>
              <w:rStyle w:val="PlaceholderText"/>
              <w:rFonts w:ascii="Questa Sans" w:hAnsi="Questa Sans"/>
              <w:color w:val="808080" w:themeColor="background1" w:themeShade="80"/>
              <w:sz w:val="20"/>
              <w:szCs w:val="20"/>
            </w:rPr>
            <w:t>yyyy-mm-dd</w:t>
          </w:r>
        </w:p>
      </w:docPartBody>
    </w:docPart>
    <w:docPart>
      <w:docPartPr>
        <w:name w:val="053C476E653B4192A65380F55CF584C3"/>
        <w:category>
          <w:name w:val="General"/>
          <w:gallery w:val="placeholder"/>
        </w:category>
        <w:types>
          <w:type w:val="bbPlcHdr"/>
        </w:types>
        <w:behaviors>
          <w:behavior w:val="content"/>
        </w:behaviors>
        <w:guid w:val="{6E6AC05D-40A7-4C31-A8BD-60A2ECF77D77}"/>
      </w:docPartPr>
      <w:docPartBody>
        <w:p w:rsidR="00C41304" w:rsidRDefault="0023229C" w:rsidP="0023229C">
          <w:pPr>
            <w:pStyle w:val="053C476E653B4192A65380F55CF584C3"/>
          </w:pPr>
          <w:r w:rsidRPr="001766C1">
            <w:rPr>
              <w:rStyle w:val="PlaceholderText"/>
              <w:rFonts w:ascii="Questa Sans" w:hAnsi="Questa Sans"/>
              <w:color w:val="808080" w:themeColor="background1" w:themeShade="80"/>
              <w:sz w:val="20"/>
              <w:szCs w:val="20"/>
            </w:rPr>
            <w:t>yyyy-mm-dd</w:t>
          </w:r>
        </w:p>
      </w:docPartBody>
    </w:docPart>
    <w:docPart>
      <w:docPartPr>
        <w:name w:val="E3171529FA014E558BA8BB9FE686D2E2"/>
        <w:category>
          <w:name w:val="General"/>
          <w:gallery w:val="placeholder"/>
        </w:category>
        <w:types>
          <w:type w:val="bbPlcHdr"/>
        </w:types>
        <w:behaviors>
          <w:behavior w:val="content"/>
        </w:behaviors>
        <w:guid w:val="{78EDA12D-8D49-4F9F-A94D-F120F108C781}"/>
      </w:docPartPr>
      <w:docPartBody>
        <w:p w:rsidR="00C41304" w:rsidRDefault="0023229C" w:rsidP="0023229C">
          <w:pPr>
            <w:pStyle w:val="E3171529FA014E558BA8BB9FE686D2E2"/>
          </w:pPr>
          <w:r w:rsidRPr="004C1084">
            <w:rPr>
              <w:rFonts w:ascii="Questa Sans" w:hAnsi="Questa Sans" w:cs="Arial"/>
              <w:sz w:val="20"/>
              <w:szCs w:val="20"/>
              <w:lang w:val="en-CA"/>
            </w:rPr>
            <w:t xml:space="preserve">                 </w:t>
          </w:r>
        </w:p>
      </w:docPartBody>
    </w:docPart>
    <w:docPart>
      <w:docPartPr>
        <w:name w:val="5D87F33C6D6E45598A44590B7D971E56"/>
        <w:category>
          <w:name w:val="General"/>
          <w:gallery w:val="placeholder"/>
        </w:category>
        <w:types>
          <w:type w:val="bbPlcHdr"/>
        </w:types>
        <w:behaviors>
          <w:behavior w:val="content"/>
        </w:behaviors>
        <w:guid w:val="{B03EC7DB-1C88-4A97-AA36-C941A7B3AA81}"/>
      </w:docPartPr>
      <w:docPartBody>
        <w:p w:rsidR="00C41304" w:rsidRDefault="0023229C" w:rsidP="0023229C">
          <w:pPr>
            <w:pStyle w:val="5D87F33C6D6E45598A44590B7D971E56"/>
          </w:pPr>
          <w:r w:rsidRPr="001766C1">
            <w:rPr>
              <w:rStyle w:val="PlaceholderText"/>
              <w:rFonts w:ascii="Questa Sans" w:hAnsi="Questa Sans"/>
              <w:color w:val="808080" w:themeColor="background1" w:themeShade="80"/>
              <w:sz w:val="20"/>
              <w:szCs w:val="20"/>
            </w:rPr>
            <w:t>yyyy-mm-dd</w:t>
          </w:r>
        </w:p>
      </w:docPartBody>
    </w:docPart>
    <w:docPart>
      <w:docPartPr>
        <w:name w:val="515C2E6C684348EF83DBCDC64C3B83D9"/>
        <w:category>
          <w:name w:val="General"/>
          <w:gallery w:val="placeholder"/>
        </w:category>
        <w:types>
          <w:type w:val="bbPlcHdr"/>
        </w:types>
        <w:behaviors>
          <w:behavior w:val="content"/>
        </w:behaviors>
        <w:guid w:val="{6123ABBB-45FE-4CEE-84E8-862F9C2D2F9F}"/>
      </w:docPartPr>
      <w:docPartBody>
        <w:p w:rsidR="00C41304" w:rsidRDefault="0023229C" w:rsidP="0023229C">
          <w:pPr>
            <w:pStyle w:val="515C2E6C684348EF83DBCDC64C3B83D9"/>
          </w:pPr>
          <w:r w:rsidRPr="001766C1">
            <w:rPr>
              <w:rStyle w:val="PlaceholderText"/>
              <w:rFonts w:ascii="Questa Sans" w:hAnsi="Questa Sans"/>
              <w:color w:val="808080" w:themeColor="background1" w:themeShade="80"/>
              <w:sz w:val="20"/>
              <w:szCs w:val="20"/>
            </w:rPr>
            <w:t>yyyy-mm-dd</w:t>
          </w:r>
        </w:p>
      </w:docPartBody>
    </w:docPart>
    <w:docPart>
      <w:docPartPr>
        <w:name w:val="3E5FC44BC73F493F8A3C9F4C7888336F"/>
        <w:category>
          <w:name w:val="General"/>
          <w:gallery w:val="placeholder"/>
        </w:category>
        <w:types>
          <w:type w:val="bbPlcHdr"/>
        </w:types>
        <w:behaviors>
          <w:behavior w:val="content"/>
        </w:behaviors>
        <w:guid w:val="{E1AD3254-8A16-474C-9C34-19E9C08072B7}"/>
      </w:docPartPr>
      <w:docPartBody>
        <w:p w:rsidR="00C41304" w:rsidRDefault="0023229C" w:rsidP="0023229C">
          <w:pPr>
            <w:pStyle w:val="3E5FC44BC73F493F8A3C9F4C7888336F"/>
          </w:pPr>
          <w:r w:rsidRPr="004C1084">
            <w:rPr>
              <w:rFonts w:ascii="Questa Sans" w:hAnsi="Questa Sans" w:cs="Arial"/>
              <w:sz w:val="20"/>
              <w:szCs w:val="20"/>
              <w:lang w:val="en-CA"/>
            </w:rPr>
            <w:t xml:space="preserve">                 </w:t>
          </w:r>
        </w:p>
      </w:docPartBody>
    </w:docPart>
    <w:docPart>
      <w:docPartPr>
        <w:name w:val="9365779B00884E35A9894BD1DAC64AFD"/>
        <w:category>
          <w:name w:val="General"/>
          <w:gallery w:val="placeholder"/>
        </w:category>
        <w:types>
          <w:type w:val="bbPlcHdr"/>
        </w:types>
        <w:behaviors>
          <w:behavior w:val="content"/>
        </w:behaviors>
        <w:guid w:val="{4A2DD546-3941-4A64-A333-2737C7097564}"/>
      </w:docPartPr>
      <w:docPartBody>
        <w:p w:rsidR="00C41304" w:rsidRDefault="0023229C" w:rsidP="0023229C">
          <w:pPr>
            <w:pStyle w:val="9365779B00884E35A9894BD1DAC64AFD"/>
          </w:pPr>
          <w:r w:rsidRPr="001766C1">
            <w:rPr>
              <w:rStyle w:val="PlaceholderText"/>
              <w:rFonts w:ascii="Questa Sans" w:hAnsi="Questa Sans"/>
              <w:color w:val="808080" w:themeColor="background1" w:themeShade="80"/>
              <w:sz w:val="20"/>
              <w:szCs w:val="20"/>
            </w:rPr>
            <w:t>yyyy-mm-dd</w:t>
          </w:r>
        </w:p>
      </w:docPartBody>
    </w:docPart>
    <w:docPart>
      <w:docPartPr>
        <w:name w:val="05F9465AFE9C437DA01C3F9503070ACA"/>
        <w:category>
          <w:name w:val="General"/>
          <w:gallery w:val="placeholder"/>
        </w:category>
        <w:types>
          <w:type w:val="bbPlcHdr"/>
        </w:types>
        <w:behaviors>
          <w:behavior w:val="content"/>
        </w:behaviors>
        <w:guid w:val="{CFAB609E-A1F9-4176-97CA-3F42FBDAF1C1}"/>
      </w:docPartPr>
      <w:docPartBody>
        <w:p w:rsidR="00C41304" w:rsidRDefault="0023229C" w:rsidP="0023229C">
          <w:pPr>
            <w:pStyle w:val="05F9465AFE9C437DA01C3F9503070ACA"/>
          </w:pPr>
          <w:r w:rsidRPr="001766C1">
            <w:rPr>
              <w:rStyle w:val="PlaceholderText"/>
              <w:rFonts w:ascii="Questa Sans" w:hAnsi="Questa Sans"/>
              <w:color w:val="808080" w:themeColor="background1" w:themeShade="80"/>
              <w:sz w:val="20"/>
              <w:szCs w:val="20"/>
            </w:rPr>
            <w:t>yyyy-mm-dd</w:t>
          </w:r>
        </w:p>
      </w:docPartBody>
    </w:docPart>
    <w:docPart>
      <w:docPartPr>
        <w:name w:val="79453112D5554377BD4572A07CF54192"/>
        <w:category>
          <w:name w:val="General"/>
          <w:gallery w:val="placeholder"/>
        </w:category>
        <w:types>
          <w:type w:val="bbPlcHdr"/>
        </w:types>
        <w:behaviors>
          <w:behavior w:val="content"/>
        </w:behaviors>
        <w:guid w:val="{63B80822-4994-402D-B6D8-2EC1A551631B}"/>
      </w:docPartPr>
      <w:docPartBody>
        <w:p w:rsidR="00C41304" w:rsidRDefault="0023229C" w:rsidP="0023229C">
          <w:pPr>
            <w:pStyle w:val="79453112D5554377BD4572A07CF54192"/>
          </w:pPr>
          <w:r w:rsidRPr="004C1084">
            <w:rPr>
              <w:rFonts w:ascii="Questa Sans" w:hAnsi="Questa Sans" w:cs="Arial"/>
              <w:sz w:val="20"/>
              <w:szCs w:val="20"/>
              <w:lang w:val="en-CA"/>
            </w:rPr>
            <w:t xml:space="preserve">                 </w:t>
          </w:r>
        </w:p>
      </w:docPartBody>
    </w:docPart>
    <w:docPart>
      <w:docPartPr>
        <w:name w:val="1386E7EDE29E4AC1BAD82733D46B2AD8"/>
        <w:category>
          <w:name w:val="General"/>
          <w:gallery w:val="placeholder"/>
        </w:category>
        <w:types>
          <w:type w:val="bbPlcHdr"/>
        </w:types>
        <w:behaviors>
          <w:behavior w:val="content"/>
        </w:behaviors>
        <w:guid w:val="{0E0A663D-53BC-43FD-855E-1E3D3425A3F4}"/>
      </w:docPartPr>
      <w:docPartBody>
        <w:p w:rsidR="00C41304" w:rsidRDefault="0023229C" w:rsidP="0023229C">
          <w:pPr>
            <w:pStyle w:val="1386E7EDE29E4AC1BAD82733D46B2AD8"/>
          </w:pPr>
          <w:r w:rsidRPr="001766C1">
            <w:rPr>
              <w:rStyle w:val="PlaceholderText"/>
              <w:rFonts w:ascii="Questa Sans" w:hAnsi="Questa Sans"/>
              <w:color w:val="808080" w:themeColor="background1" w:themeShade="80"/>
              <w:sz w:val="20"/>
              <w:szCs w:val="20"/>
            </w:rPr>
            <w:t>yyyy-mm-dd</w:t>
          </w:r>
        </w:p>
      </w:docPartBody>
    </w:docPart>
    <w:docPart>
      <w:docPartPr>
        <w:name w:val="E5C49BBB060841CAA439051DBF0AE19C"/>
        <w:category>
          <w:name w:val="General"/>
          <w:gallery w:val="placeholder"/>
        </w:category>
        <w:types>
          <w:type w:val="bbPlcHdr"/>
        </w:types>
        <w:behaviors>
          <w:behavior w:val="content"/>
        </w:behaviors>
        <w:guid w:val="{4EB97B9B-B83A-4F9D-9C9C-06C192CDC804}"/>
      </w:docPartPr>
      <w:docPartBody>
        <w:p w:rsidR="00C41304" w:rsidRDefault="0023229C" w:rsidP="0023229C">
          <w:pPr>
            <w:pStyle w:val="E5C49BBB060841CAA439051DBF0AE19C"/>
          </w:pPr>
          <w:r w:rsidRPr="001766C1">
            <w:rPr>
              <w:rStyle w:val="PlaceholderText"/>
              <w:rFonts w:ascii="Questa Sans" w:hAnsi="Questa Sans"/>
              <w:color w:val="808080" w:themeColor="background1" w:themeShade="80"/>
              <w:sz w:val="20"/>
              <w:szCs w:val="20"/>
            </w:rPr>
            <w:t>yyyy-mm-dd</w:t>
          </w:r>
        </w:p>
      </w:docPartBody>
    </w:docPart>
    <w:docPart>
      <w:docPartPr>
        <w:name w:val="8E6D6EFC2EC34D64B112738EEF6463D4"/>
        <w:category>
          <w:name w:val="General"/>
          <w:gallery w:val="placeholder"/>
        </w:category>
        <w:types>
          <w:type w:val="bbPlcHdr"/>
        </w:types>
        <w:behaviors>
          <w:behavior w:val="content"/>
        </w:behaviors>
        <w:guid w:val="{F3AD91B4-B9A3-4BDF-8C66-FE933F775B39}"/>
      </w:docPartPr>
      <w:docPartBody>
        <w:p w:rsidR="00C41304" w:rsidRDefault="0023229C" w:rsidP="0023229C">
          <w:pPr>
            <w:pStyle w:val="8E6D6EFC2EC34D64B112738EEF6463D4"/>
          </w:pPr>
          <w:r w:rsidRPr="004C1084">
            <w:rPr>
              <w:rFonts w:ascii="Questa Sans" w:hAnsi="Questa Sans" w:cs="Arial"/>
              <w:sz w:val="20"/>
              <w:szCs w:val="20"/>
              <w:lang w:val="en-CA"/>
            </w:rPr>
            <w:t xml:space="preserve">                 </w:t>
          </w:r>
        </w:p>
      </w:docPartBody>
    </w:docPart>
    <w:docPart>
      <w:docPartPr>
        <w:name w:val="F761A06CE08240F5A136D07AACF7DA28"/>
        <w:category>
          <w:name w:val="General"/>
          <w:gallery w:val="placeholder"/>
        </w:category>
        <w:types>
          <w:type w:val="bbPlcHdr"/>
        </w:types>
        <w:behaviors>
          <w:behavior w:val="content"/>
        </w:behaviors>
        <w:guid w:val="{2F1FF6A1-9429-4663-BD6B-29EB63A644CD}"/>
      </w:docPartPr>
      <w:docPartBody>
        <w:p w:rsidR="00C41304" w:rsidRDefault="0023229C" w:rsidP="0023229C">
          <w:pPr>
            <w:pStyle w:val="F761A06CE08240F5A136D07AACF7DA28"/>
          </w:pPr>
          <w:r w:rsidRPr="001766C1">
            <w:rPr>
              <w:rStyle w:val="PlaceholderText"/>
              <w:rFonts w:ascii="Questa Sans" w:hAnsi="Questa Sans"/>
              <w:color w:val="808080" w:themeColor="background1" w:themeShade="80"/>
              <w:sz w:val="20"/>
              <w:szCs w:val="20"/>
            </w:rPr>
            <w:t>yyyy-mm-dd</w:t>
          </w:r>
        </w:p>
      </w:docPartBody>
    </w:docPart>
    <w:docPart>
      <w:docPartPr>
        <w:name w:val="204E78BB7491412A95F70740C0B5D064"/>
        <w:category>
          <w:name w:val="General"/>
          <w:gallery w:val="placeholder"/>
        </w:category>
        <w:types>
          <w:type w:val="bbPlcHdr"/>
        </w:types>
        <w:behaviors>
          <w:behavior w:val="content"/>
        </w:behaviors>
        <w:guid w:val="{2E7DCDE3-0B35-416F-9264-DF8A69548CE2}"/>
      </w:docPartPr>
      <w:docPartBody>
        <w:p w:rsidR="00C41304" w:rsidRDefault="0023229C" w:rsidP="0023229C">
          <w:pPr>
            <w:pStyle w:val="204E78BB7491412A95F70740C0B5D064"/>
          </w:pPr>
          <w:r w:rsidRPr="001766C1">
            <w:rPr>
              <w:rStyle w:val="PlaceholderText"/>
              <w:rFonts w:ascii="Questa Sans" w:hAnsi="Questa Sans"/>
              <w:color w:val="808080" w:themeColor="background1" w:themeShade="80"/>
              <w:sz w:val="20"/>
              <w:szCs w:val="20"/>
            </w:rPr>
            <w:t>yyyy-mm-dd</w:t>
          </w:r>
        </w:p>
      </w:docPartBody>
    </w:docPart>
    <w:docPart>
      <w:docPartPr>
        <w:name w:val="16E1831C5E3747E48116C48994DC66DF"/>
        <w:category>
          <w:name w:val="General"/>
          <w:gallery w:val="placeholder"/>
        </w:category>
        <w:types>
          <w:type w:val="bbPlcHdr"/>
        </w:types>
        <w:behaviors>
          <w:behavior w:val="content"/>
        </w:behaviors>
        <w:guid w:val="{4679F767-67C5-43C1-9B18-BC385E3433C8}"/>
      </w:docPartPr>
      <w:docPartBody>
        <w:p w:rsidR="00C41304" w:rsidRDefault="0023229C" w:rsidP="0023229C">
          <w:pPr>
            <w:pStyle w:val="16E1831C5E3747E48116C48994DC66DF"/>
          </w:pPr>
          <w:r w:rsidRPr="004C1084">
            <w:rPr>
              <w:rFonts w:ascii="Questa Sans" w:hAnsi="Questa Sans" w:cs="Arial"/>
              <w:sz w:val="20"/>
              <w:szCs w:val="20"/>
              <w:lang w:val="en-CA"/>
            </w:rPr>
            <w:t xml:space="preserve">                 </w:t>
          </w:r>
        </w:p>
      </w:docPartBody>
    </w:docPart>
    <w:docPart>
      <w:docPartPr>
        <w:name w:val="90A8CBA24E1344CF90B1964CA5E77ED4"/>
        <w:category>
          <w:name w:val="General"/>
          <w:gallery w:val="placeholder"/>
        </w:category>
        <w:types>
          <w:type w:val="bbPlcHdr"/>
        </w:types>
        <w:behaviors>
          <w:behavior w:val="content"/>
        </w:behaviors>
        <w:guid w:val="{312704EF-FD1D-4927-ABE1-4C44053DF089}"/>
      </w:docPartPr>
      <w:docPartBody>
        <w:p w:rsidR="00C41304" w:rsidRDefault="0023229C" w:rsidP="0023229C">
          <w:pPr>
            <w:pStyle w:val="90A8CBA24E1344CF90B1964CA5E77ED4"/>
          </w:pPr>
          <w:r w:rsidRPr="001766C1">
            <w:rPr>
              <w:rStyle w:val="PlaceholderText"/>
              <w:rFonts w:ascii="Questa Sans" w:hAnsi="Questa Sans"/>
              <w:color w:val="808080" w:themeColor="background1" w:themeShade="80"/>
              <w:sz w:val="20"/>
              <w:szCs w:val="20"/>
            </w:rPr>
            <w:t>yyyy-mm-dd</w:t>
          </w:r>
        </w:p>
      </w:docPartBody>
    </w:docPart>
    <w:docPart>
      <w:docPartPr>
        <w:name w:val="BE6F10A8F16640F4B18FBC45DC6B0506"/>
        <w:category>
          <w:name w:val="General"/>
          <w:gallery w:val="placeholder"/>
        </w:category>
        <w:types>
          <w:type w:val="bbPlcHdr"/>
        </w:types>
        <w:behaviors>
          <w:behavior w:val="content"/>
        </w:behaviors>
        <w:guid w:val="{B28199B9-2111-4D48-A3C6-523414F73913}"/>
      </w:docPartPr>
      <w:docPartBody>
        <w:p w:rsidR="00C41304" w:rsidRDefault="0023229C" w:rsidP="0023229C">
          <w:pPr>
            <w:pStyle w:val="BE6F10A8F16640F4B18FBC45DC6B0506"/>
          </w:pPr>
          <w:r w:rsidRPr="001766C1">
            <w:rPr>
              <w:rStyle w:val="PlaceholderText"/>
              <w:rFonts w:ascii="Questa Sans" w:hAnsi="Questa Sans"/>
              <w:color w:val="808080" w:themeColor="background1" w:themeShade="80"/>
              <w:sz w:val="20"/>
              <w:szCs w:val="20"/>
            </w:rPr>
            <w:t>yyyy-mm-dd</w:t>
          </w:r>
        </w:p>
      </w:docPartBody>
    </w:docPart>
    <w:docPart>
      <w:docPartPr>
        <w:name w:val="113C83671BB24541ABE01BC397AC0F13"/>
        <w:category>
          <w:name w:val="General"/>
          <w:gallery w:val="placeholder"/>
        </w:category>
        <w:types>
          <w:type w:val="bbPlcHdr"/>
        </w:types>
        <w:behaviors>
          <w:behavior w:val="content"/>
        </w:behaviors>
        <w:guid w:val="{9CDF1A82-5E2A-4CD5-A61D-493ED203D975}"/>
      </w:docPartPr>
      <w:docPartBody>
        <w:p w:rsidR="00C41304" w:rsidRDefault="0023229C" w:rsidP="0023229C">
          <w:pPr>
            <w:pStyle w:val="113C83671BB24541ABE01BC397AC0F13"/>
          </w:pPr>
          <w:r w:rsidRPr="004C1084">
            <w:rPr>
              <w:rFonts w:ascii="Questa Sans" w:hAnsi="Questa Sans" w:cs="Arial"/>
              <w:sz w:val="20"/>
              <w:szCs w:val="20"/>
              <w:lang w:val="en-CA"/>
            </w:rPr>
            <w:t xml:space="preserve">                 </w:t>
          </w:r>
        </w:p>
      </w:docPartBody>
    </w:docPart>
    <w:docPart>
      <w:docPartPr>
        <w:name w:val="C538DDE5A23943F1AE454D762714C899"/>
        <w:category>
          <w:name w:val="General"/>
          <w:gallery w:val="placeholder"/>
        </w:category>
        <w:types>
          <w:type w:val="bbPlcHdr"/>
        </w:types>
        <w:behaviors>
          <w:behavior w:val="content"/>
        </w:behaviors>
        <w:guid w:val="{17370E20-9AFC-4057-A846-C073DF6C9778}"/>
      </w:docPartPr>
      <w:docPartBody>
        <w:p w:rsidR="00C41304" w:rsidRDefault="0023229C" w:rsidP="0023229C">
          <w:pPr>
            <w:pStyle w:val="C538DDE5A23943F1AE454D762714C899"/>
          </w:pPr>
          <w:r w:rsidRPr="001766C1">
            <w:rPr>
              <w:rStyle w:val="PlaceholderText"/>
              <w:rFonts w:ascii="Questa Sans" w:hAnsi="Questa Sans"/>
              <w:color w:val="808080" w:themeColor="background1" w:themeShade="80"/>
              <w:sz w:val="20"/>
              <w:szCs w:val="20"/>
            </w:rPr>
            <w:t>yyyy-mm-dd</w:t>
          </w:r>
        </w:p>
      </w:docPartBody>
    </w:docPart>
    <w:docPart>
      <w:docPartPr>
        <w:name w:val="1E5F6204CEFB4AE6BE27FCE1F14D0982"/>
        <w:category>
          <w:name w:val="General"/>
          <w:gallery w:val="placeholder"/>
        </w:category>
        <w:types>
          <w:type w:val="bbPlcHdr"/>
        </w:types>
        <w:behaviors>
          <w:behavior w:val="content"/>
        </w:behaviors>
        <w:guid w:val="{D4AE6A9A-796A-4087-8DB5-76AB0B1CE03F}"/>
      </w:docPartPr>
      <w:docPartBody>
        <w:p w:rsidR="00C41304" w:rsidRDefault="0023229C" w:rsidP="0023229C">
          <w:pPr>
            <w:pStyle w:val="1E5F6204CEFB4AE6BE27FCE1F14D0982"/>
          </w:pPr>
          <w:r w:rsidRPr="001766C1">
            <w:rPr>
              <w:rStyle w:val="PlaceholderText"/>
              <w:rFonts w:ascii="Questa Sans" w:hAnsi="Questa Sans"/>
              <w:color w:val="808080" w:themeColor="background1" w:themeShade="80"/>
              <w:sz w:val="20"/>
              <w:szCs w:val="20"/>
            </w:rPr>
            <w:t>yyyy-mm-dd</w:t>
          </w:r>
        </w:p>
      </w:docPartBody>
    </w:docPart>
    <w:docPart>
      <w:docPartPr>
        <w:name w:val="16ECC2D34C4C48ECB7C483BE76DB61E6"/>
        <w:category>
          <w:name w:val="General"/>
          <w:gallery w:val="placeholder"/>
        </w:category>
        <w:types>
          <w:type w:val="bbPlcHdr"/>
        </w:types>
        <w:behaviors>
          <w:behavior w:val="content"/>
        </w:behaviors>
        <w:guid w:val="{268D815A-39AB-4582-8908-B31A5826A4C3}"/>
      </w:docPartPr>
      <w:docPartBody>
        <w:p w:rsidR="00C41304" w:rsidRDefault="0023229C" w:rsidP="0023229C">
          <w:pPr>
            <w:pStyle w:val="16ECC2D34C4C48ECB7C483BE76DB61E6"/>
          </w:pPr>
          <w:r w:rsidRPr="004C1084">
            <w:rPr>
              <w:rFonts w:ascii="Questa Sans" w:hAnsi="Questa Sans" w:cs="Arial"/>
              <w:sz w:val="20"/>
              <w:szCs w:val="20"/>
              <w:lang w:val="en-CA"/>
            </w:rPr>
            <w:t xml:space="preserve">                 </w:t>
          </w:r>
        </w:p>
      </w:docPartBody>
    </w:docPart>
    <w:docPart>
      <w:docPartPr>
        <w:name w:val="B1A181A3379B4AA182E7EC9E0D5F03D3"/>
        <w:category>
          <w:name w:val="General"/>
          <w:gallery w:val="placeholder"/>
        </w:category>
        <w:types>
          <w:type w:val="bbPlcHdr"/>
        </w:types>
        <w:behaviors>
          <w:behavior w:val="content"/>
        </w:behaviors>
        <w:guid w:val="{76AC6C57-92A3-4AC3-84C9-5B4E9C8D9474}"/>
      </w:docPartPr>
      <w:docPartBody>
        <w:p w:rsidR="00C41304" w:rsidRDefault="0023229C" w:rsidP="0023229C">
          <w:pPr>
            <w:pStyle w:val="B1A181A3379B4AA182E7EC9E0D5F03D3"/>
          </w:pPr>
          <w:r w:rsidRPr="001766C1">
            <w:rPr>
              <w:rFonts w:ascii="Questa Sans" w:hAnsi="Questa Sans" w:cs="Arial"/>
              <w:sz w:val="20"/>
              <w:szCs w:val="20"/>
              <w:lang w:val="en-CA"/>
            </w:rPr>
            <w:t xml:space="preserve">                 </w:t>
          </w:r>
        </w:p>
      </w:docPartBody>
    </w:docPart>
    <w:docPart>
      <w:docPartPr>
        <w:name w:val="221E8C2F3D3C4BA485C306AA0F8EB3A2"/>
        <w:category>
          <w:name w:val="General"/>
          <w:gallery w:val="placeholder"/>
        </w:category>
        <w:types>
          <w:type w:val="bbPlcHdr"/>
        </w:types>
        <w:behaviors>
          <w:behavior w:val="content"/>
        </w:behaviors>
        <w:guid w:val="{61C794E1-F4ED-48C7-A999-CA71F52B8654}"/>
      </w:docPartPr>
      <w:docPartBody>
        <w:p w:rsidR="00751B41" w:rsidRDefault="0023229C" w:rsidP="0023229C">
          <w:pPr>
            <w:pStyle w:val="221E8C2F3D3C4BA485C306AA0F8EB3A2"/>
          </w:pPr>
          <w:r w:rsidRPr="004A2BF1">
            <w:rPr>
              <w:rFonts w:ascii="Questa Sans" w:hAnsi="Questa Sans" w:cs="Arial"/>
              <w:sz w:val="20"/>
              <w:szCs w:val="20"/>
              <w:lang w:val="en-CA"/>
            </w:rPr>
            <w:t xml:space="preserve">                                                       </w:t>
          </w:r>
        </w:p>
      </w:docPartBody>
    </w:docPart>
    <w:docPart>
      <w:docPartPr>
        <w:name w:val="8EF4CADA5DDF414D9C14002D291AE27F"/>
        <w:category>
          <w:name w:val="General"/>
          <w:gallery w:val="placeholder"/>
        </w:category>
        <w:types>
          <w:type w:val="bbPlcHdr"/>
        </w:types>
        <w:behaviors>
          <w:behavior w:val="content"/>
        </w:behaviors>
        <w:guid w:val="{B9B18CC2-085A-471C-853A-4726825C872F}"/>
      </w:docPartPr>
      <w:docPartBody>
        <w:p w:rsidR="00751B41" w:rsidRDefault="0023229C" w:rsidP="0023229C">
          <w:pPr>
            <w:pStyle w:val="8EF4CADA5DDF414D9C14002D291AE27F"/>
          </w:pPr>
          <w:r>
            <w:rPr>
              <w:rFonts w:ascii="Questa Sans" w:hAnsi="Questa Sans" w:cs="Arial"/>
              <w:sz w:val="22"/>
              <w:szCs w:val="22"/>
            </w:rPr>
            <w:t xml:space="preserve">                                                       </w:t>
          </w:r>
        </w:p>
      </w:docPartBody>
    </w:docPart>
    <w:docPart>
      <w:docPartPr>
        <w:name w:val="4ADE1B309D464B57B17AFC34E8F0C778"/>
        <w:category>
          <w:name w:val="General"/>
          <w:gallery w:val="placeholder"/>
        </w:category>
        <w:types>
          <w:type w:val="bbPlcHdr"/>
        </w:types>
        <w:behaviors>
          <w:behavior w:val="content"/>
        </w:behaviors>
        <w:guid w:val="{71569E2C-9AAA-4CF1-8FA1-32A03608F4C7}"/>
      </w:docPartPr>
      <w:docPartBody>
        <w:p w:rsidR="00751B41" w:rsidRDefault="0023229C" w:rsidP="0023229C">
          <w:pPr>
            <w:pStyle w:val="4ADE1B309D464B57B17AFC34E8F0C778"/>
          </w:pPr>
          <w:r w:rsidRPr="004A2BF1">
            <w:rPr>
              <w:rFonts w:ascii="Questa Sans" w:hAnsi="Questa Sans" w:cs="Arial"/>
              <w:sz w:val="20"/>
              <w:szCs w:val="20"/>
              <w:lang w:val="en-CA"/>
            </w:rPr>
            <w:t xml:space="preserve">                                                       </w:t>
          </w:r>
        </w:p>
      </w:docPartBody>
    </w:docPart>
    <w:docPart>
      <w:docPartPr>
        <w:name w:val="832714E434A642EFA653DFA5AD7F4FC0"/>
        <w:category>
          <w:name w:val="General"/>
          <w:gallery w:val="placeholder"/>
        </w:category>
        <w:types>
          <w:type w:val="bbPlcHdr"/>
        </w:types>
        <w:behaviors>
          <w:behavior w:val="content"/>
        </w:behaviors>
        <w:guid w:val="{E1C9E783-A011-4A00-BAF3-92791315B6F2}"/>
      </w:docPartPr>
      <w:docPartBody>
        <w:p w:rsidR="00751B41" w:rsidRDefault="0023229C" w:rsidP="0023229C">
          <w:pPr>
            <w:pStyle w:val="832714E434A642EFA653DFA5AD7F4FC0"/>
          </w:pPr>
          <w:r>
            <w:rPr>
              <w:rFonts w:ascii="Questa Sans" w:hAnsi="Questa Sans" w:cs="Arial"/>
              <w:sz w:val="22"/>
              <w:szCs w:val="22"/>
            </w:rPr>
            <w:t xml:space="preserve">                                                       </w:t>
          </w:r>
        </w:p>
      </w:docPartBody>
    </w:docPart>
    <w:docPart>
      <w:docPartPr>
        <w:name w:val="087D6748DE954DA8A2DEF9DBB3DCE66A"/>
        <w:category>
          <w:name w:val="General"/>
          <w:gallery w:val="placeholder"/>
        </w:category>
        <w:types>
          <w:type w:val="bbPlcHdr"/>
        </w:types>
        <w:behaviors>
          <w:behavior w:val="content"/>
        </w:behaviors>
        <w:guid w:val="{63BF87CD-D50F-48B0-BD13-EBEAA765B59B}"/>
      </w:docPartPr>
      <w:docPartBody>
        <w:p w:rsidR="00751B41" w:rsidRDefault="0023229C" w:rsidP="0023229C">
          <w:pPr>
            <w:pStyle w:val="087D6748DE954DA8A2DEF9DBB3DCE66A"/>
          </w:pPr>
          <w:r w:rsidRPr="004A2BF1">
            <w:rPr>
              <w:rFonts w:ascii="Questa Sans" w:hAnsi="Questa Sans" w:cs="Arial"/>
              <w:sz w:val="20"/>
              <w:szCs w:val="20"/>
              <w:lang w:val="en-CA"/>
            </w:rPr>
            <w:t xml:space="preserve">                                                       </w:t>
          </w:r>
        </w:p>
      </w:docPartBody>
    </w:docPart>
    <w:docPart>
      <w:docPartPr>
        <w:name w:val="B5FB5C21A76A4E91BDBA5CAD91317447"/>
        <w:category>
          <w:name w:val="General"/>
          <w:gallery w:val="placeholder"/>
        </w:category>
        <w:types>
          <w:type w:val="bbPlcHdr"/>
        </w:types>
        <w:behaviors>
          <w:behavior w:val="content"/>
        </w:behaviors>
        <w:guid w:val="{406650D4-D32F-4075-99A1-5A134F443168}"/>
      </w:docPartPr>
      <w:docPartBody>
        <w:p w:rsidR="00751B41" w:rsidRDefault="0023229C" w:rsidP="0023229C">
          <w:pPr>
            <w:pStyle w:val="B5FB5C21A76A4E91BDBA5CAD91317447"/>
          </w:pPr>
          <w:r w:rsidRPr="004A2BF1">
            <w:rPr>
              <w:rFonts w:ascii="Questa Sans" w:hAnsi="Questa Sans" w:cs="Arial"/>
              <w:sz w:val="20"/>
              <w:szCs w:val="20"/>
              <w:lang w:val="en-CA"/>
            </w:rPr>
            <w:t xml:space="preserve">                                                       </w:t>
          </w:r>
        </w:p>
      </w:docPartBody>
    </w:docPart>
    <w:docPart>
      <w:docPartPr>
        <w:name w:val="E6B6BC94DBA5442784531E87B4FAD32E"/>
        <w:category>
          <w:name w:val="General"/>
          <w:gallery w:val="placeholder"/>
        </w:category>
        <w:types>
          <w:type w:val="bbPlcHdr"/>
        </w:types>
        <w:behaviors>
          <w:behavior w:val="content"/>
        </w:behaviors>
        <w:guid w:val="{E72BB39A-BC4F-41FC-80CF-AA600677DB19}"/>
      </w:docPartPr>
      <w:docPartBody>
        <w:p w:rsidR="00751B41" w:rsidRDefault="0023229C" w:rsidP="0023229C">
          <w:pPr>
            <w:pStyle w:val="E6B6BC94DBA5442784531E87B4FAD32E"/>
          </w:pPr>
          <w:r>
            <w:rPr>
              <w:rFonts w:ascii="Questa Sans" w:hAnsi="Questa Sans" w:cs="Arial"/>
              <w:sz w:val="22"/>
              <w:szCs w:val="22"/>
            </w:rPr>
            <w:t xml:space="preserve">                                                       </w:t>
          </w:r>
        </w:p>
      </w:docPartBody>
    </w:docPart>
    <w:docPart>
      <w:docPartPr>
        <w:name w:val="CC7764F4221B4629B02377CBE6D6FF49"/>
        <w:category>
          <w:name w:val="General"/>
          <w:gallery w:val="placeholder"/>
        </w:category>
        <w:types>
          <w:type w:val="bbPlcHdr"/>
        </w:types>
        <w:behaviors>
          <w:behavior w:val="content"/>
        </w:behaviors>
        <w:guid w:val="{2391D24F-CAD3-4036-8E96-83476B802817}"/>
      </w:docPartPr>
      <w:docPartBody>
        <w:p w:rsidR="00751B41" w:rsidRDefault="0023229C" w:rsidP="0023229C">
          <w:pPr>
            <w:pStyle w:val="CC7764F4221B4629B02377CBE6D6FF49"/>
          </w:pPr>
          <w:r w:rsidRPr="004A2BF1">
            <w:rPr>
              <w:rFonts w:ascii="Questa Sans" w:hAnsi="Questa Sans" w:cs="Arial"/>
              <w:sz w:val="20"/>
              <w:szCs w:val="20"/>
              <w:lang w:val="en-CA"/>
            </w:rPr>
            <w:t xml:space="preserve">                                                       </w:t>
          </w:r>
        </w:p>
      </w:docPartBody>
    </w:docPart>
    <w:docPart>
      <w:docPartPr>
        <w:name w:val="3C601FCA199149FD8E994C2AA243272C"/>
        <w:category>
          <w:name w:val="General"/>
          <w:gallery w:val="placeholder"/>
        </w:category>
        <w:types>
          <w:type w:val="bbPlcHdr"/>
        </w:types>
        <w:behaviors>
          <w:behavior w:val="content"/>
        </w:behaviors>
        <w:guid w:val="{7BEE6045-E426-4356-ADED-D8370C29A161}"/>
      </w:docPartPr>
      <w:docPartBody>
        <w:p w:rsidR="00751B41" w:rsidRDefault="0023229C" w:rsidP="0023229C">
          <w:pPr>
            <w:pStyle w:val="3C601FCA199149FD8E994C2AA243272C"/>
          </w:pPr>
          <w:r>
            <w:rPr>
              <w:rFonts w:ascii="Questa Sans" w:hAnsi="Questa Sans" w:cs="Arial"/>
              <w:sz w:val="22"/>
              <w:szCs w:val="22"/>
            </w:rPr>
            <w:t xml:space="preserve">                                                       </w:t>
          </w:r>
        </w:p>
      </w:docPartBody>
    </w:docPart>
    <w:docPart>
      <w:docPartPr>
        <w:name w:val="45237AE3E1B246D9853DB4B64F362738"/>
        <w:category>
          <w:name w:val="General"/>
          <w:gallery w:val="placeholder"/>
        </w:category>
        <w:types>
          <w:type w:val="bbPlcHdr"/>
        </w:types>
        <w:behaviors>
          <w:behavior w:val="content"/>
        </w:behaviors>
        <w:guid w:val="{92C0AF6F-5392-4BC4-8EB5-202FAA008C32}"/>
      </w:docPartPr>
      <w:docPartBody>
        <w:p w:rsidR="00751B41" w:rsidRDefault="0023229C" w:rsidP="0023229C">
          <w:pPr>
            <w:pStyle w:val="45237AE3E1B246D9853DB4B64F362738"/>
          </w:pPr>
          <w:r w:rsidRPr="004A2BF1">
            <w:rPr>
              <w:rFonts w:ascii="Questa Sans" w:hAnsi="Questa Sans" w:cs="Arial"/>
              <w:sz w:val="20"/>
              <w:szCs w:val="20"/>
              <w:lang w:val="en-CA"/>
            </w:rPr>
            <w:t xml:space="preserve">                                                       </w:t>
          </w:r>
        </w:p>
      </w:docPartBody>
    </w:docPart>
    <w:docPart>
      <w:docPartPr>
        <w:name w:val="4FAA11E4C46A48B0A0A89560D2CEAF12"/>
        <w:category>
          <w:name w:val="General"/>
          <w:gallery w:val="placeholder"/>
        </w:category>
        <w:types>
          <w:type w:val="bbPlcHdr"/>
        </w:types>
        <w:behaviors>
          <w:behavior w:val="content"/>
        </w:behaviors>
        <w:guid w:val="{039DFCC9-5644-4741-B362-92A60F8A6A67}"/>
      </w:docPartPr>
      <w:docPartBody>
        <w:p w:rsidR="00751B41" w:rsidRDefault="0023229C" w:rsidP="0023229C">
          <w:pPr>
            <w:pStyle w:val="4FAA11E4C46A48B0A0A89560D2CEAF12"/>
          </w:pPr>
          <w:r w:rsidRPr="004A2BF1">
            <w:rPr>
              <w:rFonts w:ascii="Questa Sans" w:hAnsi="Questa Sans" w:cs="Arial"/>
              <w:sz w:val="20"/>
              <w:szCs w:val="20"/>
              <w:lang w:val="en-CA"/>
            </w:rPr>
            <w:t xml:space="preserve">                                                       </w:t>
          </w:r>
        </w:p>
      </w:docPartBody>
    </w:docPart>
    <w:docPart>
      <w:docPartPr>
        <w:name w:val="9DF704C40668438098CD0AD98A15BEC3"/>
        <w:category>
          <w:name w:val="General"/>
          <w:gallery w:val="placeholder"/>
        </w:category>
        <w:types>
          <w:type w:val="bbPlcHdr"/>
        </w:types>
        <w:behaviors>
          <w:behavior w:val="content"/>
        </w:behaviors>
        <w:guid w:val="{91E1C646-C53D-4B28-9430-6B833025C7A0}"/>
      </w:docPartPr>
      <w:docPartBody>
        <w:p w:rsidR="00751B41" w:rsidRDefault="0023229C" w:rsidP="0023229C">
          <w:pPr>
            <w:pStyle w:val="9DF704C40668438098CD0AD98A15BEC3"/>
          </w:pPr>
          <w:r>
            <w:rPr>
              <w:rFonts w:ascii="Questa Sans" w:hAnsi="Questa Sans" w:cs="Arial"/>
              <w:sz w:val="22"/>
              <w:szCs w:val="22"/>
            </w:rPr>
            <w:t xml:space="preserve">                                                       </w:t>
          </w:r>
        </w:p>
      </w:docPartBody>
    </w:docPart>
    <w:docPart>
      <w:docPartPr>
        <w:name w:val="A5B2220DB0F84CAEAE5CD9B60B305EB3"/>
        <w:category>
          <w:name w:val="General"/>
          <w:gallery w:val="placeholder"/>
        </w:category>
        <w:types>
          <w:type w:val="bbPlcHdr"/>
        </w:types>
        <w:behaviors>
          <w:behavior w:val="content"/>
        </w:behaviors>
        <w:guid w:val="{D0A46067-D7F2-44A0-BAF1-4C776E3C41D4}"/>
      </w:docPartPr>
      <w:docPartBody>
        <w:p w:rsidR="00751B41" w:rsidRDefault="0023229C" w:rsidP="0023229C">
          <w:pPr>
            <w:pStyle w:val="A5B2220DB0F84CAEAE5CD9B60B305EB3"/>
          </w:pPr>
          <w:r w:rsidRPr="004A2BF1">
            <w:rPr>
              <w:rFonts w:ascii="Questa Sans" w:hAnsi="Questa Sans" w:cs="Arial"/>
              <w:sz w:val="20"/>
              <w:szCs w:val="20"/>
              <w:lang w:val="en-CA"/>
            </w:rPr>
            <w:t xml:space="preserve">                                                       </w:t>
          </w:r>
        </w:p>
      </w:docPartBody>
    </w:docPart>
    <w:docPart>
      <w:docPartPr>
        <w:name w:val="874043D6C08F47EC972F71F1268990FC"/>
        <w:category>
          <w:name w:val="General"/>
          <w:gallery w:val="placeholder"/>
        </w:category>
        <w:types>
          <w:type w:val="bbPlcHdr"/>
        </w:types>
        <w:behaviors>
          <w:behavior w:val="content"/>
        </w:behaviors>
        <w:guid w:val="{3161363E-152E-49E7-8FF5-AC244EF45B10}"/>
      </w:docPartPr>
      <w:docPartBody>
        <w:p w:rsidR="00751B41" w:rsidRDefault="0023229C" w:rsidP="0023229C">
          <w:pPr>
            <w:pStyle w:val="874043D6C08F47EC972F71F1268990FC"/>
          </w:pPr>
          <w:r>
            <w:rPr>
              <w:rFonts w:ascii="Questa Sans" w:hAnsi="Questa Sans" w:cs="Arial"/>
              <w:sz w:val="22"/>
              <w:szCs w:val="22"/>
            </w:rPr>
            <w:t xml:space="preserve">                                                       </w:t>
          </w:r>
        </w:p>
      </w:docPartBody>
    </w:docPart>
    <w:docPart>
      <w:docPartPr>
        <w:name w:val="BDE49DA8D4A2469984F4D0CAE2A3E088"/>
        <w:category>
          <w:name w:val="General"/>
          <w:gallery w:val="placeholder"/>
        </w:category>
        <w:types>
          <w:type w:val="bbPlcHdr"/>
        </w:types>
        <w:behaviors>
          <w:behavior w:val="content"/>
        </w:behaviors>
        <w:guid w:val="{0BFE0FE1-A715-4CFA-9C28-4F61D795A984}"/>
      </w:docPartPr>
      <w:docPartBody>
        <w:p w:rsidR="00751B41" w:rsidRDefault="0023229C" w:rsidP="0023229C">
          <w:pPr>
            <w:pStyle w:val="BDE49DA8D4A2469984F4D0CAE2A3E088"/>
          </w:pPr>
          <w:r w:rsidRPr="004A2BF1">
            <w:rPr>
              <w:rFonts w:ascii="Questa Sans" w:hAnsi="Questa Sans" w:cs="Arial"/>
              <w:sz w:val="20"/>
              <w:szCs w:val="20"/>
              <w:lang w:val="en-CA"/>
            </w:rPr>
            <w:t xml:space="preserve">                                                       </w:t>
          </w:r>
        </w:p>
      </w:docPartBody>
    </w:docPart>
    <w:docPart>
      <w:docPartPr>
        <w:name w:val="D59991C875884CC7B13468A3F73A9EE7"/>
        <w:category>
          <w:name w:val="General"/>
          <w:gallery w:val="placeholder"/>
        </w:category>
        <w:types>
          <w:type w:val="bbPlcHdr"/>
        </w:types>
        <w:behaviors>
          <w:behavior w:val="content"/>
        </w:behaviors>
        <w:guid w:val="{4EFC8D40-0FD0-4B7B-A7A9-7D03CCD97E07}"/>
      </w:docPartPr>
      <w:docPartBody>
        <w:p w:rsidR="00751B41" w:rsidRDefault="0023229C" w:rsidP="0023229C">
          <w:pPr>
            <w:pStyle w:val="D59991C875884CC7B13468A3F73A9EE7"/>
          </w:pPr>
          <w:r w:rsidRPr="00322BEA">
            <w:rPr>
              <w:rStyle w:val="PlaceholderText"/>
              <w:rFonts w:ascii="Questa Sans" w:eastAsiaTheme="minorHAnsi" w:hAnsi="Questa Sans"/>
              <w:color w:val="FF0000"/>
              <w:sz w:val="20"/>
              <w:szCs w:val="20"/>
            </w:rPr>
            <w:t>Select degree level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esta Sans">
    <w:altName w:val="Calibri"/>
    <w:panose1 w:val="02000000000000000000"/>
    <w:charset w:val="00"/>
    <w:family w:val="modern"/>
    <w:notTrueType/>
    <w:pitch w:val="variable"/>
    <w:sig w:usb0="00000007" w:usb1="00000000" w:usb2="00000000" w:usb3="00000000" w:csb0="00000093" w:csb1="00000000"/>
  </w:font>
  <w:font w:name="Questa Slab">
    <w:panose1 w:val="02000000000000000000"/>
    <w:charset w:val="00"/>
    <w:family w:val="modern"/>
    <w:notTrueType/>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E4"/>
    <w:rsid w:val="00024917"/>
    <w:rsid w:val="0003081C"/>
    <w:rsid w:val="00042A0E"/>
    <w:rsid w:val="000502BB"/>
    <w:rsid w:val="00066A9A"/>
    <w:rsid w:val="00085FB3"/>
    <w:rsid w:val="00094F48"/>
    <w:rsid w:val="000C4C08"/>
    <w:rsid w:val="000D3452"/>
    <w:rsid w:val="00102D32"/>
    <w:rsid w:val="00133B65"/>
    <w:rsid w:val="00181751"/>
    <w:rsid w:val="0018379A"/>
    <w:rsid w:val="0018771F"/>
    <w:rsid w:val="001B05D4"/>
    <w:rsid w:val="002118D1"/>
    <w:rsid w:val="00227311"/>
    <w:rsid w:val="00231A01"/>
    <w:rsid w:val="0023229C"/>
    <w:rsid w:val="002515F5"/>
    <w:rsid w:val="00300851"/>
    <w:rsid w:val="0036090E"/>
    <w:rsid w:val="003C3F32"/>
    <w:rsid w:val="003F00EB"/>
    <w:rsid w:val="00414187"/>
    <w:rsid w:val="00475606"/>
    <w:rsid w:val="00490461"/>
    <w:rsid w:val="004D03B0"/>
    <w:rsid w:val="004D3FBC"/>
    <w:rsid w:val="004E12C5"/>
    <w:rsid w:val="004F54FE"/>
    <w:rsid w:val="005A60D1"/>
    <w:rsid w:val="00632C03"/>
    <w:rsid w:val="006453BA"/>
    <w:rsid w:val="00661F91"/>
    <w:rsid w:val="00674E35"/>
    <w:rsid w:val="00693BE4"/>
    <w:rsid w:val="00693E36"/>
    <w:rsid w:val="006A6363"/>
    <w:rsid w:val="006B61D3"/>
    <w:rsid w:val="006E08C8"/>
    <w:rsid w:val="00707105"/>
    <w:rsid w:val="007411B2"/>
    <w:rsid w:val="00751B41"/>
    <w:rsid w:val="00762FEE"/>
    <w:rsid w:val="00764C22"/>
    <w:rsid w:val="00796588"/>
    <w:rsid w:val="007E6ECB"/>
    <w:rsid w:val="008432F9"/>
    <w:rsid w:val="00854263"/>
    <w:rsid w:val="008737AE"/>
    <w:rsid w:val="008D682C"/>
    <w:rsid w:val="009B016C"/>
    <w:rsid w:val="009D4B4C"/>
    <w:rsid w:val="009F13B4"/>
    <w:rsid w:val="00A022AD"/>
    <w:rsid w:val="00A12946"/>
    <w:rsid w:val="00A5662D"/>
    <w:rsid w:val="00A963F9"/>
    <w:rsid w:val="00AD7C55"/>
    <w:rsid w:val="00AE277E"/>
    <w:rsid w:val="00AF76AB"/>
    <w:rsid w:val="00B0460E"/>
    <w:rsid w:val="00B51108"/>
    <w:rsid w:val="00B608DB"/>
    <w:rsid w:val="00B83F00"/>
    <w:rsid w:val="00BA0DB1"/>
    <w:rsid w:val="00BA4023"/>
    <w:rsid w:val="00BE7F88"/>
    <w:rsid w:val="00C41304"/>
    <w:rsid w:val="00CB07EE"/>
    <w:rsid w:val="00CD1BB2"/>
    <w:rsid w:val="00D46303"/>
    <w:rsid w:val="00D74E5A"/>
    <w:rsid w:val="00DC13F1"/>
    <w:rsid w:val="00DD0D59"/>
    <w:rsid w:val="00DD3860"/>
    <w:rsid w:val="00DE6B82"/>
    <w:rsid w:val="00EA5B79"/>
    <w:rsid w:val="00ED7EBA"/>
    <w:rsid w:val="00EF0BBC"/>
    <w:rsid w:val="00EF6CC3"/>
    <w:rsid w:val="00F17D55"/>
    <w:rsid w:val="00F47E0A"/>
    <w:rsid w:val="00F72F83"/>
    <w:rsid w:val="00F94ED5"/>
    <w:rsid w:val="00FC2287"/>
    <w:rsid w:val="00FD197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29C"/>
    <w:rPr>
      <w:color w:val="808080"/>
    </w:rPr>
  </w:style>
  <w:style w:type="paragraph" w:customStyle="1" w:styleId="73563E0C6E6C4C0B9BE6B4866EAB73BE">
    <w:name w:val="73563E0C6E6C4C0B9BE6B4866EAB73BE"/>
    <w:rsid w:val="003C3F32"/>
  </w:style>
  <w:style w:type="paragraph" w:customStyle="1" w:styleId="0BC8B27F440849CA869425C0CE94B8BD">
    <w:name w:val="0BC8B27F440849CA869425C0CE94B8BD"/>
    <w:rsid w:val="003C3F32"/>
  </w:style>
  <w:style w:type="paragraph" w:customStyle="1" w:styleId="5CDB39C3386F48B7BF9CC9B96A4B17C7">
    <w:name w:val="5CDB39C3386F48B7BF9CC9B96A4B17C7"/>
    <w:rsid w:val="0023229C"/>
    <w:pPr>
      <w:spacing w:after="0" w:line="240" w:lineRule="auto"/>
    </w:pPr>
    <w:rPr>
      <w:rFonts w:ascii="Arial" w:eastAsia="Times New Roman" w:hAnsi="Arial" w:cs="Times New Roman"/>
      <w:kern w:val="0"/>
      <w:lang w:val="en-US" w:eastAsia="en-US"/>
      <w14:ligatures w14:val="none"/>
    </w:rPr>
  </w:style>
  <w:style w:type="paragraph" w:customStyle="1" w:styleId="94E41D0EFAD54FD48DB60B9521E062BD">
    <w:name w:val="94E41D0EFAD54FD48DB60B9521E062BD"/>
    <w:rsid w:val="0023229C"/>
    <w:pPr>
      <w:spacing w:after="0" w:line="240" w:lineRule="auto"/>
    </w:pPr>
    <w:rPr>
      <w:rFonts w:ascii="Arial" w:eastAsia="Times New Roman" w:hAnsi="Arial" w:cs="Times New Roman"/>
      <w:kern w:val="0"/>
      <w:lang w:val="en-US" w:eastAsia="en-US"/>
      <w14:ligatures w14:val="none"/>
    </w:rPr>
  </w:style>
  <w:style w:type="paragraph" w:customStyle="1" w:styleId="34E2FD42CC974530AF8323057C57FD68">
    <w:name w:val="34E2FD42CC974530AF8323057C57FD68"/>
    <w:rsid w:val="0023229C"/>
    <w:pPr>
      <w:spacing w:after="0" w:line="240" w:lineRule="auto"/>
    </w:pPr>
    <w:rPr>
      <w:rFonts w:ascii="Arial" w:eastAsia="Times New Roman" w:hAnsi="Arial" w:cs="Times New Roman"/>
      <w:kern w:val="0"/>
      <w:lang w:val="en-US" w:eastAsia="en-US"/>
      <w14:ligatures w14:val="none"/>
    </w:rPr>
  </w:style>
  <w:style w:type="paragraph" w:customStyle="1" w:styleId="0B81E7872F5C4401B8079650F73CA064">
    <w:name w:val="0B81E7872F5C4401B8079650F73CA064"/>
    <w:rsid w:val="0023229C"/>
    <w:pPr>
      <w:spacing w:after="0" w:line="240" w:lineRule="auto"/>
    </w:pPr>
    <w:rPr>
      <w:rFonts w:ascii="Arial" w:eastAsia="Times New Roman" w:hAnsi="Arial" w:cs="Times New Roman"/>
      <w:kern w:val="0"/>
      <w:lang w:val="en-US" w:eastAsia="en-US"/>
      <w14:ligatures w14:val="none"/>
    </w:rPr>
  </w:style>
  <w:style w:type="paragraph" w:customStyle="1" w:styleId="29AE9B49C5F74882A07A21BD53BBE6E7">
    <w:name w:val="29AE9B49C5F74882A07A21BD53BBE6E7"/>
    <w:rsid w:val="0023229C"/>
    <w:pPr>
      <w:spacing w:after="0" w:line="240" w:lineRule="auto"/>
    </w:pPr>
    <w:rPr>
      <w:rFonts w:ascii="Arial" w:eastAsia="Times New Roman" w:hAnsi="Arial" w:cs="Times New Roman"/>
      <w:kern w:val="0"/>
      <w:lang w:val="en-US" w:eastAsia="en-US"/>
      <w14:ligatures w14:val="none"/>
    </w:rPr>
  </w:style>
  <w:style w:type="paragraph" w:customStyle="1" w:styleId="DAF8EC9117904E30B51BB3D4F8CCDF65">
    <w:name w:val="DAF8EC9117904E30B51BB3D4F8CCDF65"/>
    <w:rsid w:val="0023229C"/>
    <w:pPr>
      <w:spacing w:after="0" w:line="240" w:lineRule="auto"/>
    </w:pPr>
    <w:rPr>
      <w:rFonts w:ascii="Arial" w:eastAsia="Times New Roman" w:hAnsi="Arial" w:cs="Times New Roman"/>
      <w:kern w:val="0"/>
      <w:lang w:val="en-US" w:eastAsia="en-US"/>
      <w14:ligatures w14:val="none"/>
    </w:rPr>
  </w:style>
  <w:style w:type="paragraph" w:customStyle="1" w:styleId="1AE88C8F9D3C406EACC33B0C12781A06">
    <w:name w:val="1AE88C8F9D3C406EACC33B0C12781A06"/>
    <w:rsid w:val="0023229C"/>
    <w:pPr>
      <w:spacing w:after="0" w:line="240" w:lineRule="auto"/>
    </w:pPr>
    <w:rPr>
      <w:rFonts w:ascii="Arial" w:eastAsia="Times New Roman" w:hAnsi="Arial" w:cs="Times New Roman"/>
      <w:kern w:val="0"/>
      <w:lang w:val="en-US" w:eastAsia="en-US"/>
      <w14:ligatures w14:val="none"/>
    </w:rPr>
  </w:style>
  <w:style w:type="paragraph" w:customStyle="1" w:styleId="B1E9871842B84808B4D75D0EAAFF1782">
    <w:name w:val="B1E9871842B84808B4D75D0EAAFF1782"/>
    <w:rsid w:val="0023229C"/>
    <w:pPr>
      <w:spacing w:after="0" w:line="240" w:lineRule="auto"/>
    </w:pPr>
    <w:rPr>
      <w:rFonts w:ascii="Arial" w:eastAsia="Times New Roman" w:hAnsi="Arial" w:cs="Times New Roman"/>
      <w:kern w:val="0"/>
      <w:lang w:val="en-US" w:eastAsia="en-US"/>
      <w14:ligatures w14:val="none"/>
    </w:rPr>
  </w:style>
  <w:style w:type="paragraph" w:customStyle="1" w:styleId="A2F7A39EEE4448628EAE779A917F74A6">
    <w:name w:val="A2F7A39EEE4448628EAE779A917F74A6"/>
    <w:rsid w:val="0023229C"/>
    <w:pPr>
      <w:spacing w:after="0" w:line="240" w:lineRule="auto"/>
    </w:pPr>
    <w:rPr>
      <w:rFonts w:ascii="Arial" w:eastAsia="Times New Roman" w:hAnsi="Arial" w:cs="Times New Roman"/>
      <w:kern w:val="0"/>
      <w:lang w:val="en-US" w:eastAsia="en-US"/>
      <w14:ligatures w14:val="none"/>
    </w:rPr>
  </w:style>
  <w:style w:type="paragraph" w:customStyle="1" w:styleId="6612797A368F47E3A04A15A05432F3A9">
    <w:name w:val="6612797A368F47E3A04A15A05432F3A9"/>
    <w:rsid w:val="0023229C"/>
    <w:pPr>
      <w:spacing w:after="0" w:line="240" w:lineRule="auto"/>
    </w:pPr>
    <w:rPr>
      <w:rFonts w:ascii="Arial" w:eastAsia="Times New Roman" w:hAnsi="Arial" w:cs="Times New Roman"/>
      <w:kern w:val="0"/>
      <w:lang w:val="en-US" w:eastAsia="en-US"/>
      <w14:ligatures w14:val="none"/>
    </w:rPr>
  </w:style>
  <w:style w:type="paragraph" w:customStyle="1" w:styleId="8652F034513C4BD3AD7752FC49CF64C2">
    <w:name w:val="8652F034513C4BD3AD7752FC49CF64C2"/>
    <w:rsid w:val="0023229C"/>
    <w:pPr>
      <w:spacing w:after="0" w:line="240" w:lineRule="auto"/>
    </w:pPr>
    <w:rPr>
      <w:rFonts w:ascii="Arial" w:eastAsia="Times New Roman" w:hAnsi="Arial" w:cs="Times New Roman"/>
      <w:kern w:val="0"/>
      <w:lang w:val="en-US" w:eastAsia="en-US"/>
      <w14:ligatures w14:val="none"/>
    </w:rPr>
  </w:style>
  <w:style w:type="paragraph" w:customStyle="1" w:styleId="1910A2523AC14A3BA65610364AFA4063">
    <w:name w:val="1910A2523AC14A3BA65610364AFA4063"/>
    <w:rsid w:val="0023229C"/>
    <w:pPr>
      <w:spacing w:after="0" w:line="240" w:lineRule="auto"/>
    </w:pPr>
    <w:rPr>
      <w:rFonts w:ascii="Arial" w:eastAsia="Times New Roman" w:hAnsi="Arial" w:cs="Times New Roman"/>
      <w:kern w:val="0"/>
      <w:lang w:val="en-US" w:eastAsia="en-US"/>
      <w14:ligatures w14:val="none"/>
    </w:rPr>
  </w:style>
  <w:style w:type="paragraph" w:customStyle="1" w:styleId="A181AF65FF2F4F289BA4E5B628AB7E6A">
    <w:name w:val="A181AF65FF2F4F289BA4E5B628AB7E6A"/>
    <w:rsid w:val="0023229C"/>
    <w:pPr>
      <w:spacing w:after="0" w:line="240" w:lineRule="auto"/>
    </w:pPr>
    <w:rPr>
      <w:rFonts w:ascii="Arial" w:eastAsia="Times New Roman" w:hAnsi="Arial" w:cs="Times New Roman"/>
      <w:kern w:val="0"/>
      <w:lang w:val="en-US" w:eastAsia="en-US"/>
      <w14:ligatures w14:val="none"/>
    </w:rPr>
  </w:style>
  <w:style w:type="paragraph" w:customStyle="1" w:styleId="CD58F437361B4966B4C954836F3005AA">
    <w:name w:val="CD58F437361B4966B4C954836F3005AA"/>
    <w:rsid w:val="0023229C"/>
    <w:pPr>
      <w:spacing w:after="0" w:line="240" w:lineRule="auto"/>
    </w:pPr>
    <w:rPr>
      <w:rFonts w:ascii="Arial" w:eastAsia="Times New Roman" w:hAnsi="Arial" w:cs="Times New Roman"/>
      <w:kern w:val="0"/>
      <w:lang w:val="en-US" w:eastAsia="en-US"/>
      <w14:ligatures w14:val="none"/>
    </w:rPr>
  </w:style>
  <w:style w:type="paragraph" w:customStyle="1" w:styleId="1F398FC55C2F45D39F34AF2697FB712D">
    <w:name w:val="1F398FC55C2F45D39F34AF2697FB712D"/>
    <w:rsid w:val="0023229C"/>
    <w:pPr>
      <w:spacing w:after="0" w:line="240" w:lineRule="auto"/>
    </w:pPr>
    <w:rPr>
      <w:rFonts w:ascii="Arial" w:eastAsia="Times New Roman" w:hAnsi="Arial" w:cs="Times New Roman"/>
      <w:kern w:val="0"/>
      <w:lang w:val="en-US" w:eastAsia="en-US"/>
      <w14:ligatures w14:val="none"/>
    </w:rPr>
  </w:style>
  <w:style w:type="paragraph" w:customStyle="1" w:styleId="5EDC2D896CD045039023EAB0896F8CEF">
    <w:name w:val="5EDC2D896CD045039023EAB0896F8CEF"/>
    <w:rsid w:val="0023229C"/>
    <w:pPr>
      <w:spacing w:after="0" w:line="240" w:lineRule="auto"/>
    </w:pPr>
    <w:rPr>
      <w:rFonts w:ascii="Arial" w:eastAsia="Times New Roman" w:hAnsi="Arial" w:cs="Times New Roman"/>
      <w:kern w:val="0"/>
      <w:lang w:val="en-US" w:eastAsia="en-US"/>
      <w14:ligatures w14:val="none"/>
    </w:rPr>
  </w:style>
  <w:style w:type="paragraph" w:customStyle="1" w:styleId="3329459A1A6048108C2E23FC0F10A8A1">
    <w:name w:val="3329459A1A6048108C2E23FC0F10A8A1"/>
    <w:rsid w:val="0023229C"/>
    <w:pPr>
      <w:spacing w:after="0" w:line="240" w:lineRule="auto"/>
    </w:pPr>
    <w:rPr>
      <w:rFonts w:ascii="Arial" w:eastAsia="Times New Roman" w:hAnsi="Arial" w:cs="Times New Roman"/>
      <w:kern w:val="0"/>
      <w:lang w:val="en-US" w:eastAsia="en-US"/>
      <w14:ligatures w14:val="none"/>
    </w:rPr>
  </w:style>
  <w:style w:type="paragraph" w:customStyle="1" w:styleId="CC51FBAAF861481BBEF966D4BEB81FCC">
    <w:name w:val="CC51FBAAF861481BBEF966D4BEB81FCC"/>
    <w:rsid w:val="0023229C"/>
    <w:pPr>
      <w:spacing w:after="0" w:line="240" w:lineRule="auto"/>
    </w:pPr>
    <w:rPr>
      <w:rFonts w:ascii="Arial" w:eastAsia="Times New Roman" w:hAnsi="Arial" w:cs="Times New Roman"/>
      <w:kern w:val="0"/>
      <w:lang w:val="en-US" w:eastAsia="en-US"/>
      <w14:ligatures w14:val="none"/>
    </w:rPr>
  </w:style>
  <w:style w:type="paragraph" w:customStyle="1" w:styleId="48605B3246184237A4C825549E64B3A7">
    <w:name w:val="48605B3246184237A4C825549E64B3A7"/>
    <w:rsid w:val="0023229C"/>
    <w:pPr>
      <w:spacing w:after="0" w:line="240" w:lineRule="auto"/>
    </w:pPr>
    <w:rPr>
      <w:rFonts w:ascii="Arial" w:eastAsia="Times New Roman" w:hAnsi="Arial" w:cs="Times New Roman"/>
      <w:kern w:val="0"/>
      <w:lang w:val="en-US" w:eastAsia="en-US"/>
      <w14:ligatures w14:val="none"/>
    </w:rPr>
  </w:style>
  <w:style w:type="paragraph" w:customStyle="1" w:styleId="66E251ED39624EE1A97583117DF7798C">
    <w:name w:val="66E251ED39624EE1A97583117DF7798C"/>
    <w:rsid w:val="0023229C"/>
    <w:pPr>
      <w:spacing w:after="0" w:line="240" w:lineRule="auto"/>
    </w:pPr>
    <w:rPr>
      <w:rFonts w:ascii="Arial" w:eastAsia="Times New Roman" w:hAnsi="Arial" w:cs="Times New Roman"/>
      <w:kern w:val="0"/>
      <w:lang w:val="en-US" w:eastAsia="en-US"/>
      <w14:ligatures w14:val="none"/>
    </w:rPr>
  </w:style>
  <w:style w:type="paragraph" w:customStyle="1" w:styleId="6BA839FF255F489BAA4B4C3CE33AA431">
    <w:name w:val="6BA839FF255F489BAA4B4C3CE33AA431"/>
    <w:rsid w:val="0023229C"/>
    <w:pPr>
      <w:spacing w:after="0" w:line="240" w:lineRule="auto"/>
    </w:pPr>
    <w:rPr>
      <w:rFonts w:ascii="Arial" w:eastAsia="Times New Roman" w:hAnsi="Arial" w:cs="Times New Roman"/>
      <w:kern w:val="0"/>
      <w:lang w:val="en-US" w:eastAsia="en-US"/>
      <w14:ligatures w14:val="none"/>
    </w:rPr>
  </w:style>
  <w:style w:type="paragraph" w:customStyle="1" w:styleId="778D220EA72D46CB8B1AFB4C2E8EC906">
    <w:name w:val="778D220EA72D46CB8B1AFB4C2E8EC906"/>
    <w:rsid w:val="0023229C"/>
    <w:pPr>
      <w:spacing w:after="0" w:line="240" w:lineRule="auto"/>
    </w:pPr>
    <w:rPr>
      <w:rFonts w:ascii="Arial" w:eastAsia="Times New Roman" w:hAnsi="Arial" w:cs="Times New Roman"/>
      <w:kern w:val="0"/>
      <w:lang w:val="en-US" w:eastAsia="en-US"/>
      <w14:ligatures w14:val="none"/>
    </w:rPr>
  </w:style>
  <w:style w:type="paragraph" w:customStyle="1" w:styleId="873DE749C3234B51B5B009BA530347CD">
    <w:name w:val="873DE749C3234B51B5B009BA530347CD"/>
    <w:rsid w:val="0023229C"/>
    <w:pPr>
      <w:spacing w:after="0" w:line="240" w:lineRule="auto"/>
    </w:pPr>
    <w:rPr>
      <w:rFonts w:ascii="Arial" w:eastAsia="Times New Roman" w:hAnsi="Arial" w:cs="Times New Roman"/>
      <w:kern w:val="0"/>
      <w:lang w:val="en-US" w:eastAsia="en-US"/>
      <w14:ligatures w14:val="none"/>
    </w:rPr>
  </w:style>
  <w:style w:type="paragraph" w:customStyle="1" w:styleId="307B2668295F4B228F54A04AEDA379F7">
    <w:name w:val="307B2668295F4B228F54A04AEDA379F7"/>
    <w:rsid w:val="0023229C"/>
    <w:pPr>
      <w:spacing w:after="0" w:line="240" w:lineRule="auto"/>
    </w:pPr>
    <w:rPr>
      <w:rFonts w:ascii="Arial" w:eastAsia="Times New Roman" w:hAnsi="Arial" w:cs="Times New Roman"/>
      <w:kern w:val="0"/>
      <w:lang w:val="en-US" w:eastAsia="en-US"/>
      <w14:ligatures w14:val="none"/>
    </w:rPr>
  </w:style>
  <w:style w:type="paragraph" w:customStyle="1" w:styleId="0AC3EA9D5F3C4BDAB5B34D701DA9D234">
    <w:name w:val="0AC3EA9D5F3C4BDAB5B34D701DA9D234"/>
    <w:rsid w:val="0023229C"/>
    <w:pPr>
      <w:spacing w:after="0" w:line="240" w:lineRule="auto"/>
    </w:pPr>
    <w:rPr>
      <w:rFonts w:ascii="Arial" w:eastAsia="Times New Roman" w:hAnsi="Arial" w:cs="Times New Roman"/>
      <w:kern w:val="0"/>
      <w:lang w:val="en-US" w:eastAsia="en-US"/>
      <w14:ligatures w14:val="none"/>
    </w:rPr>
  </w:style>
  <w:style w:type="paragraph" w:customStyle="1" w:styleId="0E8D4B9FC3CA45E8A3B9404A0A834640">
    <w:name w:val="0E8D4B9FC3CA45E8A3B9404A0A834640"/>
    <w:rsid w:val="0023229C"/>
    <w:pPr>
      <w:spacing w:after="0" w:line="240" w:lineRule="auto"/>
    </w:pPr>
    <w:rPr>
      <w:rFonts w:ascii="Arial" w:eastAsia="Times New Roman" w:hAnsi="Arial" w:cs="Times New Roman"/>
      <w:kern w:val="0"/>
      <w:lang w:val="en-US" w:eastAsia="en-US"/>
      <w14:ligatures w14:val="none"/>
    </w:rPr>
  </w:style>
  <w:style w:type="paragraph" w:customStyle="1" w:styleId="F5D11CB70A3D4928B132EC475E274CD9">
    <w:name w:val="F5D11CB70A3D4928B132EC475E274CD9"/>
    <w:rsid w:val="0023229C"/>
    <w:pPr>
      <w:spacing w:after="0" w:line="240" w:lineRule="auto"/>
    </w:pPr>
    <w:rPr>
      <w:rFonts w:ascii="Arial" w:eastAsia="Times New Roman" w:hAnsi="Arial" w:cs="Times New Roman"/>
      <w:kern w:val="0"/>
      <w:lang w:val="en-US" w:eastAsia="en-US"/>
      <w14:ligatures w14:val="none"/>
    </w:rPr>
  </w:style>
  <w:style w:type="paragraph" w:customStyle="1" w:styleId="1A5940A9B3374024A1C1EEB8D391D6D2">
    <w:name w:val="1A5940A9B3374024A1C1EEB8D391D6D2"/>
    <w:rsid w:val="0023229C"/>
    <w:pPr>
      <w:spacing w:after="0" w:line="240" w:lineRule="auto"/>
    </w:pPr>
    <w:rPr>
      <w:rFonts w:ascii="Arial" w:eastAsia="Times New Roman" w:hAnsi="Arial" w:cs="Times New Roman"/>
      <w:kern w:val="0"/>
      <w:lang w:val="en-US" w:eastAsia="en-US"/>
      <w14:ligatures w14:val="none"/>
    </w:rPr>
  </w:style>
  <w:style w:type="paragraph" w:customStyle="1" w:styleId="F1F82F1FCCC346598C9E560BA1EFCFC4">
    <w:name w:val="F1F82F1FCCC346598C9E560BA1EFCFC4"/>
    <w:rsid w:val="0023229C"/>
    <w:pPr>
      <w:spacing w:after="0" w:line="240" w:lineRule="auto"/>
    </w:pPr>
    <w:rPr>
      <w:rFonts w:ascii="Arial" w:eastAsia="Times New Roman" w:hAnsi="Arial" w:cs="Times New Roman"/>
      <w:kern w:val="0"/>
      <w:lang w:val="en-US" w:eastAsia="en-US"/>
      <w14:ligatures w14:val="none"/>
    </w:rPr>
  </w:style>
  <w:style w:type="paragraph" w:customStyle="1" w:styleId="525AAC9982E74DFE80AB4DE743C1CC29">
    <w:name w:val="525AAC9982E74DFE80AB4DE743C1CC29"/>
    <w:rsid w:val="0023229C"/>
    <w:pPr>
      <w:spacing w:after="0" w:line="240" w:lineRule="auto"/>
    </w:pPr>
    <w:rPr>
      <w:rFonts w:ascii="Arial" w:eastAsia="Times New Roman" w:hAnsi="Arial" w:cs="Times New Roman"/>
      <w:kern w:val="0"/>
      <w:lang w:val="en-US" w:eastAsia="en-US"/>
      <w14:ligatures w14:val="none"/>
    </w:rPr>
  </w:style>
  <w:style w:type="paragraph" w:customStyle="1" w:styleId="D59991C875884CC7B13468A3F73A9EE7">
    <w:name w:val="D59991C875884CC7B13468A3F73A9EE7"/>
    <w:rsid w:val="0023229C"/>
    <w:pPr>
      <w:spacing w:after="0" w:line="240" w:lineRule="auto"/>
    </w:pPr>
    <w:rPr>
      <w:rFonts w:ascii="Arial" w:eastAsia="Times New Roman" w:hAnsi="Arial" w:cs="Times New Roman"/>
      <w:kern w:val="0"/>
      <w:lang w:val="en-US" w:eastAsia="en-US"/>
      <w14:ligatures w14:val="none"/>
    </w:rPr>
  </w:style>
  <w:style w:type="paragraph" w:customStyle="1" w:styleId="17EBD2E26D83411AA9E2C098A5F6F098">
    <w:name w:val="17EBD2E26D83411AA9E2C098A5F6F098"/>
    <w:rsid w:val="0023229C"/>
    <w:pPr>
      <w:spacing w:after="0" w:line="240" w:lineRule="auto"/>
    </w:pPr>
    <w:rPr>
      <w:rFonts w:ascii="Arial" w:eastAsia="Times New Roman" w:hAnsi="Arial" w:cs="Times New Roman"/>
      <w:kern w:val="0"/>
      <w:lang w:val="en-US" w:eastAsia="en-US"/>
      <w14:ligatures w14:val="none"/>
    </w:rPr>
  </w:style>
  <w:style w:type="paragraph" w:customStyle="1" w:styleId="E183D51D313F42C89CC1549FCE9B9123">
    <w:name w:val="E183D51D313F42C89CC1549FCE9B9123"/>
    <w:rsid w:val="0023229C"/>
    <w:pPr>
      <w:spacing w:after="0" w:line="240" w:lineRule="auto"/>
    </w:pPr>
    <w:rPr>
      <w:rFonts w:ascii="Arial" w:eastAsia="Times New Roman" w:hAnsi="Arial" w:cs="Times New Roman"/>
      <w:kern w:val="0"/>
      <w:lang w:val="en-US" w:eastAsia="en-US"/>
      <w14:ligatures w14:val="none"/>
    </w:rPr>
  </w:style>
  <w:style w:type="paragraph" w:customStyle="1" w:styleId="56E4F2628195417BB12ED57D48AD9CE4">
    <w:name w:val="56E4F2628195417BB12ED57D48AD9CE4"/>
    <w:rsid w:val="0023229C"/>
    <w:pPr>
      <w:spacing w:after="0" w:line="240" w:lineRule="auto"/>
    </w:pPr>
    <w:rPr>
      <w:rFonts w:ascii="Arial" w:eastAsia="Times New Roman" w:hAnsi="Arial" w:cs="Times New Roman"/>
      <w:kern w:val="0"/>
      <w:lang w:val="en-US" w:eastAsia="en-US"/>
      <w14:ligatures w14:val="none"/>
    </w:rPr>
  </w:style>
  <w:style w:type="paragraph" w:customStyle="1" w:styleId="EBA0965938E74A9A86B15FE411CB16EB">
    <w:name w:val="EBA0965938E74A9A86B15FE411CB16EB"/>
    <w:rsid w:val="0023229C"/>
    <w:pPr>
      <w:spacing w:after="0" w:line="240" w:lineRule="auto"/>
    </w:pPr>
    <w:rPr>
      <w:rFonts w:ascii="Arial" w:eastAsia="Times New Roman" w:hAnsi="Arial" w:cs="Times New Roman"/>
      <w:kern w:val="0"/>
      <w:lang w:val="en-US" w:eastAsia="en-US"/>
      <w14:ligatures w14:val="none"/>
    </w:rPr>
  </w:style>
  <w:style w:type="paragraph" w:customStyle="1" w:styleId="1C64F85E627444C2B039EED14EECABB1">
    <w:name w:val="1C64F85E627444C2B039EED14EECABB1"/>
    <w:rsid w:val="0023229C"/>
    <w:pPr>
      <w:spacing w:after="0" w:line="240" w:lineRule="auto"/>
    </w:pPr>
    <w:rPr>
      <w:rFonts w:ascii="Arial" w:eastAsia="Times New Roman" w:hAnsi="Arial" w:cs="Times New Roman"/>
      <w:kern w:val="0"/>
      <w:lang w:val="en-US" w:eastAsia="en-US"/>
      <w14:ligatures w14:val="none"/>
    </w:rPr>
  </w:style>
  <w:style w:type="paragraph" w:customStyle="1" w:styleId="ED54DDD59A194DC0B6144B823CDDAA23">
    <w:name w:val="ED54DDD59A194DC0B6144B823CDDAA23"/>
    <w:rsid w:val="0023229C"/>
    <w:pPr>
      <w:spacing w:after="0" w:line="240" w:lineRule="auto"/>
    </w:pPr>
    <w:rPr>
      <w:rFonts w:ascii="Arial" w:eastAsia="Times New Roman" w:hAnsi="Arial" w:cs="Times New Roman"/>
      <w:kern w:val="0"/>
      <w:lang w:val="en-US" w:eastAsia="en-US"/>
      <w14:ligatures w14:val="none"/>
    </w:rPr>
  </w:style>
  <w:style w:type="paragraph" w:customStyle="1" w:styleId="FB568CD412724E9D8B9C98E64B55300E">
    <w:name w:val="FB568CD412724E9D8B9C98E64B55300E"/>
    <w:rsid w:val="0023229C"/>
    <w:pPr>
      <w:spacing w:after="0" w:line="240" w:lineRule="auto"/>
    </w:pPr>
    <w:rPr>
      <w:rFonts w:ascii="Arial" w:eastAsia="Times New Roman" w:hAnsi="Arial" w:cs="Times New Roman"/>
      <w:kern w:val="0"/>
      <w:lang w:val="en-US" w:eastAsia="en-US"/>
      <w14:ligatures w14:val="none"/>
    </w:rPr>
  </w:style>
  <w:style w:type="paragraph" w:customStyle="1" w:styleId="B7DD091DE2E04443BDA2C035C1184AA3">
    <w:name w:val="B7DD091DE2E04443BDA2C035C1184AA3"/>
    <w:rsid w:val="0023229C"/>
    <w:pPr>
      <w:spacing w:after="0" w:line="240" w:lineRule="auto"/>
    </w:pPr>
    <w:rPr>
      <w:rFonts w:ascii="Arial" w:eastAsia="Times New Roman" w:hAnsi="Arial" w:cs="Times New Roman"/>
      <w:kern w:val="0"/>
      <w:lang w:val="en-US" w:eastAsia="en-US"/>
      <w14:ligatures w14:val="none"/>
    </w:rPr>
  </w:style>
  <w:style w:type="paragraph" w:customStyle="1" w:styleId="F6F9177BC60B45FE931A2C0371663C4B">
    <w:name w:val="F6F9177BC60B45FE931A2C0371663C4B"/>
    <w:rsid w:val="0023229C"/>
    <w:pPr>
      <w:spacing w:after="0" w:line="240" w:lineRule="auto"/>
    </w:pPr>
    <w:rPr>
      <w:rFonts w:ascii="Arial" w:eastAsia="Times New Roman" w:hAnsi="Arial" w:cs="Times New Roman"/>
      <w:kern w:val="0"/>
      <w:lang w:val="en-US" w:eastAsia="en-US"/>
      <w14:ligatures w14:val="none"/>
    </w:rPr>
  </w:style>
  <w:style w:type="paragraph" w:customStyle="1" w:styleId="BA34CF5EFE2F4778AFCC1B4C9CAD5CEE">
    <w:name w:val="BA34CF5EFE2F4778AFCC1B4C9CAD5CEE"/>
    <w:rsid w:val="0023229C"/>
    <w:pPr>
      <w:spacing w:after="0" w:line="240" w:lineRule="auto"/>
    </w:pPr>
    <w:rPr>
      <w:rFonts w:ascii="Arial" w:eastAsia="Times New Roman" w:hAnsi="Arial" w:cs="Times New Roman"/>
      <w:kern w:val="0"/>
      <w:lang w:val="en-US" w:eastAsia="en-US"/>
      <w14:ligatures w14:val="none"/>
    </w:rPr>
  </w:style>
  <w:style w:type="paragraph" w:customStyle="1" w:styleId="ABEE2963514447FF940CA8CCF46EFA78">
    <w:name w:val="ABEE2963514447FF940CA8CCF46EFA78"/>
    <w:rsid w:val="0023229C"/>
    <w:pPr>
      <w:spacing w:after="0" w:line="240" w:lineRule="auto"/>
    </w:pPr>
    <w:rPr>
      <w:rFonts w:ascii="Arial" w:eastAsia="Times New Roman" w:hAnsi="Arial" w:cs="Times New Roman"/>
      <w:kern w:val="0"/>
      <w:lang w:val="en-US" w:eastAsia="en-US"/>
      <w14:ligatures w14:val="none"/>
    </w:rPr>
  </w:style>
  <w:style w:type="paragraph" w:customStyle="1" w:styleId="BB985C8E85644D278C5E00081149BF99">
    <w:name w:val="BB985C8E85644D278C5E00081149BF99"/>
    <w:rsid w:val="0023229C"/>
    <w:pPr>
      <w:spacing w:after="0" w:line="240" w:lineRule="auto"/>
    </w:pPr>
    <w:rPr>
      <w:rFonts w:ascii="Arial" w:eastAsia="Times New Roman" w:hAnsi="Arial" w:cs="Times New Roman"/>
      <w:kern w:val="0"/>
      <w:lang w:val="en-US" w:eastAsia="en-US"/>
      <w14:ligatures w14:val="none"/>
    </w:rPr>
  </w:style>
  <w:style w:type="paragraph" w:customStyle="1" w:styleId="E5EC0E79CE1448249D17E1EC16C71D68">
    <w:name w:val="E5EC0E79CE1448249D17E1EC16C71D68"/>
    <w:rsid w:val="0023229C"/>
    <w:pPr>
      <w:spacing w:after="0" w:line="240" w:lineRule="auto"/>
    </w:pPr>
    <w:rPr>
      <w:rFonts w:ascii="Arial" w:eastAsia="Times New Roman" w:hAnsi="Arial" w:cs="Times New Roman"/>
      <w:kern w:val="0"/>
      <w:lang w:val="en-US" w:eastAsia="en-US"/>
      <w14:ligatures w14:val="none"/>
    </w:rPr>
  </w:style>
  <w:style w:type="paragraph" w:customStyle="1" w:styleId="3C3AE0783B8545798005FA82E95F63CC">
    <w:name w:val="3C3AE0783B8545798005FA82E95F63CC"/>
    <w:rsid w:val="0023229C"/>
    <w:pPr>
      <w:spacing w:after="0" w:line="240" w:lineRule="auto"/>
    </w:pPr>
    <w:rPr>
      <w:rFonts w:ascii="Arial" w:eastAsia="Times New Roman" w:hAnsi="Arial" w:cs="Times New Roman"/>
      <w:kern w:val="0"/>
      <w:lang w:val="en-US" w:eastAsia="en-US"/>
      <w14:ligatures w14:val="none"/>
    </w:rPr>
  </w:style>
  <w:style w:type="paragraph" w:customStyle="1" w:styleId="221E8C2F3D3C4BA485C306AA0F8EB3A2">
    <w:name w:val="221E8C2F3D3C4BA485C306AA0F8EB3A2"/>
    <w:rsid w:val="0023229C"/>
    <w:pPr>
      <w:spacing w:after="0" w:line="240" w:lineRule="auto"/>
    </w:pPr>
    <w:rPr>
      <w:rFonts w:ascii="Arial" w:eastAsia="Times New Roman" w:hAnsi="Arial" w:cs="Times New Roman"/>
      <w:kern w:val="0"/>
      <w:lang w:val="en-US" w:eastAsia="en-US"/>
      <w14:ligatures w14:val="none"/>
    </w:rPr>
  </w:style>
  <w:style w:type="paragraph" w:customStyle="1" w:styleId="8EF4CADA5DDF414D9C14002D291AE27F">
    <w:name w:val="8EF4CADA5DDF414D9C14002D291AE27F"/>
    <w:rsid w:val="0023229C"/>
    <w:pPr>
      <w:spacing w:after="0" w:line="240" w:lineRule="auto"/>
    </w:pPr>
    <w:rPr>
      <w:rFonts w:ascii="Arial" w:eastAsia="Times New Roman" w:hAnsi="Arial" w:cs="Times New Roman"/>
      <w:kern w:val="0"/>
      <w:lang w:val="en-US" w:eastAsia="en-US"/>
      <w14:ligatures w14:val="none"/>
    </w:rPr>
  </w:style>
  <w:style w:type="paragraph" w:customStyle="1" w:styleId="4ADE1B309D464B57B17AFC34E8F0C778">
    <w:name w:val="4ADE1B309D464B57B17AFC34E8F0C778"/>
    <w:rsid w:val="0023229C"/>
    <w:pPr>
      <w:spacing w:after="0" w:line="240" w:lineRule="auto"/>
    </w:pPr>
    <w:rPr>
      <w:rFonts w:ascii="Arial" w:eastAsia="Times New Roman" w:hAnsi="Arial" w:cs="Times New Roman"/>
      <w:kern w:val="0"/>
      <w:lang w:val="en-US" w:eastAsia="en-US"/>
      <w14:ligatures w14:val="none"/>
    </w:rPr>
  </w:style>
  <w:style w:type="paragraph" w:customStyle="1" w:styleId="832714E434A642EFA653DFA5AD7F4FC0">
    <w:name w:val="832714E434A642EFA653DFA5AD7F4FC0"/>
    <w:rsid w:val="0023229C"/>
    <w:pPr>
      <w:spacing w:after="0" w:line="240" w:lineRule="auto"/>
    </w:pPr>
    <w:rPr>
      <w:rFonts w:ascii="Arial" w:eastAsia="Times New Roman" w:hAnsi="Arial" w:cs="Times New Roman"/>
      <w:kern w:val="0"/>
      <w:lang w:val="en-US" w:eastAsia="en-US"/>
      <w14:ligatures w14:val="none"/>
    </w:rPr>
  </w:style>
  <w:style w:type="paragraph" w:customStyle="1" w:styleId="087D6748DE954DA8A2DEF9DBB3DCE66A">
    <w:name w:val="087D6748DE954DA8A2DEF9DBB3DCE66A"/>
    <w:rsid w:val="0023229C"/>
    <w:pPr>
      <w:spacing w:after="0" w:line="240" w:lineRule="auto"/>
    </w:pPr>
    <w:rPr>
      <w:rFonts w:ascii="Arial" w:eastAsia="Times New Roman" w:hAnsi="Arial" w:cs="Times New Roman"/>
      <w:kern w:val="0"/>
      <w:lang w:val="en-US" w:eastAsia="en-US"/>
      <w14:ligatures w14:val="none"/>
    </w:rPr>
  </w:style>
  <w:style w:type="paragraph" w:customStyle="1" w:styleId="B5FB5C21A76A4E91BDBA5CAD91317447">
    <w:name w:val="B5FB5C21A76A4E91BDBA5CAD91317447"/>
    <w:rsid w:val="0023229C"/>
    <w:pPr>
      <w:spacing w:after="0" w:line="240" w:lineRule="auto"/>
    </w:pPr>
    <w:rPr>
      <w:rFonts w:ascii="Arial" w:eastAsia="Times New Roman" w:hAnsi="Arial" w:cs="Times New Roman"/>
      <w:kern w:val="0"/>
      <w:lang w:val="en-US" w:eastAsia="en-US"/>
      <w14:ligatures w14:val="none"/>
    </w:rPr>
  </w:style>
  <w:style w:type="paragraph" w:customStyle="1" w:styleId="E6B6BC94DBA5442784531E87B4FAD32E">
    <w:name w:val="E6B6BC94DBA5442784531E87B4FAD32E"/>
    <w:rsid w:val="0023229C"/>
    <w:pPr>
      <w:spacing w:after="0" w:line="240" w:lineRule="auto"/>
    </w:pPr>
    <w:rPr>
      <w:rFonts w:ascii="Arial" w:eastAsia="Times New Roman" w:hAnsi="Arial" w:cs="Times New Roman"/>
      <w:kern w:val="0"/>
      <w:lang w:val="en-US" w:eastAsia="en-US"/>
      <w14:ligatures w14:val="none"/>
    </w:rPr>
  </w:style>
  <w:style w:type="paragraph" w:customStyle="1" w:styleId="CC7764F4221B4629B02377CBE6D6FF49">
    <w:name w:val="CC7764F4221B4629B02377CBE6D6FF49"/>
    <w:rsid w:val="0023229C"/>
    <w:pPr>
      <w:spacing w:after="0" w:line="240" w:lineRule="auto"/>
    </w:pPr>
    <w:rPr>
      <w:rFonts w:ascii="Arial" w:eastAsia="Times New Roman" w:hAnsi="Arial" w:cs="Times New Roman"/>
      <w:kern w:val="0"/>
      <w:lang w:val="en-US" w:eastAsia="en-US"/>
      <w14:ligatures w14:val="none"/>
    </w:rPr>
  </w:style>
  <w:style w:type="paragraph" w:customStyle="1" w:styleId="3C601FCA199149FD8E994C2AA243272C">
    <w:name w:val="3C601FCA199149FD8E994C2AA243272C"/>
    <w:rsid w:val="0023229C"/>
    <w:pPr>
      <w:spacing w:after="0" w:line="240" w:lineRule="auto"/>
    </w:pPr>
    <w:rPr>
      <w:rFonts w:ascii="Arial" w:eastAsia="Times New Roman" w:hAnsi="Arial" w:cs="Times New Roman"/>
      <w:kern w:val="0"/>
      <w:lang w:val="en-US" w:eastAsia="en-US"/>
      <w14:ligatures w14:val="none"/>
    </w:rPr>
  </w:style>
  <w:style w:type="paragraph" w:customStyle="1" w:styleId="45237AE3E1B246D9853DB4B64F362738">
    <w:name w:val="45237AE3E1B246D9853DB4B64F362738"/>
    <w:rsid w:val="0023229C"/>
    <w:pPr>
      <w:spacing w:after="0" w:line="240" w:lineRule="auto"/>
    </w:pPr>
    <w:rPr>
      <w:rFonts w:ascii="Arial" w:eastAsia="Times New Roman" w:hAnsi="Arial" w:cs="Times New Roman"/>
      <w:kern w:val="0"/>
      <w:lang w:val="en-US" w:eastAsia="en-US"/>
      <w14:ligatures w14:val="none"/>
    </w:rPr>
  </w:style>
  <w:style w:type="paragraph" w:customStyle="1" w:styleId="4FAA11E4C46A48B0A0A89560D2CEAF12">
    <w:name w:val="4FAA11E4C46A48B0A0A89560D2CEAF12"/>
    <w:rsid w:val="0023229C"/>
    <w:pPr>
      <w:spacing w:after="0" w:line="240" w:lineRule="auto"/>
    </w:pPr>
    <w:rPr>
      <w:rFonts w:ascii="Arial" w:eastAsia="Times New Roman" w:hAnsi="Arial" w:cs="Times New Roman"/>
      <w:kern w:val="0"/>
      <w:lang w:val="en-US" w:eastAsia="en-US"/>
      <w14:ligatures w14:val="none"/>
    </w:rPr>
  </w:style>
  <w:style w:type="paragraph" w:customStyle="1" w:styleId="9DF704C40668438098CD0AD98A15BEC3">
    <w:name w:val="9DF704C40668438098CD0AD98A15BEC3"/>
    <w:rsid w:val="0023229C"/>
    <w:pPr>
      <w:spacing w:after="0" w:line="240" w:lineRule="auto"/>
    </w:pPr>
    <w:rPr>
      <w:rFonts w:ascii="Arial" w:eastAsia="Times New Roman" w:hAnsi="Arial" w:cs="Times New Roman"/>
      <w:kern w:val="0"/>
      <w:lang w:val="en-US" w:eastAsia="en-US"/>
      <w14:ligatures w14:val="none"/>
    </w:rPr>
  </w:style>
  <w:style w:type="paragraph" w:customStyle="1" w:styleId="A5B2220DB0F84CAEAE5CD9B60B305EB3">
    <w:name w:val="A5B2220DB0F84CAEAE5CD9B60B305EB3"/>
    <w:rsid w:val="0023229C"/>
    <w:pPr>
      <w:spacing w:after="0" w:line="240" w:lineRule="auto"/>
    </w:pPr>
    <w:rPr>
      <w:rFonts w:ascii="Arial" w:eastAsia="Times New Roman" w:hAnsi="Arial" w:cs="Times New Roman"/>
      <w:kern w:val="0"/>
      <w:lang w:val="en-US" w:eastAsia="en-US"/>
      <w14:ligatures w14:val="none"/>
    </w:rPr>
  </w:style>
  <w:style w:type="paragraph" w:customStyle="1" w:styleId="874043D6C08F47EC972F71F1268990FC">
    <w:name w:val="874043D6C08F47EC972F71F1268990FC"/>
    <w:rsid w:val="0023229C"/>
    <w:pPr>
      <w:spacing w:after="0" w:line="240" w:lineRule="auto"/>
    </w:pPr>
    <w:rPr>
      <w:rFonts w:ascii="Arial" w:eastAsia="Times New Roman" w:hAnsi="Arial" w:cs="Times New Roman"/>
      <w:kern w:val="0"/>
      <w:lang w:val="en-US" w:eastAsia="en-US"/>
      <w14:ligatures w14:val="none"/>
    </w:rPr>
  </w:style>
  <w:style w:type="paragraph" w:customStyle="1" w:styleId="BDE49DA8D4A2469984F4D0CAE2A3E088">
    <w:name w:val="BDE49DA8D4A2469984F4D0CAE2A3E088"/>
    <w:rsid w:val="0023229C"/>
    <w:pPr>
      <w:spacing w:after="0" w:line="240" w:lineRule="auto"/>
    </w:pPr>
    <w:rPr>
      <w:rFonts w:ascii="Arial" w:eastAsia="Times New Roman" w:hAnsi="Arial" w:cs="Times New Roman"/>
      <w:kern w:val="0"/>
      <w:lang w:val="en-US" w:eastAsia="en-US"/>
      <w14:ligatures w14:val="none"/>
    </w:rPr>
  </w:style>
  <w:style w:type="paragraph" w:customStyle="1" w:styleId="DF6505C721B043D5914FC4CDBE665588">
    <w:name w:val="DF6505C721B043D5914FC4CDBE665588"/>
    <w:rsid w:val="0023229C"/>
    <w:pPr>
      <w:spacing w:after="0" w:line="240" w:lineRule="auto"/>
    </w:pPr>
    <w:rPr>
      <w:rFonts w:ascii="Arial" w:eastAsia="Times New Roman" w:hAnsi="Arial" w:cs="Times New Roman"/>
      <w:kern w:val="0"/>
      <w:lang w:val="en-US" w:eastAsia="en-US"/>
      <w14:ligatures w14:val="none"/>
    </w:rPr>
  </w:style>
  <w:style w:type="paragraph" w:customStyle="1" w:styleId="4C758DCA8ADA42A3B7F963A72FE2748F">
    <w:name w:val="4C758DCA8ADA42A3B7F963A72FE2748F"/>
    <w:rsid w:val="0023229C"/>
    <w:pPr>
      <w:spacing w:after="0" w:line="240" w:lineRule="auto"/>
    </w:pPr>
    <w:rPr>
      <w:rFonts w:ascii="Arial" w:eastAsia="Times New Roman" w:hAnsi="Arial" w:cs="Times New Roman"/>
      <w:kern w:val="0"/>
      <w:lang w:val="en-US" w:eastAsia="en-US"/>
      <w14:ligatures w14:val="none"/>
    </w:rPr>
  </w:style>
  <w:style w:type="paragraph" w:customStyle="1" w:styleId="35AAAB03439F4D7180D508FF8F922C15">
    <w:name w:val="35AAAB03439F4D7180D508FF8F922C15"/>
    <w:rsid w:val="0023229C"/>
    <w:pPr>
      <w:spacing w:after="0" w:line="240" w:lineRule="auto"/>
    </w:pPr>
    <w:rPr>
      <w:rFonts w:ascii="Arial" w:eastAsia="Times New Roman" w:hAnsi="Arial" w:cs="Times New Roman"/>
      <w:kern w:val="0"/>
      <w:lang w:val="en-US" w:eastAsia="en-US"/>
      <w14:ligatures w14:val="none"/>
    </w:rPr>
  </w:style>
  <w:style w:type="paragraph" w:customStyle="1" w:styleId="06A433464A104793B72EDDF893BD87E9">
    <w:name w:val="06A433464A104793B72EDDF893BD87E9"/>
    <w:rsid w:val="0023229C"/>
    <w:pPr>
      <w:spacing w:after="0" w:line="240" w:lineRule="auto"/>
    </w:pPr>
    <w:rPr>
      <w:rFonts w:ascii="Arial" w:eastAsia="Times New Roman" w:hAnsi="Arial" w:cs="Times New Roman"/>
      <w:kern w:val="0"/>
      <w:lang w:val="en-US" w:eastAsia="en-US"/>
      <w14:ligatures w14:val="none"/>
    </w:rPr>
  </w:style>
  <w:style w:type="paragraph" w:customStyle="1" w:styleId="DC00FE69E033410C8CF8D77534927421">
    <w:name w:val="DC00FE69E033410C8CF8D77534927421"/>
    <w:rsid w:val="0023229C"/>
    <w:pPr>
      <w:spacing w:after="0" w:line="240" w:lineRule="auto"/>
    </w:pPr>
    <w:rPr>
      <w:rFonts w:ascii="Arial" w:eastAsia="Times New Roman" w:hAnsi="Arial" w:cs="Times New Roman"/>
      <w:kern w:val="0"/>
      <w:lang w:val="en-US" w:eastAsia="en-US"/>
      <w14:ligatures w14:val="none"/>
    </w:rPr>
  </w:style>
  <w:style w:type="paragraph" w:customStyle="1" w:styleId="350F46C678E042C6AFD1F4244F13AF66">
    <w:name w:val="350F46C678E042C6AFD1F4244F13AF66"/>
    <w:rsid w:val="0023229C"/>
    <w:pPr>
      <w:spacing w:after="0" w:line="240" w:lineRule="auto"/>
    </w:pPr>
    <w:rPr>
      <w:rFonts w:ascii="Arial" w:eastAsia="Times New Roman" w:hAnsi="Arial" w:cs="Times New Roman"/>
      <w:kern w:val="0"/>
      <w:lang w:val="en-US" w:eastAsia="en-US"/>
      <w14:ligatures w14:val="none"/>
    </w:rPr>
  </w:style>
  <w:style w:type="paragraph" w:customStyle="1" w:styleId="E8A925E95DEA44BAA254709178F3C78C">
    <w:name w:val="E8A925E95DEA44BAA254709178F3C78C"/>
    <w:rsid w:val="0023229C"/>
    <w:pPr>
      <w:spacing w:after="0" w:line="240" w:lineRule="auto"/>
    </w:pPr>
    <w:rPr>
      <w:rFonts w:ascii="Arial" w:eastAsia="Times New Roman" w:hAnsi="Arial" w:cs="Times New Roman"/>
      <w:kern w:val="0"/>
      <w:lang w:val="en-US" w:eastAsia="en-US"/>
      <w14:ligatures w14:val="none"/>
    </w:rPr>
  </w:style>
  <w:style w:type="paragraph" w:customStyle="1" w:styleId="7C3C853DF37B4EA3AED1AA40F6E8E78F">
    <w:name w:val="7C3C853DF37B4EA3AED1AA40F6E8E78F"/>
    <w:rsid w:val="0023229C"/>
    <w:pPr>
      <w:spacing w:after="0" w:line="240" w:lineRule="auto"/>
    </w:pPr>
    <w:rPr>
      <w:rFonts w:ascii="Arial" w:eastAsia="Times New Roman" w:hAnsi="Arial" w:cs="Times New Roman"/>
      <w:kern w:val="0"/>
      <w:lang w:val="en-US" w:eastAsia="en-US"/>
      <w14:ligatures w14:val="none"/>
    </w:rPr>
  </w:style>
  <w:style w:type="paragraph" w:customStyle="1" w:styleId="7349B80762314E608D2A3A34C4FC3AE2">
    <w:name w:val="7349B80762314E608D2A3A34C4FC3AE2"/>
    <w:rsid w:val="0023229C"/>
    <w:pPr>
      <w:spacing w:after="0" w:line="240" w:lineRule="auto"/>
    </w:pPr>
    <w:rPr>
      <w:rFonts w:ascii="Arial" w:eastAsia="Times New Roman" w:hAnsi="Arial" w:cs="Times New Roman"/>
      <w:kern w:val="0"/>
      <w:lang w:val="en-US" w:eastAsia="en-US"/>
      <w14:ligatures w14:val="none"/>
    </w:rPr>
  </w:style>
  <w:style w:type="paragraph" w:customStyle="1" w:styleId="CD57D11A09A24B5990DF73609214145F">
    <w:name w:val="CD57D11A09A24B5990DF73609214145F"/>
    <w:rsid w:val="0023229C"/>
    <w:pPr>
      <w:spacing w:after="0" w:line="240" w:lineRule="auto"/>
    </w:pPr>
    <w:rPr>
      <w:rFonts w:ascii="Arial" w:eastAsia="Times New Roman" w:hAnsi="Arial" w:cs="Times New Roman"/>
      <w:kern w:val="0"/>
      <w:lang w:val="en-US" w:eastAsia="en-US"/>
      <w14:ligatures w14:val="none"/>
    </w:rPr>
  </w:style>
  <w:style w:type="paragraph" w:customStyle="1" w:styleId="06ECC7CC5A994FCF93BC67F960077160">
    <w:name w:val="06ECC7CC5A994FCF93BC67F960077160"/>
    <w:rsid w:val="0023229C"/>
    <w:pPr>
      <w:spacing w:after="0" w:line="240" w:lineRule="auto"/>
    </w:pPr>
    <w:rPr>
      <w:rFonts w:ascii="Arial" w:eastAsia="Times New Roman" w:hAnsi="Arial" w:cs="Times New Roman"/>
      <w:kern w:val="0"/>
      <w:lang w:val="en-US" w:eastAsia="en-US"/>
      <w14:ligatures w14:val="none"/>
    </w:rPr>
  </w:style>
  <w:style w:type="paragraph" w:customStyle="1" w:styleId="A32FFAC5154E4F488A3DCD50FE6C751E">
    <w:name w:val="A32FFAC5154E4F488A3DCD50FE6C751E"/>
    <w:rsid w:val="0023229C"/>
    <w:pPr>
      <w:spacing w:after="0" w:line="240" w:lineRule="auto"/>
    </w:pPr>
    <w:rPr>
      <w:rFonts w:ascii="Arial" w:eastAsia="Times New Roman" w:hAnsi="Arial" w:cs="Times New Roman"/>
      <w:kern w:val="0"/>
      <w:lang w:val="en-US" w:eastAsia="en-US"/>
      <w14:ligatures w14:val="none"/>
    </w:rPr>
  </w:style>
  <w:style w:type="paragraph" w:customStyle="1" w:styleId="5BC1B876BC1A42289401FB727731A38C">
    <w:name w:val="5BC1B876BC1A42289401FB727731A38C"/>
    <w:rsid w:val="0023229C"/>
    <w:pPr>
      <w:spacing w:after="0" w:line="240" w:lineRule="auto"/>
    </w:pPr>
    <w:rPr>
      <w:rFonts w:ascii="Arial" w:eastAsia="Times New Roman" w:hAnsi="Arial" w:cs="Times New Roman"/>
      <w:kern w:val="0"/>
      <w:lang w:val="en-US" w:eastAsia="en-US"/>
      <w14:ligatures w14:val="none"/>
    </w:rPr>
  </w:style>
  <w:style w:type="paragraph" w:customStyle="1" w:styleId="C5E7BA091D13448CBFC8AEBB16E969FE">
    <w:name w:val="C5E7BA091D13448CBFC8AEBB16E969FE"/>
    <w:rsid w:val="0023229C"/>
    <w:pPr>
      <w:spacing w:after="0" w:line="240" w:lineRule="auto"/>
    </w:pPr>
    <w:rPr>
      <w:rFonts w:ascii="Arial" w:eastAsia="Times New Roman" w:hAnsi="Arial" w:cs="Times New Roman"/>
      <w:kern w:val="0"/>
      <w:lang w:val="en-US" w:eastAsia="en-US"/>
      <w14:ligatures w14:val="none"/>
    </w:rPr>
  </w:style>
  <w:style w:type="paragraph" w:customStyle="1" w:styleId="50CED97B81464121B5685535E3FA0A5C">
    <w:name w:val="50CED97B81464121B5685535E3FA0A5C"/>
    <w:rsid w:val="0023229C"/>
    <w:pPr>
      <w:spacing w:after="0" w:line="240" w:lineRule="auto"/>
    </w:pPr>
    <w:rPr>
      <w:rFonts w:ascii="Arial" w:eastAsia="Times New Roman" w:hAnsi="Arial" w:cs="Times New Roman"/>
      <w:kern w:val="0"/>
      <w:lang w:val="en-US" w:eastAsia="en-US"/>
      <w14:ligatures w14:val="none"/>
    </w:rPr>
  </w:style>
  <w:style w:type="paragraph" w:customStyle="1" w:styleId="077508A07166494DB24E374F93C37C15">
    <w:name w:val="077508A07166494DB24E374F93C37C15"/>
    <w:rsid w:val="0023229C"/>
    <w:pPr>
      <w:spacing w:after="0" w:line="240" w:lineRule="auto"/>
    </w:pPr>
    <w:rPr>
      <w:rFonts w:ascii="Arial" w:eastAsia="Times New Roman" w:hAnsi="Arial" w:cs="Times New Roman"/>
      <w:kern w:val="0"/>
      <w:lang w:val="en-US" w:eastAsia="en-US"/>
      <w14:ligatures w14:val="none"/>
    </w:rPr>
  </w:style>
  <w:style w:type="paragraph" w:customStyle="1" w:styleId="8B3A972B2DC94DF38866727148EC21BC">
    <w:name w:val="8B3A972B2DC94DF38866727148EC21BC"/>
    <w:rsid w:val="0023229C"/>
    <w:pPr>
      <w:spacing w:after="0" w:line="240" w:lineRule="auto"/>
    </w:pPr>
    <w:rPr>
      <w:rFonts w:ascii="Arial" w:eastAsia="Times New Roman" w:hAnsi="Arial" w:cs="Times New Roman"/>
      <w:kern w:val="0"/>
      <w:lang w:val="en-US" w:eastAsia="en-US"/>
      <w14:ligatures w14:val="none"/>
    </w:rPr>
  </w:style>
  <w:style w:type="paragraph" w:customStyle="1" w:styleId="48795DA8290E4BD8900FF06E5CE29F3F">
    <w:name w:val="48795DA8290E4BD8900FF06E5CE29F3F"/>
    <w:rsid w:val="0023229C"/>
    <w:pPr>
      <w:spacing w:after="0" w:line="240" w:lineRule="auto"/>
    </w:pPr>
    <w:rPr>
      <w:rFonts w:ascii="Arial" w:eastAsia="Times New Roman" w:hAnsi="Arial" w:cs="Times New Roman"/>
      <w:kern w:val="0"/>
      <w:lang w:val="en-US" w:eastAsia="en-US"/>
      <w14:ligatures w14:val="none"/>
    </w:rPr>
  </w:style>
  <w:style w:type="paragraph" w:customStyle="1" w:styleId="33437569DF514E7DBD0BED2DEE966AA3">
    <w:name w:val="33437569DF514E7DBD0BED2DEE966AA3"/>
    <w:rsid w:val="0023229C"/>
    <w:pPr>
      <w:spacing w:after="0" w:line="240" w:lineRule="auto"/>
    </w:pPr>
    <w:rPr>
      <w:rFonts w:ascii="Arial" w:eastAsia="Times New Roman" w:hAnsi="Arial" w:cs="Times New Roman"/>
      <w:kern w:val="0"/>
      <w:lang w:val="en-US" w:eastAsia="en-US"/>
      <w14:ligatures w14:val="none"/>
    </w:rPr>
  </w:style>
  <w:style w:type="paragraph" w:customStyle="1" w:styleId="053C476E653B4192A65380F55CF584C3">
    <w:name w:val="053C476E653B4192A65380F55CF584C3"/>
    <w:rsid w:val="0023229C"/>
    <w:pPr>
      <w:spacing w:after="0" w:line="240" w:lineRule="auto"/>
    </w:pPr>
    <w:rPr>
      <w:rFonts w:ascii="Arial" w:eastAsia="Times New Roman" w:hAnsi="Arial" w:cs="Times New Roman"/>
      <w:kern w:val="0"/>
      <w:lang w:val="en-US" w:eastAsia="en-US"/>
      <w14:ligatures w14:val="none"/>
    </w:rPr>
  </w:style>
  <w:style w:type="paragraph" w:customStyle="1" w:styleId="E3171529FA014E558BA8BB9FE686D2E2">
    <w:name w:val="E3171529FA014E558BA8BB9FE686D2E2"/>
    <w:rsid w:val="0023229C"/>
    <w:pPr>
      <w:spacing w:after="0" w:line="240" w:lineRule="auto"/>
    </w:pPr>
    <w:rPr>
      <w:rFonts w:ascii="Arial" w:eastAsia="Times New Roman" w:hAnsi="Arial" w:cs="Times New Roman"/>
      <w:kern w:val="0"/>
      <w:lang w:val="en-US" w:eastAsia="en-US"/>
      <w14:ligatures w14:val="none"/>
    </w:rPr>
  </w:style>
  <w:style w:type="paragraph" w:customStyle="1" w:styleId="5D87F33C6D6E45598A44590B7D971E56">
    <w:name w:val="5D87F33C6D6E45598A44590B7D971E56"/>
    <w:rsid w:val="0023229C"/>
    <w:pPr>
      <w:spacing w:after="0" w:line="240" w:lineRule="auto"/>
    </w:pPr>
    <w:rPr>
      <w:rFonts w:ascii="Arial" w:eastAsia="Times New Roman" w:hAnsi="Arial" w:cs="Times New Roman"/>
      <w:kern w:val="0"/>
      <w:lang w:val="en-US" w:eastAsia="en-US"/>
      <w14:ligatures w14:val="none"/>
    </w:rPr>
  </w:style>
  <w:style w:type="paragraph" w:customStyle="1" w:styleId="515C2E6C684348EF83DBCDC64C3B83D9">
    <w:name w:val="515C2E6C684348EF83DBCDC64C3B83D9"/>
    <w:rsid w:val="0023229C"/>
    <w:pPr>
      <w:spacing w:after="0" w:line="240" w:lineRule="auto"/>
    </w:pPr>
    <w:rPr>
      <w:rFonts w:ascii="Arial" w:eastAsia="Times New Roman" w:hAnsi="Arial" w:cs="Times New Roman"/>
      <w:kern w:val="0"/>
      <w:lang w:val="en-US" w:eastAsia="en-US"/>
      <w14:ligatures w14:val="none"/>
    </w:rPr>
  </w:style>
  <w:style w:type="paragraph" w:customStyle="1" w:styleId="3E5FC44BC73F493F8A3C9F4C7888336F">
    <w:name w:val="3E5FC44BC73F493F8A3C9F4C7888336F"/>
    <w:rsid w:val="0023229C"/>
    <w:pPr>
      <w:spacing w:after="0" w:line="240" w:lineRule="auto"/>
    </w:pPr>
    <w:rPr>
      <w:rFonts w:ascii="Arial" w:eastAsia="Times New Roman" w:hAnsi="Arial" w:cs="Times New Roman"/>
      <w:kern w:val="0"/>
      <w:lang w:val="en-US" w:eastAsia="en-US"/>
      <w14:ligatures w14:val="none"/>
    </w:rPr>
  </w:style>
  <w:style w:type="paragraph" w:customStyle="1" w:styleId="9365779B00884E35A9894BD1DAC64AFD">
    <w:name w:val="9365779B00884E35A9894BD1DAC64AFD"/>
    <w:rsid w:val="0023229C"/>
    <w:pPr>
      <w:spacing w:after="0" w:line="240" w:lineRule="auto"/>
    </w:pPr>
    <w:rPr>
      <w:rFonts w:ascii="Arial" w:eastAsia="Times New Roman" w:hAnsi="Arial" w:cs="Times New Roman"/>
      <w:kern w:val="0"/>
      <w:lang w:val="en-US" w:eastAsia="en-US"/>
      <w14:ligatures w14:val="none"/>
    </w:rPr>
  </w:style>
  <w:style w:type="paragraph" w:customStyle="1" w:styleId="05F9465AFE9C437DA01C3F9503070ACA">
    <w:name w:val="05F9465AFE9C437DA01C3F9503070ACA"/>
    <w:rsid w:val="0023229C"/>
    <w:pPr>
      <w:spacing w:after="0" w:line="240" w:lineRule="auto"/>
    </w:pPr>
    <w:rPr>
      <w:rFonts w:ascii="Arial" w:eastAsia="Times New Roman" w:hAnsi="Arial" w:cs="Times New Roman"/>
      <w:kern w:val="0"/>
      <w:lang w:val="en-US" w:eastAsia="en-US"/>
      <w14:ligatures w14:val="none"/>
    </w:rPr>
  </w:style>
  <w:style w:type="paragraph" w:customStyle="1" w:styleId="79453112D5554377BD4572A07CF54192">
    <w:name w:val="79453112D5554377BD4572A07CF54192"/>
    <w:rsid w:val="0023229C"/>
    <w:pPr>
      <w:spacing w:after="0" w:line="240" w:lineRule="auto"/>
    </w:pPr>
    <w:rPr>
      <w:rFonts w:ascii="Arial" w:eastAsia="Times New Roman" w:hAnsi="Arial" w:cs="Times New Roman"/>
      <w:kern w:val="0"/>
      <w:lang w:val="en-US" w:eastAsia="en-US"/>
      <w14:ligatures w14:val="none"/>
    </w:rPr>
  </w:style>
  <w:style w:type="paragraph" w:customStyle="1" w:styleId="1386E7EDE29E4AC1BAD82733D46B2AD8">
    <w:name w:val="1386E7EDE29E4AC1BAD82733D46B2AD8"/>
    <w:rsid w:val="0023229C"/>
    <w:pPr>
      <w:spacing w:after="0" w:line="240" w:lineRule="auto"/>
    </w:pPr>
    <w:rPr>
      <w:rFonts w:ascii="Arial" w:eastAsia="Times New Roman" w:hAnsi="Arial" w:cs="Times New Roman"/>
      <w:kern w:val="0"/>
      <w:lang w:val="en-US" w:eastAsia="en-US"/>
      <w14:ligatures w14:val="none"/>
    </w:rPr>
  </w:style>
  <w:style w:type="paragraph" w:customStyle="1" w:styleId="E5C49BBB060841CAA439051DBF0AE19C">
    <w:name w:val="E5C49BBB060841CAA439051DBF0AE19C"/>
    <w:rsid w:val="0023229C"/>
    <w:pPr>
      <w:spacing w:after="0" w:line="240" w:lineRule="auto"/>
    </w:pPr>
    <w:rPr>
      <w:rFonts w:ascii="Arial" w:eastAsia="Times New Roman" w:hAnsi="Arial" w:cs="Times New Roman"/>
      <w:kern w:val="0"/>
      <w:lang w:val="en-US" w:eastAsia="en-US"/>
      <w14:ligatures w14:val="none"/>
    </w:rPr>
  </w:style>
  <w:style w:type="paragraph" w:customStyle="1" w:styleId="8E6D6EFC2EC34D64B112738EEF6463D4">
    <w:name w:val="8E6D6EFC2EC34D64B112738EEF6463D4"/>
    <w:rsid w:val="0023229C"/>
    <w:pPr>
      <w:spacing w:after="0" w:line="240" w:lineRule="auto"/>
    </w:pPr>
    <w:rPr>
      <w:rFonts w:ascii="Arial" w:eastAsia="Times New Roman" w:hAnsi="Arial" w:cs="Times New Roman"/>
      <w:kern w:val="0"/>
      <w:lang w:val="en-US" w:eastAsia="en-US"/>
      <w14:ligatures w14:val="none"/>
    </w:rPr>
  </w:style>
  <w:style w:type="paragraph" w:customStyle="1" w:styleId="F761A06CE08240F5A136D07AACF7DA28">
    <w:name w:val="F761A06CE08240F5A136D07AACF7DA28"/>
    <w:rsid w:val="0023229C"/>
    <w:pPr>
      <w:spacing w:after="0" w:line="240" w:lineRule="auto"/>
    </w:pPr>
    <w:rPr>
      <w:rFonts w:ascii="Arial" w:eastAsia="Times New Roman" w:hAnsi="Arial" w:cs="Times New Roman"/>
      <w:kern w:val="0"/>
      <w:lang w:val="en-US" w:eastAsia="en-US"/>
      <w14:ligatures w14:val="none"/>
    </w:rPr>
  </w:style>
  <w:style w:type="paragraph" w:customStyle="1" w:styleId="204E78BB7491412A95F70740C0B5D064">
    <w:name w:val="204E78BB7491412A95F70740C0B5D064"/>
    <w:rsid w:val="0023229C"/>
    <w:pPr>
      <w:spacing w:after="0" w:line="240" w:lineRule="auto"/>
    </w:pPr>
    <w:rPr>
      <w:rFonts w:ascii="Arial" w:eastAsia="Times New Roman" w:hAnsi="Arial" w:cs="Times New Roman"/>
      <w:kern w:val="0"/>
      <w:lang w:val="en-US" w:eastAsia="en-US"/>
      <w14:ligatures w14:val="none"/>
    </w:rPr>
  </w:style>
  <w:style w:type="paragraph" w:customStyle="1" w:styleId="16E1831C5E3747E48116C48994DC66DF">
    <w:name w:val="16E1831C5E3747E48116C48994DC66DF"/>
    <w:rsid w:val="0023229C"/>
    <w:pPr>
      <w:spacing w:after="0" w:line="240" w:lineRule="auto"/>
    </w:pPr>
    <w:rPr>
      <w:rFonts w:ascii="Arial" w:eastAsia="Times New Roman" w:hAnsi="Arial" w:cs="Times New Roman"/>
      <w:kern w:val="0"/>
      <w:lang w:val="en-US" w:eastAsia="en-US"/>
      <w14:ligatures w14:val="none"/>
    </w:rPr>
  </w:style>
  <w:style w:type="paragraph" w:customStyle="1" w:styleId="90A8CBA24E1344CF90B1964CA5E77ED4">
    <w:name w:val="90A8CBA24E1344CF90B1964CA5E77ED4"/>
    <w:rsid w:val="0023229C"/>
    <w:pPr>
      <w:spacing w:after="0" w:line="240" w:lineRule="auto"/>
    </w:pPr>
    <w:rPr>
      <w:rFonts w:ascii="Arial" w:eastAsia="Times New Roman" w:hAnsi="Arial" w:cs="Times New Roman"/>
      <w:kern w:val="0"/>
      <w:lang w:val="en-US" w:eastAsia="en-US"/>
      <w14:ligatures w14:val="none"/>
    </w:rPr>
  </w:style>
  <w:style w:type="paragraph" w:customStyle="1" w:styleId="BE6F10A8F16640F4B18FBC45DC6B0506">
    <w:name w:val="BE6F10A8F16640F4B18FBC45DC6B0506"/>
    <w:rsid w:val="0023229C"/>
    <w:pPr>
      <w:spacing w:after="0" w:line="240" w:lineRule="auto"/>
    </w:pPr>
    <w:rPr>
      <w:rFonts w:ascii="Arial" w:eastAsia="Times New Roman" w:hAnsi="Arial" w:cs="Times New Roman"/>
      <w:kern w:val="0"/>
      <w:lang w:val="en-US" w:eastAsia="en-US"/>
      <w14:ligatures w14:val="none"/>
    </w:rPr>
  </w:style>
  <w:style w:type="paragraph" w:customStyle="1" w:styleId="113C83671BB24541ABE01BC397AC0F13">
    <w:name w:val="113C83671BB24541ABE01BC397AC0F13"/>
    <w:rsid w:val="0023229C"/>
    <w:pPr>
      <w:spacing w:after="0" w:line="240" w:lineRule="auto"/>
    </w:pPr>
    <w:rPr>
      <w:rFonts w:ascii="Arial" w:eastAsia="Times New Roman" w:hAnsi="Arial" w:cs="Times New Roman"/>
      <w:kern w:val="0"/>
      <w:lang w:val="en-US" w:eastAsia="en-US"/>
      <w14:ligatures w14:val="none"/>
    </w:rPr>
  </w:style>
  <w:style w:type="paragraph" w:customStyle="1" w:styleId="C538DDE5A23943F1AE454D762714C899">
    <w:name w:val="C538DDE5A23943F1AE454D762714C899"/>
    <w:rsid w:val="0023229C"/>
    <w:pPr>
      <w:spacing w:after="0" w:line="240" w:lineRule="auto"/>
    </w:pPr>
    <w:rPr>
      <w:rFonts w:ascii="Arial" w:eastAsia="Times New Roman" w:hAnsi="Arial" w:cs="Times New Roman"/>
      <w:kern w:val="0"/>
      <w:lang w:val="en-US" w:eastAsia="en-US"/>
      <w14:ligatures w14:val="none"/>
    </w:rPr>
  </w:style>
  <w:style w:type="paragraph" w:customStyle="1" w:styleId="1E5F6204CEFB4AE6BE27FCE1F14D0982">
    <w:name w:val="1E5F6204CEFB4AE6BE27FCE1F14D0982"/>
    <w:rsid w:val="0023229C"/>
    <w:pPr>
      <w:spacing w:after="0" w:line="240" w:lineRule="auto"/>
    </w:pPr>
    <w:rPr>
      <w:rFonts w:ascii="Arial" w:eastAsia="Times New Roman" w:hAnsi="Arial" w:cs="Times New Roman"/>
      <w:kern w:val="0"/>
      <w:lang w:val="en-US" w:eastAsia="en-US"/>
      <w14:ligatures w14:val="none"/>
    </w:rPr>
  </w:style>
  <w:style w:type="paragraph" w:customStyle="1" w:styleId="16ECC2D34C4C48ECB7C483BE76DB61E6">
    <w:name w:val="16ECC2D34C4C48ECB7C483BE76DB61E6"/>
    <w:rsid w:val="0023229C"/>
    <w:pPr>
      <w:spacing w:after="0" w:line="240" w:lineRule="auto"/>
    </w:pPr>
    <w:rPr>
      <w:rFonts w:ascii="Arial" w:eastAsia="Times New Roman" w:hAnsi="Arial" w:cs="Times New Roman"/>
      <w:kern w:val="0"/>
      <w:lang w:val="en-US" w:eastAsia="en-US"/>
      <w14:ligatures w14:val="none"/>
    </w:rPr>
  </w:style>
  <w:style w:type="paragraph" w:customStyle="1" w:styleId="B1A181A3379B4AA182E7EC9E0D5F03D3">
    <w:name w:val="B1A181A3379B4AA182E7EC9E0D5F03D3"/>
    <w:rsid w:val="0023229C"/>
    <w:pPr>
      <w:spacing w:after="0" w:line="240" w:lineRule="auto"/>
    </w:pPr>
    <w:rPr>
      <w:rFonts w:ascii="Arial" w:eastAsia="Times New Roman" w:hAnsi="Arial" w:cs="Times New Roman"/>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B913A8D43DB41940BD98BFF811F25" ma:contentTypeVersion="12" ma:contentTypeDescription="Create a new document." ma:contentTypeScope="" ma:versionID="97925761df903661b03cf1cdd2531eff">
  <xsd:schema xmlns:xsd="http://www.w3.org/2001/XMLSchema" xmlns:xs="http://www.w3.org/2001/XMLSchema" xmlns:p="http://schemas.microsoft.com/office/2006/metadata/properties" xmlns:ns2="3af42223-85aa-488f-aaed-d56be0f1605b" xmlns:ns3="90da137c-1e06-4850-8888-40cb4cc6fba1" targetNamespace="http://schemas.microsoft.com/office/2006/metadata/properties" ma:root="true" ma:fieldsID="5a4450dcaf8780a10dd1038150a129a2" ns2:_="" ns3:_="">
    <xsd:import namespace="3af42223-85aa-488f-aaed-d56be0f1605b"/>
    <xsd:import namespace="90da137c-1e06-4850-8888-40cb4cc6f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UnlockP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2223-85aa-488f-aaed-d56be0f1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UnlockPW" ma:index="19" nillable="true" ma:displayName="Unlock PW" ma:format="Dropdown" ma:internalName="UnlockP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a137c-1e06-4850-8888-40cb4cc6fb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55ffc2-f1e4-4145-9eff-b3ad7f4b3a82}" ma:internalName="TaxCatchAll" ma:showField="CatchAllData" ma:web="90da137c-1e06-4850-8888-40cb4cc6f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da137c-1e06-4850-8888-40cb4cc6fba1" xsi:nil="true"/>
    <lcf76f155ced4ddcb4097134ff3c332f xmlns="3af42223-85aa-488f-aaed-d56be0f1605b">
      <Terms xmlns="http://schemas.microsoft.com/office/infopath/2007/PartnerControls"/>
    </lcf76f155ced4ddcb4097134ff3c332f>
    <MediaLengthInSeconds xmlns="3af42223-85aa-488f-aaed-d56be0f1605b" xsi:nil="true"/>
    <UnlockPW xmlns="3af42223-85aa-488f-aaed-d56be0f1605b">mitacs</UnlockPW>
  </documentManagement>
</p:properties>
</file>

<file path=customXml/itemProps1.xml><?xml version="1.0" encoding="utf-8"?>
<ds:datastoreItem xmlns:ds="http://schemas.openxmlformats.org/officeDocument/2006/customXml" ds:itemID="{D8FC86DE-69BB-436C-93F9-AF49756A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2223-85aa-488f-aaed-d56be0f1605b"/>
    <ds:schemaRef ds:uri="90da137c-1e06-4850-8888-40cb4cc6f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1569E-18B5-4969-876E-B565E259C5D4}">
  <ds:schemaRefs>
    <ds:schemaRef ds:uri="http://schemas.openxmlformats.org/officeDocument/2006/bibliography"/>
  </ds:schemaRefs>
</ds:datastoreItem>
</file>

<file path=customXml/itemProps3.xml><?xml version="1.0" encoding="utf-8"?>
<ds:datastoreItem xmlns:ds="http://schemas.openxmlformats.org/officeDocument/2006/customXml" ds:itemID="{9FBDB2C2-3F1C-4B7B-928B-BFB730AAD1A7}">
  <ds:schemaRefs>
    <ds:schemaRef ds:uri="http://schemas.microsoft.com/sharepoint/v3/contenttype/forms"/>
  </ds:schemaRefs>
</ds:datastoreItem>
</file>

<file path=customXml/itemProps4.xml><?xml version="1.0" encoding="utf-8"?>
<ds:datastoreItem xmlns:ds="http://schemas.openxmlformats.org/officeDocument/2006/customXml" ds:itemID="{62981503-B2AD-46DB-9444-79327E4A757D}">
  <ds:schemaRefs>
    <ds:schemaRef ds:uri="http://schemas.microsoft.com/office/2006/metadata/properties"/>
    <ds:schemaRef ds:uri="http://schemas.microsoft.com/office/infopath/2007/PartnerControls"/>
    <ds:schemaRef ds:uri="90da137c-1e06-4850-8888-40cb4cc6fba1"/>
    <ds:schemaRef ds:uri="3af42223-85aa-488f-aaed-d56be0f1605b"/>
  </ds:schemaRefs>
</ds:datastoreItem>
</file>

<file path=docProps/app.xml><?xml version="1.0" encoding="utf-8"?>
<Properties xmlns="http://schemas.openxmlformats.org/officeDocument/2006/extended-properties" xmlns:vt="http://schemas.openxmlformats.org/officeDocument/2006/docPropsVTypes">
  <Template>Mitacs Accelerate New Intern Profile Form (EN) - 2024</Template>
  <TotalTime>1229</TotalTime>
  <Pages>8</Pages>
  <Words>2024</Words>
  <Characters>11524</Characters>
  <Application>Microsoft Office Word</Application>
  <DocSecurity>0</DocSecurity>
  <Lines>372</Lines>
  <Paragraphs>198</Paragraphs>
  <ScaleCrop>false</ScaleCrop>
  <HeadingPairs>
    <vt:vector size="2" baseType="variant">
      <vt:variant>
        <vt:lpstr>Title</vt:lpstr>
      </vt:variant>
      <vt:variant>
        <vt:i4>1</vt:i4>
      </vt:variant>
    </vt:vector>
  </HeadingPairs>
  <TitlesOfParts>
    <vt:vector size="1" baseType="lpstr">
      <vt:lpstr>Accelerate New Intern Profile_</vt:lpstr>
    </vt:vector>
  </TitlesOfParts>
  <Company>Mitacs</Company>
  <LinksUpToDate>false</LinksUpToDate>
  <CharactersWithSpaces>16069</CharactersWithSpaces>
  <SharedDoc>false</SharedDoc>
  <HLinks>
    <vt:vector size="72" baseType="variant">
      <vt:variant>
        <vt:i4>6357111</vt:i4>
      </vt:variant>
      <vt:variant>
        <vt:i4>36</vt:i4>
      </vt:variant>
      <vt:variant>
        <vt:i4>0</vt:i4>
      </vt:variant>
      <vt:variant>
        <vt:i4>5</vt:i4>
      </vt:variant>
      <vt:variant>
        <vt:lpwstr>http://www.mitacs.ca/en/privacy-policy</vt:lpwstr>
      </vt:variant>
      <vt:variant>
        <vt:lpwstr/>
      </vt:variant>
      <vt:variant>
        <vt:i4>4522064</vt:i4>
      </vt:variant>
      <vt:variant>
        <vt:i4>33</vt:i4>
      </vt:variant>
      <vt:variant>
        <vt:i4>0</vt:i4>
      </vt:variant>
      <vt:variant>
        <vt:i4>5</vt:i4>
      </vt:variant>
      <vt:variant>
        <vt:lpwstr>https://www.mitacs.ca/node/20705</vt:lpwstr>
      </vt:variant>
      <vt:variant>
        <vt:lpwstr/>
      </vt:variant>
      <vt:variant>
        <vt:i4>6029319</vt:i4>
      </vt:variant>
      <vt:variant>
        <vt:i4>30</vt:i4>
      </vt:variant>
      <vt:variant>
        <vt:i4>0</vt:i4>
      </vt:variant>
      <vt:variant>
        <vt:i4>5</vt:i4>
      </vt:variant>
      <vt:variant>
        <vt:lpwstr>http://www.mitacs.ca/en/projects</vt:lpwstr>
      </vt:variant>
      <vt:variant>
        <vt:lpwstr/>
      </vt:variant>
      <vt:variant>
        <vt:i4>5111838</vt:i4>
      </vt:variant>
      <vt:variant>
        <vt:i4>27</vt:i4>
      </vt:variant>
      <vt:variant>
        <vt:i4>0</vt:i4>
      </vt:variant>
      <vt:variant>
        <vt:i4>5</vt:i4>
      </vt:variant>
      <vt:variant>
        <vt:lpwstr>https://www.mitacs.ca/en/programs/accelerate/faq</vt:lpwstr>
      </vt:variant>
      <vt:variant>
        <vt:lpwstr/>
      </vt:variant>
      <vt:variant>
        <vt:i4>786526</vt:i4>
      </vt:variant>
      <vt:variant>
        <vt:i4>24</vt:i4>
      </vt:variant>
      <vt:variant>
        <vt:i4>0</vt:i4>
      </vt:variant>
      <vt:variant>
        <vt:i4>5</vt:i4>
      </vt:variant>
      <vt:variant>
        <vt:lpwstr>https://www.mitacs.ca/en/programs/accelerate/mitacs-accelerate-international</vt:lpwstr>
      </vt:variant>
      <vt:variant>
        <vt:lpwstr/>
      </vt:variant>
      <vt:variant>
        <vt:i4>4849741</vt:i4>
      </vt:variant>
      <vt:variant>
        <vt:i4>21</vt:i4>
      </vt:variant>
      <vt:variant>
        <vt:i4>0</vt:i4>
      </vt:variant>
      <vt:variant>
        <vt:i4>5</vt:i4>
      </vt:variant>
      <vt:variant>
        <vt:lpwstr>http://www.mitacs.ca/en/programs/accelerate/project-responsibilities</vt:lpwstr>
      </vt:variant>
      <vt:variant>
        <vt:lpwstr/>
      </vt:variant>
      <vt:variant>
        <vt:i4>6094855</vt:i4>
      </vt:variant>
      <vt:variant>
        <vt:i4>18</vt:i4>
      </vt:variant>
      <vt:variant>
        <vt:i4>0</vt:i4>
      </vt:variant>
      <vt:variant>
        <vt:i4>5</vt:i4>
      </vt:variant>
      <vt:variant>
        <vt:lpwstr>https://science.gc.ca/site/science/en/safeguarding-your-research/guidelines-and-tools-implement-research-security/sensitive-technology-research-and-affiliations-concern/sensitive-technology-research-areas</vt:lpwstr>
      </vt:variant>
      <vt:variant>
        <vt:lpwstr/>
      </vt:variant>
      <vt:variant>
        <vt:i4>7864427</vt:i4>
      </vt:variant>
      <vt:variant>
        <vt:i4>14</vt:i4>
      </vt:variant>
      <vt:variant>
        <vt:i4>0</vt:i4>
      </vt:variant>
      <vt:variant>
        <vt:i4>5</vt:i4>
      </vt:variant>
      <vt:variant>
        <vt:lpwstr>https://science.gc.ca/site/science/en/safeguarding-your-research/guidelines-and-tools-implement-research-security/named-research-organizations</vt:lpwstr>
      </vt:variant>
      <vt:variant>
        <vt:lpwstr/>
      </vt:variant>
      <vt:variant>
        <vt:i4>4325443</vt:i4>
      </vt:variant>
      <vt:variant>
        <vt:i4>9</vt:i4>
      </vt:variant>
      <vt:variant>
        <vt:i4>0</vt:i4>
      </vt:variant>
      <vt:variant>
        <vt:i4>5</vt:i4>
      </vt:variant>
      <vt:variant>
        <vt:lpwstr>https://science.gc.ca/site/science/en/safeguarding-your-research/guidelines-and-tools-implement-research-security/sensitive-technology-research-and-affiliations-concern/named-research-organizations</vt:lpwstr>
      </vt:variant>
      <vt:variant>
        <vt:lpwstr/>
      </vt:variant>
      <vt:variant>
        <vt:i4>6160422</vt:i4>
      </vt:variant>
      <vt:variant>
        <vt:i4>6</vt:i4>
      </vt:variant>
      <vt:variant>
        <vt:i4>0</vt:i4>
      </vt:variant>
      <vt:variant>
        <vt:i4>5</vt:i4>
      </vt:variant>
      <vt:variant>
        <vt:lpwstr>https://www.mitacs.ca/sites/default/files/resources/intern_eligibility_and_coi_form_en.docx</vt:lpwstr>
      </vt:variant>
      <vt:variant>
        <vt:lpwstr/>
      </vt:variant>
      <vt:variant>
        <vt:i4>5963797</vt:i4>
      </vt:variant>
      <vt:variant>
        <vt:i4>3</vt:i4>
      </vt:variant>
      <vt:variant>
        <vt:i4>0</vt:i4>
      </vt:variant>
      <vt:variant>
        <vt:i4>5</vt:i4>
      </vt:variant>
      <vt:variant>
        <vt:lpwstr>https://www.mitacs.ca/about/policies/</vt:lpwstr>
      </vt:variant>
      <vt:variant>
        <vt:lpwstr/>
      </vt:variant>
      <vt:variant>
        <vt:i4>983149</vt:i4>
      </vt:variant>
      <vt:variant>
        <vt:i4>0</vt:i4>
      </vt:variant>
      <vt:variant>
        <vt:i4>0</vt:i4>
      </vt:variant>
      <vt:variant>
        <vt:i4>5</vt:i4>
      </vt:variant>
      <vt:variant>
        <vt:lpwstr>mailto:grants-subventions@mitacs.ca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New Intern Profile_</dc:title>
  <dc:subject/>
  <dc:creator>Arija Batura</dc:creator>
  <cp:keywords/>
  <dc:description/>
  <cp:lastModifiedBy>Naome Hyde</cp:lastModifiedBy>
  <cp:revision>220</cp:revision>
  <cp:lastPrinted>2024-12-18T00:17:00Z</cp:lastPrinted>
  <dcterms:created xsi:type="dcterms:W3CDTF">2025-01-08T23:31:00Z</dcterms:created>
  <dcterms:modified xsi:type="dcterms:W3CDTF">2026-04-24T20:18:00Z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0x010100EA3B913A8D43DB41940BD98BFF811F25</vt:lpwstr>
  </property>
  <property fmtid="{D5CDD505-2E9C-101B-9397-08002B2CF9AE}" pid="3" name="_dlc_DocIdItemGuid">
    <vt:lpwstr>4f9e20e5-5aa1-4a9f-a547-efd5c9fe2311</vt:lpwstr>
  </property>
  <property fmtid="{D5CDD505-2E9C-101B-9397-08002B2CF9AE}" pid="4" name="ProgramTypes">
    <vt:lpwstr/>
  </property>
  <property fmtid="{D5CDD505-2E9C-101B-9397-08002B2CF9AE}" pid="5" name="GrammarlyDocumentId">
    <vt:lpwstr>02ac70e71b75fb64be2d2aea25615e827012413d3dd897b948d43afffe6e09d9</vt:lpwstr>
  </property>
  <property fmtid="{D5CDD505-2E9C-101B-9397-08002B2CF9AE}" pid="6" name="Order">
    <vt:r8>125000</vt:r8>
  </property>
  <property fmtid="{D5CDD505-2E9C-101B-9397-08002B2CF9AE}" pid="7" name="xd_ProgID">
    <vt:lpwstr/>
  </property>
  <property fmtid="{D5CDD505-2E9C-101B-9397-08002B2CF9AE}" pid="8" name="DocumentSetDescription">
    <vt:lpwstr/>
  </property>
  <property fmtid="{D5CDD505-2E9C-101B-9397-08002B2CF9AE}" pid="9" name="DocDescription">
    <vt:lpwstr>NOVEMBER 2022 New Intern profile Form was updated ENGLISH version
</vt:lpwstr>
  </property>
  <property fmtid="{D5CDD505-2E9C-101B-9397-08002B2CF9AE}" pid="10" name="ComplianceAssetId">
    <vt:lpwstr/>
  </property>
  <property fmtid="{D5CDD505-2E9C-101B-9397-08002B2CF9AE}" pid="11" name="TemplateUrl">
    <vt:lpwstr/>
  </property>
  <property fmtid="{D5CDD505-2E9C-101B-9397-08002B2CF9AE}" pid="12" name="Documentname">
    <vt:lpwstr>Independent Administrator Form</vt:lpwstr>
  </property>
  <property fmtid="{D5CDD505-2E9C-101B-9397-08002B2CF9AE}" pid="13" name="DocumentType">
    <vt:lpwstr>Application Documents</vt:lpwstr>
  </property>
  <property fmtid="{D5CDD505-2E9C-101B-9397-08002B2CF9AE}" pid="14" name="Program">
    <vt:lpwstr>Accelerate</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MediaServiceImageTags">
    <vt:lpwstr/>
  </property>
</Properties>
</file>